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86C6585" w14:textId="77777777" w:rsidTr="00782EA9">
        <w:tc>
          <w:tcPr>
            <w:tcW w:w="9141" w:type="dxa"/>
          </w:tcPr>
          <w:p w14:paraId="634DF56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CD20B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17F67C6" w14:textId="77777777" w:rsidR="0096348C" w:rsidRPr="00477C9F" w:rsidRDefault="0096348C" w:rsidP="00477C9F">
      <w:pPr>
        <w:rPr>
          <w:sz w:val="22"/>
          <w:szCs w:val="22"/>
        </w:rPr>
      </w:pPr>
    </w:p>
    <w:p w14:paraId="5FBCE33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AB05052" w14:textId="77777777" w:rsidTr="00F86ACF">
        <w:trPr>
          <w:cantSplit/>
          <w:trHeight w:val="742"/>
        </w:trPr>
        <w:tc>
          <w:tcPr>
            <w:tcW w:w="1790" w:type="dxa"/>
          </w:tcPr>
          <w:p w14:paraId="6C653EA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3212A5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A6222C0" w14:textId="6D4F5AA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A1C30">
              <w:rPr>
                <w:b/>
                <w:sz w:val="22"/>
                <w:szCs w:val="22"/>
              </w:rPr>
              <w:t>15</w:t>
            </w:r>
          </w:p>
          <w:p w14:paraId="11DBDCB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9571D29" w14:textId="77777777" w:rsidTr="00F86ACF">
        <w:tc>
          <w:tcPr>
            <w:tcW w:w="1790" w:type="dxa"/>
          </w:tcPr>
          <w:p w14:paraId="190637D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E9871EC" w14:textId="4C5B75C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A648D3">
              <w:rPr>
                <w:sz w:val="22"/>
                <w:szCs w:val="22"/>
              </w:rPr>
              <w:t>19</w:t>
            </w:r>
          </w:p>
        </w:tc>
      </w:tr>
      <w:tr w:rsidR="0096348C" w:rsidRPr="00477C9F" w14:paraId="64D09FE4" w14:textId="77777777" w:rsidTr="00F86ACF">
        <w:tc>
          <w:tcPr>
            <w:tcW w:w="1790" w:type="dxa"/>
          </w:tcPr>
          <w:p w14:paraId="7E06911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CF958CD" w14:textId="16F39B9B" w:rsidR="00BD53C1" w:rsidRPr="00477C9F" w:rsidRDefault="00A648D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56676C">
              <w:rPr>
                <w:sz w:val="22"/>
                <w:szCs w:val="22"/>
              </w:rPr>
              <w:t>7</w:t>
            </w:r>
            <w:r w:rsidR="00CF4ED5">
              <w:rPr>
                <w:sz w:val="22"/>
                <w:szCs w:val="22"/>
              </w:rPr>
              <w:t>–</w:t>
            </w:r>
            <w:r w:rsidR="0056676C">
              <w:rPr>
                <w:sz w:val="22"/>
                <w:szCs w:val="22"/>
              </w:rPr>
              <w:t>9.13</w:t>
            </w:r>
          </w:p>
        </w:tc>
      </w:tr>
      <w:tr w:rsidR="0096348C" w:rsidRPr="00477C9F" w14:paraId="3018A990" w14:textId="77777777" w:rsidTr="00F86ACF">
        <w:tc>
          <w:tcPr>
            <w:tcW w:w="1790" w:type="dxa"/>
          </w:tcPr>
          <w:p w14:paraId="3292CB7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495563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D2DB448" w14:textId="77777777" w:rsidR="0096348C" w:rsidRPr="00477C9F" w:rsidRDefault="0096348C" w:rsidP="00477C9F">
      <w:pPr>
        <w:rPr>
          <w:sz w:val="22"/>
          <w:szCs w:val="22"/>
        </w:rPr>
      </w:pPr>
    </w:p>
    <w:p w14:paraId="1D6A06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779B68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F5689" w14:paraId="5A9F7707" w14:textId="77777777" w:rsidTr="00F86ACF">
        <w:tc>
          <w:tcPr>
            <w:tcW w:w="753" w:type="dxa"/>
          </w:tcPr>
          <w:p w14:paraId="635CBFD2" w14:textId="77777777" w:rsidR="00F84080" w:rsidRPr="006F568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F568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837C682" w14:textId="77777777" w:rsidR="00336917" w:rsidRPr="006F568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EC766A9" w14:textId="77777777" w:rsidR="00F84080" w:rsidRPr="006F568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BA1792" w14:textId="1803A253" w:rsidR="0069143B" w:rsidRPr="006F568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6F5689">
              <w:rPr>
                <w:snapToGrid w:val="0"/>
                <w:sz w:val="22"/>
                <w:szCs w:val="22"/>
              </w:rPr>
              <w:t>2</w:t>
            </w:r>
            <w:r w:rsidRPr="006F5689">
              <w:rPr>
                <w:snapToGrid w:val="0"/>
                <w:sz w:val="22"/>
                <w:szCs w:val="22"/>
              </w:rPr>
              <w:t>/2</w:t>
            </w:r>
            <w:r w:rsidR="007118C9" w:rsidRPr="006F5689">
              <w:rPr>
                <w:snapToGrid w:val="0"/>
                <w:sz w:val="22"/>
                <w:szCs w:val="22"/>
              </w:rPr>
              <w:t>3</w:t>
            </w:r>
            <w:r w:rsidRPr="006F5689">
              <w:rPr>
                <w:snapToGrid w:val="0"/>
                <w:sz w:val="22"/>
                <w:szCs w:val="22"/>
              </w:rPr>
              <w:t>:</w:t>
            </w:r>
            <w:r w:rsidR="00A648D3" w:rsidRPr="006F5689">
              <w:rPr>
                <w:snapToGrid w:val="0"/>
                <w:sz w:val="22"/>
                <w:szCs w:val="22"/>
              </w:rPr>
              <w:t>14</w:t>
            </w:r>
            <w:r w:rsidR="00FD0038" w:rsidRPr="006F5689">
              <w:rPr>
                <w:snapToGrid w:val="0"/>
                <w:sz w:val="22"/>
                <w:szCs w:val="22"/>
              </w:rPr>
              <w:t>.</w:t>
            </w:r>
          </w:p>
          <w:p w14:paraId="0826FC08" w14:textId="77777777" w:rsidR="007864F6" w:rsidRPr="006F568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F5689" w14:paraId="583BC969" w14:textId="77777777" w:rsidTr="00F86ACF">
        <w:tc>
          <w:tcPr>
            <w:tcW w:w="753" w:type="dxa"/>
          </w:tcPr>
          <w:p w14:paraId="66455D64" w14:textId="7EFF5F06" w:rsidR="00F84080" w:rsidRPr="006F568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08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0C36A49" w14:textId="77777777" w:rsidR="0069143B" w:rsidRPr="006F5689" w:rsidRDefault="007F2AB9" w:rsidP="0069143B">
            <w:pPr>
              <w:rPr>
                <w:b/>
                <w:bCs/>
                <w:sz w:val="22"/>
                <w:szCs w:val="22"/>
              </w:rPr>
            </w:pPr>
            <w:r w:rsidRPr="006F5689">
              <w:rPr>
                <w:b/>
                <w:bCs/>
                <w:sz w:val="22"/>
                <w:szCs w:val="22"/>
              </w:rPr>
              <w:t>Statsministerns uttalande om Sveriges klimat- och energipolitik – G11</w:t>
            </w:r>
          </w:p>
          <w:p w14:paraId="4F8DB58B" w14:textId="77777777" w:rsidR="006F5689" w:rsidRPr="006F5689" w:rsidRDefault="006F5689" w:rsidP="0069143B">
            <w:pPr>
              <w:rPr>
                <w:b/>
                <w:bCs/>
                <w:sz w:val="22"/>
                <w:szCs w:val="22"/>
              </w:rPr>
            </w:pPr>
          </w:p>
          <w:p w14:paraId="0A7A63CD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535BD5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F6C23C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186590F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133F16" w14:textId="77777777" w:rsidR="006F5689" w:rsidRPr="006F5689" w:rsidRDefault="006F5689" w:rsidP="006F5689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4ED4E401" w14:textId="43D14D42" w:rsidR="006F5689" w:rsidRPr="006F5689" w:rsidRDefault="006F56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648D3" w:rsidRPr="006F5689" w14:paraId="123935FE" w14:textId="77777777" w:rsidTr="00F86ACF">
        <w:tc>
          <w:tcPr>
            <w:tcW w:w="753" w:type="dxa"/>
          </w:tcPr>
          <w:p w14:paraId="5AC12E2E" w14:textId="22240D01" w:rsidR="00A648D3" w:rsidRPr="006F5689" w:rsidRDefault="007F2A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>§</w:t>
            </w:r>
            <w:r w:rsidR="006E083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1703B5D" w14:textId="77777777" w:rsidR="00A648D3" w:rsidRPr="006F5689" w:rsidRDefault="007F2AB9" w:rsidP="0069143B">
            <w:pPr>
              <w:rPr>
                <w:b/>
                <w:bCs/>
                <w:sz w:val="22"/>
                <w:szCs w:val="22"/>
              </w:rPr>
            </w:pPr>
            <w:r w:rsidRPr="006F5689">
              <w:rPr>
                <w:b/>
                <w:bCs/>
                <w:sz w:val="22"/>
                <w:szCs w:val="22"/>
              </w:rPr>
              <w:t>Migrationsminister uttalande om antalet papperslösa i Sverige – G20</w:t>
            </w:r>
          </w:p>
          <w:p w14:paraId="693BEAAB" w14:textId="77777777" w:rsidR="006F5689" w:rsidRPr="006F5689" w:rsidRDefault="006F5689" w:rsidP="0069143B">
            <w:pPr>
              <w:rPr>
                <w:b/>
                <w:bCs/>
                <w:sz w:val="22"/>
                <w:szCs w:val="22"/>
              </w:rPr>
            </w:pPr>
          </w:p>
          <w:p w14:paraId="3AA681E1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D173D3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552C63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494976C" w14:textId="77777777" w:rsidR="006F5689" w:rsidRPr="006F5689" w:rsidRDefault="006F5689" w:rsidP="006F5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81F2B0" w14:textId="77777777" w:rsidR="006F5689" w:rsidRPr="006F5689" w:rsidRDefault="006F5689" w:rsidP="006F5689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40157513" w14:textId="49A20F90" w:rsidR="006F5689" w:rsidRPr="006F5689" w:rsidRDefault="006F56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648D3" w:rsidRPr="006F5689" w14:paraId="14315EB7" w14:textId="77777777" w:rsidTr="00F86ACF">
        <w:tc>
          <w:tcPr>
            <w:tcW w:w="753" w:type="dxa"/>
          </w:tcPr>
          <w:p w14:paraId="186F51B0" w14:textId="769EAC25" w:rsidR="00A648D3" w:rsidRPr="006F5689" w:rsidRDefault="007F2A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>§</w:t>
            </w:r>
            <w:r w:rsidR="006E083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895A112" w14:textId="77777777" w:rsidR="00A648D3" w:rsidRPr="006F5689" w:rsidRDefault="007F2AB9" w:rsidP="0069143B">
            <w:pPr>
              <w:rPr>
                <w:b/>
                <w:bCs/>
                <w:sz w:val="22"/>
                <w:szCs w:val="22"/>
              </w:rPr>
            </w:pPr>
            <w:r w:rsidRPr="006F5689">
              <w:rPr>
                <w:b/>
                <w:bCs/>
                <w:sz w:val="22"/>
                <w:szCs w:val="22"/>
              </w:rPr>
              <w:t>Skolministerns agerande i samband med tillträdet som statsråd – G12</w:t>
            </w:r>
          </w:p>
          <w:p w14:paraId="065F97D8" w14:textId="77777777" w:rsidR="006F5689" w:rsidRPr="006F5689" w:rsidRDefault="006F5689" w:rsidP="0069143B">
            <w:pPr>
              <w:rPr>
                <w:b/>
                <w:bCs/>
                <w:sz w:val="22"/>
                <w:szCs w:val="22"/>
              </w:rPr>
            </w:pPr>
          </w:p>
          <w:p w14:paraId="1C50EAC6" w14:textId="77777777" w:rsidR="006F5689" w:rsidRPr="006F5689" w:rsidRDefault="006F5689" w:rsidP="006F5689">
            <w:pPr>
              <w:spacing w:after="240"/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74B7556" w14:textId="77777777" w:rsidR="006F5689" w:rsidRPr="006F5689" w:rsidRDefault="006F5689" w:rsidP="006F5689">
            <w:pPr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019D8CDB" w14:textId="1F5120AF" w:rsidR="006F5689" w:rsidRPr="006F5689" w:rsidRDefault="006F56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648D3" w:rsidRPr="006F5689" w14:paraId="074BCED9" w14:textId="77777777" w:rsidTr="00F86ACF">
        <w:tc>
          <w:tcPr>
            <w:tcW w:w="753" w:type="dxa"/>
          </w:tcPr>
          <w:p w14:paraId="5397A59B" w14:textId="18F86C82" w:rsidR="00A648D3" w:rsidRPr="006F5689" w:rsidRDefault="007F2A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>§</w:t>
            </w:r>
            <w:r w:rsidR="00D5100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81C65D9" w14:textId="77777777" w:rsidR="00A648D3" w:rsidRPr="006F5689" w:rsidRDefault="007F2AB9" w:rsidP="0069143B">
            <w:pPr>
              <w:rPr>
                <w:b/>
                <w:bCs/>
                <w:sz w:val="22"/>
                <w:szCs w:val="22"/>
              </w:rPr>
            </w:pPr>
            <w:r w:rsidRPr="006F5689">
              <w:rPr>
                <w:b/>
                <w:bCs/>
                <w:sz w:val="22"/>
                <w:szCs w:val="22"/>
              </w:rPr>
              <w:t>Skolministerns agerande vid riksdagens frågestund – G13</w:t>
            </w:r>
          </w:p>
          <w:p w14:paraId="74868145" w14:textId="77777777" w:rsidR="006F5689" w:rsidRPr="006F5689" w:rsidRDefault="006F5689" w:rsidP="0069143B">
            <w:pPr>
              <w:rPr>
                <w:b/>
                <w:bCs/>
                <w:sz w:val="22"/>
                <w:szCs w:val="22"/>
              </w:rPr>
            </w:pPr>
          </w:p>
          <w:p w14:paraId="671A1B9E" w14:textId="77777777" w:rsidR="006F5689" w:rsidRPr="006F5689" w:rsidRDefault="006F5689" w:rsidP="006F5689">
            <w:pPr>
              <w:spacing w:after="240"/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FA2576F" w14:textId="77777777" w:rsidR="006F5689" w:rsidRPr="006F5689" w:rsidRDefault="006F5689" w:rsidP="006F5689">
            <w:pPr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7BB91AF3" w14:textId="147C02DC" w:rsidR="006F5689" w:rsidRPr="006F5689" w:rsidRDefault="006F56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648D3" w:rsidRPr="006F5689" w14:paraId="159ABF58" w14:textId="77777777" w:rsidTr="00F86ACF">
        <w:tc>
          <w:tcPr>
            <w:tcW w:w="753" w:type="dxa"/>
          </w:tcPr>
          <w:p w14:paraId="7E74A9A6" w14:textId="36B5B230" w:rsidR="00A648D3" w:rsidRPr="006F5689" w:rsidRDefault="007F2A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b/>
                <w:snapToGrid w:val="0"/>
                <w:sz w:val="22"/>
                <w:szCs w:val="22"/>
              </w:rPr>
              <w:t>§</w:t>
            </w:r>
            <w:r w:rsidR="00D5100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1656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42DEEA2B" w14:textId="77777777" w:rsidR="00A648D3" w:rsidRPr="006F5689" w:rsidRDefault="007F2AB9" w:rsidP="0069143B">
            <w:pPr>
              <w:rPr>
                <w:b/>
                <w:sz w:val="22"/>
                <w:szCs w:val="22"/>
              </w:rPr>
            </w:pPr>
            <w:r w:rsidRPr="006F5689">
              <w:rPr>
                <w:b/>
                <w:sz w:val="22"/>
                <w:szCs w:val="22"/>
              </w:rPr>
              <w:t>Dåvarande utrikesministerns uttalande om krigsmaterielexport till Ukraina – G1</w:t>
            </w:r>
          </w:p>
          <w:p w14:paraId="79498B2E" w14:textId="77777777" w:rsidR="006F5689" w:rsidRPr="006F5689" w:rsidRDefault="006F5689" w:rsidP="0069143B">
            <w:pPr>
              <w:rPr>
                <w:b/>
                <w:sz w:val="22"/>
                <w:szCs w:val="22"/>
              </w:rPr>
            </w:pPr>
          </w:p>
          <w:p w14:paraId="156D6677" w14:textId="77777777" w:rsidR="006F5689" w:rsidRPr="006F5689" w:rsidRDefault="006F5689" w:rsidP="006F5689">
            <w:pPr>
              <w:spacing w:after="240"/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100955C" w14:textId="77777777" w:rsidR="006F5689" w:rsidRPr="006F5689" w:rsidRDefault="006F5689" w:rsidP="006F5689">
            <w:pPr>
              <w:rPr>
                <w:b/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5C9D322D" w14:textId="7CCA55C6" w:rsidR="006F5689" w:rsidRPr="006F5689" w:rsidRDefault="006F56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F5689" w14:paraId="7CBB39C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932D392" w14:textId="77777777" w:rsidR="002E2B39" w:rsidRDefault="002E2B3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AAB330" w14:textId="07FA5245" w:rsidR="008273F4" w:rsidRPr="006F568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F5689">
              <w:rPr>
                <w:sz w:val="22"/>
                <w:szCs w:val="22"/>
              </w:rPr>
              <w:lastRenderedPageBreak/>
              <w:t>Vid protokollet</w:t>
            </w:r>
          </w:p>
          <w:p w14:paraId="1623DBE4" w14:textId="5532F3D9" w:rsidR="008273F4" w:rsidRPr="006F5689" w:rsidRDefault="002E2B3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F5689">
              <w:rPr>
                <w:sz w:val="22"/>
                <w:szCs w:val="22"/>
              </w:rPr>
              <w:t>Justerat</w:t>
            </w:r>
            <w:r>
              <w:rPr>
                <w:sz w:val="22"/>
                <w:szCs w:val="22"/>
              </w:rPr>
              <w:t xml:space="preserve"> 2023-01-24</w:t>
            </w:r>
          </w:p>
          <w:p w14:paraId="32EE5838" w14:textId="5FF1AD07" w:rsidR="00AF32C5" w:rsidRPr="006F5689" w:rsidRDefault="009073DA" w:rsidP="002E2B3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35A4748A" w14:textId="77777777" w:rsidR="005805B8" w:rsidRDefault="005805B8" w:rsidP="005805B8">
      <w:pPr>
        <w:widowControl/>
        <w:rPr>
          <w:sz w:val="22"/>
          <w:szCs w:val="22"/>
        </w:rPr>
      </w:pPr>
    </w:p>
    <w:p w14:paraId="0117A5A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F8B04E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BCBF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80DA99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F2ED9E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36B5E2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907184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03C314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03B5726" w14:textId="077ABAB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6F5689">
              <w:rPr>
                <w:sz w:val="20"/>
              </w:rPr>
              <w:t>15</w:t>
            </w:r>
          </w:p>
        </w:tc>
      </w:tr>
      <w:tr w:rsidR="005805B8" w14:paraId="2FBF93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3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A103" w14:textId="1D9A9E7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5100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0BF" w14:textId="61D93A2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51004">
              <w:rPr>
                <w:sz w:val="20"/>
              </w:rPr>
              <w:t xml:space="preserve"> 4–</w:t>
            </w:r>
            <w:r w:rsidR="00F16568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583" w14:textId="304296C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16568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32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737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1AF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3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B8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B4DE4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CEF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0B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BB4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33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57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03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3F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97A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8F8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24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CE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0F6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B6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EB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69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9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8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17D574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EA1" w14:textId="40DB9403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5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7CE" w14:textId="414BE2DE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A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633" w14:textId="7AC75BC0" w:rsidR="008E4E18" w:rsidRDefault="00E116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3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1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A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E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3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8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4349CA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71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D23" w14:textId="42CA0790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D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6BD" w14:textId="174B3D83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3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7E2" w14:textId="6B388A46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D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2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A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3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1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B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6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4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FA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6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3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16D9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4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D57" w14:textId="5B90FC4C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8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5DF" w14:textId="3C837C6B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7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348" w14:textId="731D9092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7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5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7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9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7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3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0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5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72412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FCD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DE4" w14:textId="642BD968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5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4D4" w14:textId="1B48E6B2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4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1FF" w14:textId="504015AB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F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1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B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0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5B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B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C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AFFC6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3D3" w14:textId="014056E8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D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55A" w14:textId="56C6FBA0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0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8C0" w14:textId="458C18DD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5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1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2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0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0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F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3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9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68A90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C06" w14:textId="1C52B9E1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5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C67" w14:textId="35704E70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1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F3D" w14:textId="5B459931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0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A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9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4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9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8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F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1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B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8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FB0C9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7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C20" w14:textId="2CB1BE0A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781" w14:textId="40348F76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3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A06" w14:textId="2AA2A4A9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C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F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E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D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4A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7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241AE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5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5C2" w14:textId="39D447AF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0F1" w14:textId="3B7066CD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4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1B8" w14:textId="3C93C116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2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5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61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7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C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6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2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2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4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C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80B70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2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6DE" w14:textId="5DAB14E7" w:rsidR="008E4E18" w:rsidRDefault="00E116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9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59C" w14:textId="50E2FCB4" w:rsidR="008E4E18" w:rsidRDefault="00E116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F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326" w14:textId="1A3C113F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3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4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5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E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D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1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3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57D9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5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E9B" w14:textId="5C0283A1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A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94D" w14:textId="6224A482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8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EAE" w14:textId="0B632CBB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F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9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A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4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AD91C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B5E" w14:textId="67809885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819" w14:textId="32C7E77E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D6E4" w14:textId="76B7BD33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4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8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5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A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07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E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0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8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5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A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A7EC4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E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895" w14:textId="4B6808C6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2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B2F" w14:textId="3A08A590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A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132" w14:textId="01E2415F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F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4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B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04119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2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8AC" w14:textId="71256154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B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7EF" w14:textId="78C46884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2C0" w14:textId="5FF28618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C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2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B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A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2E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AE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4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C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E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393C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BD5" w14:textId="4213C5B5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2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1B3" w14:textId="21EA7CAD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8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6E3" w14:textId="760F237B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1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9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E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2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D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5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A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7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F92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5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5CB" w14:textId="0B9483B4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A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CE2" w14:textId="3BBDC1E7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093" w14:textId="3DD11195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F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3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6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1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6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F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9F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5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BEF5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9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60E" w14:textId="5B8D46CA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372" w14:textId="79C49893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6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80D" w14:textId="189C4A30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9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B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95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B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8A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4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7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B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1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23A7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5E2" w14:textId="55E18847" w:rsidR="008E4E18" w:rsidRDefault="00D510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85D" w14:textId="061E418F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10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341" w14:textId="3ED6CABC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2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3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C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7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A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A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1BCE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60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E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1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5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E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2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F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E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D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3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2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E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6DC078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95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92C" w14:textId="661B52FF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810" w14:textId="307DF54E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D5E" w14:textId="512C6A15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B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7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E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5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2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0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C8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2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4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1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6563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F4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057" w14:textId="22CE7997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FE2" w14:textId="0B3D20CB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E5C" w14:textId="1812C2F9" w:rsidR="008E4E18" w:rsidRDefault="00C07B3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5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4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6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2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3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B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06B5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B1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9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2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4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7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5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A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A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A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874DA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BE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2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1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F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D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86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A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5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E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4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E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6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8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B9D2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CB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C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6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E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C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1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A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0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6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0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7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4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2D5E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C3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0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8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7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58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9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F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C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6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A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4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1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D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BBC7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32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8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3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6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B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C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0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8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9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E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6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D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B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5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8A5D0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68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2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A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2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F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4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3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5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E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E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28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AA99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B3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7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8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54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C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D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154B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D6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C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0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9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B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6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F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3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1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E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A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0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D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07BE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6F2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0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2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A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7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8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8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6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E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F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E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9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7EC0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23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9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0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5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B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D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5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C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8BEC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31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4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6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B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B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B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9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0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0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2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6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9859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2C3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2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9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8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F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9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4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9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11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1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CAA0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6A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3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4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C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2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C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5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A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E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9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F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1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D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9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AF728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BE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4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88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8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A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3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F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6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B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4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F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9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B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7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9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5AEA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B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3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8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3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5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4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62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8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7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1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DA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F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43FA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97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F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E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F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C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D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5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D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C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2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D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1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BAB81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A8E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F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0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D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0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C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4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F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E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2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2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A1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8569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64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1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B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1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D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F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7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B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4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5C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0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1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A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0A9E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AA0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5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3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1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A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4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8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D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1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E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9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106F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02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F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3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0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6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9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2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E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6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C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F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0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F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B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7DE4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5B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F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4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D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3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2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C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E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A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0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78B3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6D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6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6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A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B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5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4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B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1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7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E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8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A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B02C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7BB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F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C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EC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8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0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F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F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F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6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4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F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D24BE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C61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E7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D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7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F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A0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B0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7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D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7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8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6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76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C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C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9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8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0235A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D26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10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17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41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5B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1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4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3E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0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9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C6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D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5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0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A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23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2E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36534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14A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3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9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20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C1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7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9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4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0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FF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8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8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36C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40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1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9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8235AC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35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5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8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E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4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4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1F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4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D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FE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DA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C9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5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1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D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4A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F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4D8C1E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E51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6E05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A7BE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030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03CCB48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27D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0D42A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67F796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620E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F35D310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D3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2B39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6676C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813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083B"/>
    <w:rsid w:val="006F5689"/>
    <w:rsid w:val="007118C9"/>
    <w:rsid w:val="0071773D"/>
    <w:rsid w:val="00723D66"/>
    <w:rsid w:val="00726EE5"/>
    <w:rsid w:val="007273BF"/>
    <w:rsid w:val="007421F4"/>
    <w:rsid w:val="0074681D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AB9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073DA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48D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07B35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1C30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1004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163E"/>
    <w:rsid w:val="00E1233E"/>
    <w:rsid w:val="00E14E39"/>
    <w:rsid w:val="00E15408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568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4F049"/>
  <w15:chartTrackingRefBased/>
  <w15:docId w15:val="{9FD590EF-0302-48A7-A6AA-DB1E8F58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32</TotalTime>
  <Pages>3</Pages>
  <Words>380</Words>
  <Characters>2830</Characters>
  <Application>Microsoft Office Word</Application>
  <DocSecurity>0</DocSecurity>
  <Lines>1415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2023-01-18T09:09:00Z</dcterms:created>
  <dcterms:modified xsi:type="dcterms:W3CDTF">2023-02-13T12:58:00Z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