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69FA" w:rsidRDefault="00B51223" w14:paraId="331E23F2" w14:textId="77777777">
      <w:pPr>
        <w:pStyle w:val="RubrikFrslagTIllRiksdagsbeslut"/>
      </w:pPr>
      <w:sdt>
        <w:sdtPr>
          <w:alias w:val="CC_Boilerplate_4"/>
          <w:tag w:val="CC_Boilerplate_4"/>
          <w:id w:val="-1644581176"/>
          <w:lock w:val="sdtContentLocked"/>
          <w:placeholder>
            <w:docPart w:val="9025AC65AA6B4D7EB8BDFE5213F1AE79"/>
          </w:placeholder>
          <w:text/>
        </w:sdtPr>
        <w:sdtEndPr/>
        <w:sdtContent>
          <w:r w:rsidRPr="009B062B" w:rsidR="00AF30DD">
            <w:t>Förslag till riksdagsbeslut</w:t>
          </w:r>
        </w:sdtContent>
      </w:sdt>
      <w:bookmarkEnd w:id="0"/>
      <w:bookmarkEnd w:id="1"/>
    </w:p>
    <w:sdt>
      <w:sdtPr>
        <w:alias w:val="Yrkande 1"/>
        <w:tag w:val="950f8cf9-1cbd-4143-a8c4-53b9c409c03e"/>
        <w:id w:val="337276324"/>
        <w:lock w:val="sdtLocked"/>
      </w:sdtPr>
      <w:sdtEndPr/>
      <w:sdtContent>
        <w:p w:rsidR="004D20D7" w:rsidRDefault="00A173D1" w14:paraId="0D0A3FD4" w14:textId="77777777">
          <w:pPr>
            <w:pStyle w:val="Frslagstext"/>
            <w:numPr>
              <w:ilvl w:val="0"/>
              <w:numId w:val="0"/>
            </w:numPr>
          </w:pPr>
          <w:r>
            <w:t>Riksdagen ställer sig bakom det som anförs i motionen om att omfördela statens ränteavdragsutgifter så att mer går till unga föräldrar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EEB95F7E064CEFB9B8405E46F14722"/>
        </w:placeholder>
        <w:text/>
      </w:sdtPr>
      <w:sdtEndPr/>
      <w:sdtContent>
        <w:p w:rsidRPr="009B062B" w:rsidR="006D79C9" w:rsidP="00333E95" w:rsidRDefault="006D79C9" w14:paraId="416BD45A" w14:textId="77777777">
          <w:pPr>
            <w:pStyle w:val="Rubrik1"/>
          </w:pPr>
          <w:r>
            <w:t>Motivering</w:t>
          </w:r>
        </w:p>
      </w:sdtContent>
    </w:sdt>
    <w:bookmarkEnd w:displacedByCustomXml="prev" w:id="3"/>
    <w:bookmarkEnd w:displacedByCustomXml="prev" w:id="4"/>
    <w:p w:rsidR="00422B9E" w:rsidP="00B52E5C" w:rsidRDefault="00A627C7" w14:paraId="60BE5A28" w14:textId="751F30CD">
      <w:pPr>
        <w:pStyle w:val="Normalutanindragellerluft"/>
      </w:pPr>
      <w:r w:rsidRPr="00A627C7">
        <w:t xml:space="preserve">Att unga människor inte har de ekonomiska förutsättningarna för familjevänliga bostäder är en av de </w:t>
      </w:r>
      <w:r>
        <w:t>viktigaste</w:t>
      </w:r>
      <w:r w:rsidRPr="00A627C7">
        <w:t xml:space="preserve"> faktorerna bakom att människor väljer att bilda familj allt senare. </w:t>
      </w:r>
      <w:r>
        <w:t>Detta har i sin tur lett till allt lägre fertilitetstal, vilket över tid är förödande för vår nation. En lågt hängande frukt för att unga föräldrar ska ha råd med en familjevänlig bostad är att omfördela ränteavdraget så att just nämnda grupp gynnas ekonomiskt.</w:t>
      </w:r>
    </w:p>
    <w:p w:rsidRPr="00A627C7" w:rsidR="00A627C7" w:rsidP="00B52E5C" w:rsidRDefault="00A627C7" w14:paraId="30C1BCBC" w14:textId="7F3F1FE9">
      <w:r>
        <w:t>Ränteavdraget är idag på 30</w:t>
      </w:r>
      <w:r w:rsidR="00A173D1">
        <w:t> </w:t>
      </w:r>
      <w:r>
        <w:t>%</w:t>
      </w:r>
      <w:r w:rsidR="00F06975">
        <w:t>. O</w:t>
      </w:r>
      <w:r>
        <w:t>m man exempelvis höjer ränteavdraget till 40</w:t>
      </w:r>
      <w:r w:rsidR="00A173D1">
        <w:t> </w:t>
      </w:r>
      <w:r>
        <w:t xml:space="preserve">% för unga föräldrar samtidigt som man sänker det generella avdraget </w:t>
      </w:r>
      <w:r w:rsidR="00F06975">
        <w:t>så att statens utgifter blir netto noll så underlättar det väsentligt att skaffa barn i unga år. Om man därutöver kombinerar det ökade ränteavdraget med lägre krav på kontantinsats för nämnda grupp får man ännu större effekt.</w:t>
      </w:r>
    </w:p>
    <w:sdt>
      <w:sdtPr>
        <w:rPr>
          <w:i/>
          <w:noProof/>
        </w:rPr>
        <w:alias w:val="CC_Underskrifter"/>
        <w:tag w:val="CC_Underskrifter"/>
        <w:id w:val="583496634"/>
        <w:lock w:val="sdtContentLocked"/>
        <w:placeholder>
          <w:docPart w:val="AADE0EF3F7B54C4DB0AE28C32ABB2DC8"/>
        </w:placeholder>
      </w:sdtPr>
      <w:sdtEndPr/>
      <w:sdtContent>
        <w:p w:rsidR="003B69FA" w:rsidRDefault="003B69FA" w14:paraId="4F44BB1A" w14:textId="77777777"/>
        <w:p w:rsidR="003B69FA" w:rsidP="003B69FA" w:rsidRDefault="00B51223" w14:paraId="343ED8EC" w14:textId="0A4D96F5"/>
      </w:sdtContent>
    </w:sdt>
    <w:tbl>
      <w:tblPr>
        <w:tblW w:w="5000" w:type="pct"/>
        <w:tblLook w:val="04A0" w:firstRow="1" w:lastRow="0" w:firstColumn="1" w:lastColumn="0" w:noHBand="0" w:noVBand="1"/>
        <w:tblCaption w:val="underskrifter"/>
      </w:tblPr>
      <w:tblGrid>
        <w:gridCol w:w="4252"/>
        <w:gridCol w:w="4252"/>
      </w:tblGrid>
      <w:tr w:rsidR="004D20D7" w14:paraId="1F16647E" w14:textId="77777777">
        <w:trPr>
          <w:cantSplit/>
        </w:trPr>
        <w:tc>
          <w:tcPr>
            <w:tcW w:w="50" w:type="pct"/>
            <w:vAlign w:val="bottom"/>
          </w:tcPr>
          <w:p w:rsidR="004D20D7" w:rsidRDefault="00A173D1" w14:paraId="462A1AFE" w14:textId="77777777">
            <w:pPr>
              <w:pStyle w:val="Underskrifter"/>
              <w:spacing w:after="0"/>
            </w:pPr>
            <w:r>
              <w:t>Josef Fransson (SD)</w:t>
            </w:r>
          </w:p>
        </w:tc>
        <w:tc>
          <w:tcPr>
            <w:tcW w:w="50" w:type="pct"/>
            <w:vAlign w:val="bottom"/>
          </w:tcPr>
          <w:p w:rsidR="004D20D7" w:rsidRDefault="004D20D7" w14:paraId="585A6660" w14:textId="77777777">
            <w:pPr>
              <w:pStyle w:val="Underskrifter"/>
              <w:spacing w:after="0"/>
            </w:pPr>
          </w:p>
        </w:tc>
      </w:tr>
    </w:tbl>
    <w:p w:rsidRPr="008E0FE2" w:rsidR="004801AC" w:rsidP="00DF3554" w:rsidRDefault="004801AC" w14:paraId="6B0D7743" w14:textId="6A14AC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79A8" w14:textId="77777777" w:rsidR="00455B8B" w:rsidRDefault="00455B8B" w:rsidP="000C1CAD">
      <w:pPr>
        <w:spacing w:line="240" w:lineRule="auto"/>
      </w:pPr>
      <w:r>
        <w:separator/>
      </w:r>
    </w:p>
  </w:endnote>
  <w:endnote w:type="continuationSeparator" w:id="0">
    <w:p w14:paraId="6CCFE90A" w14:textId="77777777" w:rsidR="00455B8B" w:rsidRDefault="00455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8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F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F47A" w14:textId="3CCB4C47" w:rsidR="00262EA3" w:rsidRPr="003B69FA" w:rsidRDefault="00262EA3" w:rsidP="003B6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783C" w14:textId="77777777" w:rsidR="00455B8B" w:rsidRDefault="00455B8B" w:rsidP="000C1CAD">
      <w:pPr>
        <w:spacing w:line="240" w:lineRule="auto"/>
      </w:pPr>
      <w:r>
        <w:separator/>
      </w:r>
    </w:p>
  </w:footnote>
  <w:footnote w:type="continuationSeparator" w:id="0">
    <w:p w14:paraId="42418147" w14:textId="77777777" w:rsidR="00455B8B" w:rsidRDefault="00455B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B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5988B0" wp14:editId="62DD8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F66FC" w14:textId="41735EAC" w:rsidR="00262EA3" w:rsidRDefault="00B51223" w:rsidP="008103B5">
                          <w:pPr>
                            <w:jc w:val="right"/>
                          </w:pPr>
                          <w:sdt>
                            <w:sdtPr>
                              <w:alias w:val="CC_Noformat_Partikod"/>
                              <w:tag w:val="CC_Noformat_Partikod"/>
                              <w:id w:val="-53464382"/>
                              <w:placeholder>
                                <w:docPart w:val="C504D9FBDD19402AAE4FEA9F59D65E0D"/>
                              </w:placeholder>
                              <w:text/>
                            </w:sdtPr>
                            <w:sdtEndPr/>
                            <w:sdtContent>
                              <w:r w:rsidR="00A627C7">
                                <w:t>SD</w:t>
                              </w:r>
                            </w:sdtContent>
                          </w:sdt>
                          <w:sdt>
                            <w:sdtPr>
                              <w:alias w:val="CC_Noformat_Partinummer"/>
                              <w:tag w:val="CC_Noformat_Partinummer"/>
                              <w:id w:val="-1709555926"/>
                              <w:placeholder>
                                <w:docPart w:val="49E95411CC7B4CBBB777E1FBB10BB7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988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7F66FC" w14:textId="41735EAC" w:rsidR="00262EA3" w:rsidRDefault="00B51223" w:rsidP="008103B5">
                    <w:pPr>
                      <w:jc w:val="right"/>
                    </w:pPr>
                    <w:sdt>
                      <w:sdtPr>
                        <w:alias w:val="CC_Noformat_Partikod"/>
                        <w:tag w:val="CC_Noformat_Partikod"/>
                        <w:id w:val="-53464382"/>
                        <w:placeholder>
                          <w:docPart w:val="C504D9FBDD19402AAE4FEA9F59D65E0D"/>
                        </w:placeholder>
                        <w:text/>
                      </w:sdtPr>
                      <w:sdtEndPr/>
                      <w:sdtContent>
                        <w:r w:rsidR="00A627C7">
                          <w:t>SD</w:t>
                        </w:r>
                      </w:sdtContent>
                    </w:sdt>
                    <w:sdt>
                      <w:sdtPr>
                        <w:alias w:val="CC_Noformat_Partinummer"/>
                        <w:tag w:val="CC_Noformat_Partinummer"/>
                        <w:id w:val="-1709555926"/>
                        <w:placeholder>
                          <w:docPart w:val="49E95411CC7B4CBBB777E1FBB10BB77E"/>
                        </w:placeholder>
                        <w:showingPlcHdr/>
                        <w:text/>
                      </w:sdtPr>
                      <w:sdtEndPr/>
                      <w:sdtContent>
                        <w:r w:rsidR="00262EA3">
                          <w:t xml:space="preserve"> </w:t>
                        </w:r>
                      </w:sdtContent>
                    </w:sdt>
                  </w:p>
                </w:txbxContent>
              </v:textbox>
              <w10:wrap anchorx="page"/>
            </v:shape>
          </w:pict>
        </mc:Fallback>
      </mc:AlternateContent>
    </w:r>
  </w:p>
  <w:p w14:paraId="42C57A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DC7A" w14:textId="77777777" w:rsidR="00262EA3" w:rsidRDefault="00262EA3" w:rsidP="008563AC">
    <w:pPr>
      <w:jc w:val="right"/>
    </w:pPr>
  </w:p>
  <w:p w14:paraId="6B5DE6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B38" w14:textId="77777777" w:rsidR="00262EA3" w:rsidRDefault="00B512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DB515" wp14:editId="13E8D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69398" w14:textId="676E9DB7" w:rsidR="00262EA3" w:rsidRDefault="00B51223" w:rsidP="00A314CF">
    <w:pPr>
      <w:pStyle w:val="FSHNormal"/>
      <w:spacing w:before="40"/>
    </w:pPr>
    <w:sdt>
      <w:sdtPr>
        <w:alias w:val="CC_Noformat_Motionstyp"/>
        <w:tag w:val="CC_Noformat_Motionstyp"/>
        <w:id w:val="1162973129"/>
        <w:lock w:val="sdtContentLocked"/>
        <w15:appearance w15:val="hidden"/>
        <w:text/>
      </w:sdtPr>
      <w:sdtEndPr/>
      <w:sdtContent>
        <w:r w:rsidR="003B69FA">
          <w:t>Enskild motion</w:t>
        </w:r>
      </w:sdtContent>
    </w:sdt>
    <w:r w:rsidR="00821B36">
      <w:t xml:space="preserve"> </w:t>
    </w:r>
    <w:sdt>
      <w:sdtPr>
        <w:alias w:val="CC_Noformat_Partikod"/>
        <w:tag w:val="CC_Noformat_Partikod"/>
        <w:id w:val="1471015553"/>
        <w:text/>
      </w:sdtPr>
      <w:sdtEndPr/>
      <w:sdtContent>
        <w:r w:rsidR="00A627C7">
          <w:t>SD</w:t>
        </w:r>
      </w:sdtContent>
    </w:sdt>
    <w:sdt>
      <w:sdtPr>
        <w:alias w:val="CC_Noformat_Partinummer"/>
        <w:tag w:val="CC_Noformat_Partinummer"/>
        <w:id w:val="-2014525982"/>
        <w:showingPlcHdr/>
        <w:text/>
      </w:sdtPr>
      <w:sdtEndPr/>
      <w:sdtContent>
        <w:r w:rsidR="00821B36">
          <w:t xml:space="preserve"> </w:t>
        </w:r>
      </w:sdtContent>
    </w:sdt>
  </w:p>
  <w:p w14:paraId="7AA8F64C" w14:textId="77777777" w:rsidR="00262EA3" w:rsidRPr="008227B3" w:rsidRDefault="00B512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DB7C6" w14:textId="44275DF2" w:rsidR="00262EA3" w:rsidRPr="008227B3" w:rsidRDefault="00B512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6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69FA">
          <w:t>:134</w:t>
        </w:r>
      </w:sdtContent>
    </w:sdt>
  </w:p>
  <w:p w14:paraId="267FEBA4" w14:textId="6CCBB9DD" w:rsidR="00262EA3" w:rsidRDefault="00B51223" w:rsidP="00E03A3D">
    <w:pPr>
      <w:pStyle w:val="Motionr"/>
    </w:pPr>
    <w:sdt>
      <w:sdtPr>
        <w:alias w:val="CC_Noformat_Avtext"/>
        <w:tag w:val="CC_Noformat_Avtext"/>
        <w:id w:val="-2020768203"/>
        <w:lock w:val="sdtContentLocked"/>
        <w:placeholder>
          <w:docPart w:val="C504D9FBDD19402AAE4FEA9F59D65E0D"/>
        </w:placeholder>
        <w15:appearance w15:val="hidden"/>
        <w:text/>
      </w:sdtPr>
      <w:sdtEndPr/>
      <w:sdtContent>
        <w:r w:rsidR="003B69FA">
          <w:t>av Josef Fransson (SD)</w:t>
        </w:r>
      </w:sdtContent>
    </w:sdt>
  </w:p>
  <w:sdt>
    <w:sdtPr>
      <w:alias w:val="CC_Noformat_Rubtext"/>
      <w:tag w:val="CC_Noformat_Rubtext"/>
      <w:id w:val="-218060500"/>
      <w:lock w:val="sdtLocked"/>
      <w:placeholder>
        <w:docPart w:val="49E95411CC7B4CBBB777E1FBB10BB77E"/>
      </w:placeholder>
      <w:text/>
    </w:sdtPr>
    <w:sdtEndPr/>
    <w:sdtContent>
      <w:p w14:paraId="147FBBB6" w14:textId="4E39D785" w:rsidR="00262EA3" w:rsidRDefault="00F06975" w:rsidP="00283E0F">
        <w:pPr>
          <w:pStyle w:val="FSHRub2"/>
        </w:pPr>
        <w:r>
          <w:t>Ökat ränteavdrag för unga föräldrar</w:t>
        </w:r>
      </w:p>
    </w:sdtContent>
  </w:sdt>
  <w:sdt>
    <w:sdtPr>
      <w:alias w:val="CC_Boilerplate_3"/>
      <w:tag w:val="CC_Boilerplate_3"/>
      <w:id w:val="1606463544"/>
      <w:lock w:val="sdtContentLocked"/>
      <w15:appearance w15:val="hidden"/>
      <w:text w:multiLine="1"/>
    </w:sdtPr>
    <w:sdtEndPr/>
    <w:sdtContent>
      <w:p w14:paraId="0350F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7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F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8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3D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C7"/>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23"/>
    <w:rsid w:val="00B51309"/>
    <w:rsid w:val="00B51B34"/>
    <w:rsid w:val="00B52E5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7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BA068"/>
  <w15:chartTrackingRefBased/>
  <w15:docId w15:val="{8B414BA8-31A8-4374-8EF1-57518D0A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25AC65AA6B4D7EB8BDFE5213F1AE79"/>
        <w:category>
          <w:name w:val="Allmänt"/>
          <w:gallery w:val="placeholder"/>
        </w:category>
        <w:types>
          <w:type w:val="bbPlcHdr"/>
        </w:types>
        <w:behaviors>
          <w:behavior w:val="content"/>
        </w:behaviors>
        <w:guid w:val="{2A7A7825-2B11-4D69-AEBB-5FE222135AB7}"/>
      </w:docPartPr>
      <w:docPartBody>
        <w:p w:rsidR="00126C6A" w:rsidRDefault="00F22A14">
          <w:pPr>
            <w:pStyle w:val="9025AC65AA6B4D7EB8BDFE5213F1AE79"/>
          </w:pPr>
          <w:r w:rsidRPr="005A0A93">
            <w:rPr>
              <w:rStyle w:val="Platshllartext"/>
            </w:rPr>
            <w:t>Förslag till riksdagsbeslut</w:t>
          </w:r>
        </w:p>
      </w:docPartBody>
    </w:docPart>
    <w:docPart>
      <w:docPartPr>
        <w:name w:val="A8EEB95F7E064CEFB9B8405E46F14722"/>
        <w:category>
          <w:name w:val="Allmänt"/>
          <w:gallery w:val="placeholder"/>
        </w:category>
        <w:types>
          <w:type w:val="bbPlcHdr"/>
        </w:types>
        <w:behaviors>
          <w:behavior w:val="content"/>
        </w:behaviors>
        <w:guid w:val="{524563F7-CAC3-4C74-9A77-AF6682201E0F}"/>
      </w:docPartPr>
      <w:docPartBody>
        <w:p w:rsidR="00126C6A" w:rsidRDefault="00F22A14">
          <w:pPr>
            <w:pStyle w:val="A8EEB95F7E064CEFB9B8405E46F14722"/>
          </w:pPr>
          <w:r w:rsidRPr="005A0A93">
            <w:rPr>
              <w:rStyle w:val="Platshllartext"/>
            </w:rPr>
            <w:t>Motivering</w:t>
          </w:r>
        </w:p>
      </w:docPartBody>
    </w:docPart>
    <w:docPart>
      <w:docPartPr>
        <w:name w:val="C504D9FBDD19402AAE4FEA9F59D65E0D"/>
        <w:category>
          <w:name w:val="Allmänt"/>
          <w:gallery w:val="placeholder"/>
        </w:category>
        <w:types>
          <w:type w:val="bbPlcHdr"/>
        </w:types>
        <w:behaviors>
          <w:behavior w:val="content"/>
        </w:behaviors>
        <w:guid w:val="{BFDB9D03-E012-4A68-A917-9ECE2EE666A6}"/>
      </w:docPartPr>
      <w:docPartBody>
        <w:p w:rsidR="00126C6A" w:rsidRDefault="00F22A14">
          <w:pPr>
            <w:pStyle w:val="C504D9FBDD19402AAE4FEA9F59D65E0D"/>
          </w:pPr>
          <w:r>
            <w:rPr>
              <w:rStyle w:val="Platshllartext"/>
            </w:rPr>
            <w:t xml:space="preserve"> </w:t>
          </w:r>
        </w:p>
      </w:docPartBody>
    </w:docPart>
    <w:docPart>
      <w:docPartPr>
        <w:name w:val="49E95411CC7B4CBBB777E1FBB10BB77E"/>
        <w:category>
          <w:name w:val="Allmänt"/>
          <w:gallery w:val="placeholder"/>
        </w:category>
        <w:types>
          <w:type w:val="bbPlcHdr"/>
        </w:types>
        <w:behaviors>
          <w:behavior w:val="content"/>
        </w:behaviors>
        <w:guid w:val="{F48E587F-1436-45F9-84F6-1A848761F8E8}"/>
      </w:docPartPr>
      <w:docPartBody>
        <w:p w:rsidR="00126C6A" w:rsidRDefault="00F22A14">
          <w:pPr>
            <w:pStyle w:val="49E95411CC7B4CBBB777E1FBB10BB77E"/>
          </w:pPr>
          <w:r>
            <w:t xml:space="preserve"> </w:t>
          </w:r>
        </w:p>
      </w:docPartBody>
    </w:docPart>
    <w:docPart>
      <w:docPartPr>
        <w:name w:val="AADE0EF3F7B54C4DB0AE28C32ABB2DC8"/>
        <w:category>
          <w:name w:val="Allmänt"/>
          <w:gallery w:val="placeholder"/>
        </w:category>
        <w:types>
          <w:type w:val="bbPlcHdr"/>
        </w:types>
        <w:behaviors>
          <w:behavior w:val="content"/>
        </w:behaviors>
        <w:guid w:val="{C621F0FD-1519-4076-AB1B-B74DC845250C}"/>
      </w:docPartPr>
      <w:docPartBody>
        <w:p w:rsidR="004900CB" w:rsidRDefault="00490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6A"/>
    <w:rsid w:val="00126C6A"/>
    <w:rsid w:val="004900CB"/>
    <w:rsid w:val="00F22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25AC65AA6B4D7EB8BDFE5213F1AE79">
    <w:name w:val="9025AC65AA6B4D7EB8BDFE5213F1AE79"/>
  </w:style>
  <w:style w:type="paragraph" w:customStyle="1" w:styleId="A8EEB95F7E064CEFB9B8405E46F14722">
    <w:name w:val="A8EEB95F7E064CEFB9B8405E46F14722"/>
  </w:style>
  <w:style w:type="paragraph" w:customStyle="1" w:styleId="C504D9FBDD19402AAE4FEA9F59D65E0D">
    <w:name w:val="C504D9FBDD19402AAE4FEA9F59D65E0D"/>
  </w:style>
  <w:style w:type="paragraph" w:customStyle="1" w:styleId="49E95411CC7B4CBBB777E1FBB10BB77E">
    <w:name w:val="49E95411CC7B4CBBB777E1FBB10BB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CAD79-0A4A-4894-BBAB-7F0DD263929C}"/>
</file>

<file path=customXml/itemProps2.xml><?xml version="1.0" encoding="utf-8"?>
<ds:datastoreItem xmlns:ds="http://schemas.openxmlformats.org/officeDocument/2006/customXml" ds:itemID="{BA5C3A9E-5E2F-42C0-AEB4-176BF0D60E39}"/>
</file>

<file path=customXml/itemProps3.xml><?xml version="1.0" encoding="utf-8"?>
<ds:datastoreItem xmlns:ds="http://schemas.openxmlformats.org/officeDocument/2006/customXml" ds:itemID="{09D2F560-CDCB-4B60-8716-559B86F5BA78}"/>
</file>

<file path=docProps/app.xml><?xml version="1.0" encoding="utf-8"?>
<Properties xmlns="http://schemas.openxmlformats.org/officeDocument/2006/extended-properties" xmlns:vt="http://schemas.openxmlformats.org/officeDocument/2006/docPropsVTypes">
  <Template>Normal</Template>
  <TotalTime>20</TotalTime>
  <Pages>1</Pages>
  <Words>166</Words>
  <Characters>893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ränteavdrag för unga föräldrar under 30 år</vt:lpstr>
      <vt:lpstr>
      </vt:lpstr>
    </vt:vector>
  </TitlesOfParts>
  <Company>Sveriges riksdag</Company>
  <LinksUpToDate>false</LinksUpToDate>
  <CharactersWithSpaces>1052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