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A379B" w:rsidRPr="00BD5D52" w:rsidTr="003A379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A379B" w:rsidRPr="00BD5D52" w:rsidRDefault="004954BB" w:rsidP="003A379B">
            <w:pPr>
              <w:pStyle w:val="RSKRbeteckning"/>
              <w:spacing w:before="240"/>
            </w:pPr>
            <w:r w:rsidRPr="00BD5D52">
              <w:t>Riksdagsskrivelse</w:t>
            </w:r>
          </w:p>
          <w:p w:rsidR="003A379B" w:rsidRPr="00BD5D52" w:rsidRDefault="004954BB" w:rsidP="003A379B">
            <w:pPr>
              <w:pStyle w:val="RSKRbeteckning"/>
            </w:pPr>
            <w:r w:rsidRPr="00BD5D52">
              <w:t>2009/10</w:t>
            </w:r>
            <w:r w:rsidR="003A379B" w:rsidRPr="00BD5D52">
              <w:t>:</w:t>
            </w:r>
            <w:r w:rsidRPr="00BD5D52">
              <w:t>103</w:t>
            </w:r>
          </w:p>
        </w:tc>
        <w:tc>
          <w:tcPr>
            <w:tcW w:w="1134" w:type="dxa"/>
          </w:tcPr>
          <w:p w:rsidR="003A379B" w:rsidRPr="00BD5D52" w:rsidRDefault="00BD5D52" w:rsidP="003A379B">
            <w:pPr>
              <w:jc w:val="right"/>
            </w:pPr>
            <w:r w:rsidRPr="00BD5D5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79B" w:rsidRPr="00BD5D52" w:rsidTr="003A379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A379B" w:rsidRPr="00BD5D52" w:rsidRDefault="003A379B">
            <w:pPr>
              <w:rPr>
                <w:sz w:val="10"/>
              </w:rPr>
            </w:pPr>
          </w:p>
        </w:tc>
      </w:tr>
    </w:tbl>
    <w:p w:rsidR="003A379B" w:rsidRPr="00BD5D52" w:rsidRDefault="003A379B"/>
    <w:p w:rsidR="003A379B" w:rsidRPr="00BD5D52" w:rsidRDefault="004954BB" w:rsidP="003A379B">
      <w:pPr>
        <w:pStyle w:val="Mottagare1"/>
      </w:pPr>
      <w:r w:rsidRPr="00BD5D52">
        <w:t>Riksrevisionens styrelse</w:t>
      </w:r>
      <w:r w:rsidR="003A379B" w:rsidRPr="00BD5D52">
        <w:rPr>
          <w:rStyle w:val="Fotnotsreferens"/>
        </w:rPr>
        <w:footnoteReference w:id="1"/>
      </w:r>
    </w:p>
    <w:p w:rsidR="003A379B" w:rsidRPr="00BD5D52" w:rsidRDefault="004954BB" w:rsidP="003A379B">
      <w:pPr>
        <w:pStyle w:val="Mottagare2"/>
      </w:pPr>
      <w:r w:rsidRPr="00BD5D52">
        <w:t xml:space="preserve"> </w:t>
      </w:r>
    </w:p>
    <w:p w:rsidR="003A379B" w:rsidRPr="00BD5D52" w:rsidRDefault="003A379B" w:rsidP="003A379B">
      <w:r w:rsidRPr="00BD5D52">
        <w:t xml:space="preserve">Med överlämnande av </w:t>
      </w:r>
      <w:r w:rsidR="004954BB" w:rsidRPr="00BD5D52">
        <w:t>socialförsäkringsutskottet</w:t>
      </w:r>
      <w:r w:rsidRPr="00BD5D52">
        <w:t xml:space="preserve">s betänkande </w:t>
      </w:r>
      <w:r w:rsidR="004954BB" w:rsidRPr="00BD5D52">
        <w:t>2009/10</w:t>
      </w:r>
      <w:r w:rsidRPr="00BD5D52">
        <w:t>:</w:t>
      </w:r>
      <w:r w:rsidR="004954BB" w:rsidRPr="00BD5D52">
        <w:t>SfU7</w:t>
      </w:r>
      <w:r w:rsidRPr="00BD5D52">
        <w:t xml:space="preserve"> </w:t>
      </w:r>
      <w:r w:rsidR="004954BB" w:rsidRPr="00BD5D52">
        <w:t>Försäkringskassans underlag för beslut om sjukpenning</w:t>
      </w:r>
      <w:r w:rsidRPr="00BD5D52">
        <w:t xml:space="preserve"> får jag anmäla att riksdagen denna dag bifallit utskottets förslag till riksdagsbeslut.</w:t>
      </w:r>
    </w:p>
    <w:p w:rsidR="003A379B" w:rsidRPr="00BD5D52" w:rsidRDefault="003A379B" w:rsidP="003A379B">
      <w:pPr>
        <w:pStyle w:val="Stockholm"/>
      </w:pPr>
      <w:r w:rsidRPr="00BD5D52">
        <w:t xml:space="preserve">Stockholm </w:t>
      </w:r>
      <w:r w:rsidR="004954BB" w:rsidRPr="00BD5D52">
        <w:t>den 2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A379B" w:rsidRPr="00BD5D52" w:rsidTr="003A379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A379B" w:rsidRPr="00BD5D52" w:rsidRDefault="004954BB" w:rsidP="003A379B">
            <w:pPr>
              <w:pStyle w:val="AvsTalman"/>
            </w:pPr>
            <w:r w:rsidRPr="00BD5D52">
              <w:t>Per Westerberg</w:t>
            </w:r>
          </w:p>
        </w:tc>
        <w:tc>
          <w:tcPr>
            <w:tcW w:w="3628" w:type="dxa"/>
          </w:tcPr>
          <w:p w:rsidR="003A379B" w:rsidRPr="00BD5D52" w:rsidRDefault="004954BB" w:rsidP="003A379B">
            <w:pPr>
              <w:pStyle w:val="AvsTjnsteman"/>
            </w:pPr>
            <w:r w:rsidRPr="00BD5D52">
              <w:t>Ulf Christoffersson</w:t>
            </w:r>
          </w:p>
        </w:tc>
      </w:tr>
    </w:tbl>
    <w:p w:rsidR="00D85057" w:rsidRPr="00BD5D52" w:rsidRDefault="00D85057" w:rsidP="003A379B"/>
    <w:sectPr w:rsidR="00D85057" w:rsidRPr="00BD5D52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32F2" w:rsidRPr="00BD5D52" w:rsidRDefault="009932F2">
      <w:r w:rsidRPr="00BD5D52">
        <w:separator/>
      </w:r>
    </w:p>
  </w:endnote>
  <w:endnote w:type="continuationSeparator" w:id="0">
    <w:p w:rsidR="009932F2" w:rsidRPr="00BD5D52" w:rsidRDefault="009932F2">
      <w:r w:rsidRPr="00BD5D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32F2" w:rsidRPr="00BD5D52" w:rsidRDefault="009932F2">
      <w:r w:rsidRPr="00BD5D52">
        <w:separator/>
      </w:r>
    </w:p>
  </w:footnote>
  <w:footnote w:type="continuationSeparator" w:id="0">
    <w:p w:rsidR="009932F2" w:rsidRPr="00BD5D52" w:rsidRDefault="009932F2">
      <w:r w:rsidRPr="00BD5D52">
        <w:continuationSeparator/>
      </w:r>
    </w:p>
  </w:footnote>
  <w:footnote w:id="1">
    <w:p w:rsidR="003A379B" w:rsidRPr="00BD5D52" w:rsidRDefault="003A379B">
      <w:pPr>
        <w:pStyle w:val="Fotnotstext"/>
      </w:pPr>
      <w:r w:rsidRPr="00BD5D52">
        <w:rPr>
          <w:rStyle w:val="Fotnotsreferens"/>
        </w:rPr>
        <w:footnoteRef/>
      </w:r>
      <w:r w:rsidRPr="00BD5D52">
        <w:t xml:space="preserve"> Riksdagsskrivelse 2009/10:102 till Socialdepartementet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79B"/>
    <w:rsid w:val="0009098F"/>
    <w:rsid w:val="000C2D8D"/>
    <w:rsid w:val="001667BD"/>
    <w:rsid w:val="001C2855"/>
    <w:rsid w:val="00224A43"/>
    <w:rsid w:val="00243D3C"/>
    <w:rsid w:val="00244660"/>
    <w:rsid w:val="0026798D"/>
    <w:rsid w:val="003A379B"/>
    <w:rsid w:val="004954BB"/>
    <w:rsid w:val="004A0681"/>
    <w:rsid w:val="004C4FD0"/>
    <w:rsid w:val="004F1358"/>
    <w:rsid w:val="00503547"/>
    <w:rsid w:val="00510D48"/>
    <w:rsid w:val="005422B3"/>
    <w:rsid w:val="005C1B8C"/>
    <w:rsid w:val="005F2290"/>
    <w:rsid w:val="00606180"/>
    <w:rsid w:val="0060746E"/>
    <w:rsid w:val="00612D83"/>
    <w:rsid w:val="00621003"/>
    <w:rsid w:val="00662397"/>
    <w:rsid w:val="0066430E"/>
    <w:rsid w:val="006668C5"/>
    <w:rsid w:val="007D2903"/>
    <w:rsid w:val="00852286"/>
    <w:rsid w:val="00860608"/>
    <w:rsid w:val="008D022D"/>
    <w:rsid w:val="009417EF"/>
    <w:rsid w:val="009932F2"/>
    <w:rsid w:val="009F0EC7"/>
    <w:rsid w:val="00A16D59"/>
    <w:rsid w:val="00AC3A6D"/>
    <w:rsid w:val="00BB222A"/>
    <w:rsid w:val="00BB66ED"/>
    <w:rsid w:val="00BD5D52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0F29821-2FEF-4174-ADBD-959D4F05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3A379B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3A37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307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2009-11-26T09:13:00Z</cp:lastPrinted>
  <dcterms:created xsi:type="dcterms:W3CDTF">2025-12-17T23:42:00Z</dcterms:created>
  <dcterms:modified xsi:type="dcterms:W3CDTF">2025-12-17T23:42:00Z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103</vt:lpwstr>
  </property>
  <property fmtid="{D5CDD505-2E9C-101B-9397-08002B2CF9AE}" pid="6" name="Datum">
    <vt:lpwstr>2009-12-02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2009/10</vt:lpwstr>
  </property>
  <property fmtid="{D5CDD505-2E9C-101B-9397-08002B2CF9AE}" pid="16" name="RefNr">
    <vt:lpwstr>7</vt:lpwstr>
  </property>
  <property fmtid="{D5CDD505-2E9C-101B-9397-08002B2CF9AE}" pid="17" name="RefRubrik">
    <vt:lpwstr>Försäkringskassans underlag för beslut om sjukpenning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 december 2009</vt:lpwstr>
  </property>
</Properties>
</file>