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42E04" w:rsidRDefault="00045438" w14:paraId="2B05633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BCE6AAC69444849A2FC783F95707AA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89006c4-b1f9-4a4d-8ce8-000218d10303"/>
        <w:id w:val="364870719"/>
        <w:lock w:val="sdtLocked"/>
      </w:sdtPr>
      <w:sdtEndPr/>
      <w:sdtContent>
        <w:p w:rsidR="001237B6" w:rsidRDefault="00F81768" w14:paraId="0082173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på lönespecifikationer och slutskattebeskedet tydligt redovisa arbetsgivaravgifterna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C95E84903E74CD292B1003F9B8C32C8"/>
        </w:placeholder>
        <w:text/>
      </w:sdtPr>
      <w:sdtEndPr/>
      <w:sdtContent>
        <w:p w:rsidRPr="009B062B" w:rsidR="006D79C9" w:rsidP="00333E95" w:rsidRDefault="006D79C9" w14:paraId="5EF6F51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D3590" w:rsidP="00045438" w:rsidRDefault="00565424" w14:paraId="4050A1BE" w14:textId="594F951C">
      <w:pPr>
        <w:pStyle w:val="Normalutanindragellerluft"/>
      </w:pPr>
      <w:r>
        <w:t xml:space="preserve">I februari 2024 </w:t>
      </w:r>
      <w:r w:rsidR="00FD3590">
        <w:t xml:space="preserve">tillsatte regeringen en utredning om hur </w:t>
      </w:r>
      <w:r>
        <w:t xml:space="preserve">statliga myndigheters </w:t>
      </w:r>
      <w:r w:rsidR="00FD3590">
        <w:t>löne</w:t>
      </w:r>
      <w:r w:rsidR="00045438">
        <w:softHyphen/>
      </w:r>
      <w:r w:rsidR="00FD3590">
        <w:t xml:space="preserve">specifikationer kan bli mer transparenta. Det är något undertecknad motionerat om under en rad av år. Bakgrunden är givetvis att löntagaren sällan får reda på hur </w:t>
      </w:r>
      <w:r w:rsidR="00F81768">
        <w:t>stora</w:t>
      </w:r>
      <w:r w:rsidR="00FD3590">
        <w:t xml:space="preserve"> arbetsgivaravgifter, som är en betydande del av löneutrymmet, är. I somras redovisade utredaren sina förslag till åtgärder och frågan hanteras därmed av regeringen.</w:t>
      </w:r>
    </w:p>
    <w:p w:rsidR="00FD3590" w:rsidP="00045438" w:rsidRDefault="00FD3590" w14:paraId="42768CB7" w14:textId="5D1837A6">
      <w:r>
        <w:t>Det är viktigt att regeringen gör verklighet av transparensen. Detta då det är ett demokratiskt problem att omfattningen av skatterna underskattas. I år presenterade en undersökning, som gjorts på uppdrag av Skattebetalarnas förening, att åtta av tio under</w:t>
      </w:r>
      <w:r w:rsidR="00045438">
        <w:softHyphen/>
      </w:r>
      <w:r>
        <w:t xml:space="preserve">skattar skatten på en normal lön, en av tio överskattar skattenivån, medan en av tio har en korrekt bild av den. Frågan var neutralt ställd: ”Ungefär hur många kronor tror du att stat, kommun och region sammanlagt tar in i skatt för varje hundralapp som en vanlig löntagare får i lön?” </w:t>
      </w:r>
    </w:p>
    <w:p w:rsidRPr="00422B9E" w:rsidR="00422B9E" w:rsidP="00045438" w:rsidRDefault="00FD3590" w14:paraId="43258DB5" w14:textId="1656D7B5">
      <w:r>
        <w:t>Utöver att arbetsgivaravgifterna redovisas på lönespecifikationen (här kan Statens servicecenter vara en förebild) så finns det goda skäl att även redovisa arbetsgivar</w:t>
      </w:r>
      <w:r w:rsidR="00045438">
        <w:softHyphen/>
      </w:r>
      <w:r>
        <w:t>avgiften på slutskattebeskedet. Här återfinns för den enskilde en sammanställning av föregående år och trots att en rad olika uppgifter redovisas så finns inte arbetsgivar</w:t>
      </w:r>
      <w:r w:rsidR="00045438">
        <w:softHyphen/>
      </w:r>
      <w:r>
        <w:t>avgiften med.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D3816748E484C6A99E89C5DBE73977C"/>
        </w:placeholder>
      </w:sdtPr>
      <w:sdtEndPr>
        <w:rPr>
          <w:i w:val="0"/>
          <w:noProof w:val="0"/>
        </w:rPr>
      </w:sdtEndPr>
      <w:sdtContent>
        <w:p w:rsidR="00342E04" w:rsidP="00342E04" w:rsidRDefault="00342E04" w14:paraId="1EEEE008" w14:textId="77777777"/>
        <w:p w:rsidRPr="008E0FE2" w:rsidR="004801AC" w:rsidP="00342E04" w:rsidRDefault="00045438" w14:paraId="5A168C28" w14:textId="30BE6C6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237B6" w14:paraId="0C20CEE9" w14:textId="77777777">
        <w:trPr>
          <w:cantSplit/>
        </w:trPr>
        <w:tc>
          <w:tcPr>
            <w:tcW w:w="50" w:type="pct"/>
            <w:vAlign w:val="bottom"/>
          </w:tcPr>
          <w:p w:rsidR="001237B6" w:rsidRDefault="00F81768" w14:paraId="72022A90" w14:textId="77777777">
            <w:pPr>
              <w:pStyle w:val="Underskrifter"/>
              <w:spacing w:after="0"/>
            </w:pPr>
            <w:r>
              <w:t>Hans Eklind (KD)</w:t>
            </w:r>
          </w:p>
        </w:tc>
        <w:tc>
          <w:tcPr>
            <w:tcW w:w="50" w:type="pct"/>
            <w:vAlign w:val="bottom"/>
          </w:tcPr>
          <w:p w:rsidR="001237B6" w:rsidRDefault="001237B6" w14:paraId="5827DB9C" w14:textId="77777777">
            <w:pPr>
              <w:pStyle w:val="Underskrifter"/>
              <w:spacing w:after="0"/>
            </w:pPr>
          </w:p>
        </w:tc>
      </w:tr>
    </w:tbl>
    <w:p w:rsidR="000F18F1" w:rsidRDefault="000F18F1" w14:paraId="3AC571C0" w14:textId="77777777"/>
    <w:sectPr w:rsidR="000F18F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4B5E" w14:textId="77777777" w:rsidR="00FD3590" w:rsidRDefault="00FD3590" w:rsidP="000C1CAD">
      <w:pPr>
        <w:spacing w:line="240" w:lineRule="auto"/>
      </w:pPr>
      <w:r>
        <w:separator/>
      </w:r>
    </w:p>
  </w:endnote>
  <w:endnote w:type="continuationSeparator" w:id="0">
    <w:p w14:paraId="0351E9B7" w14:textId="77777777" w:rsidR="00FD3590" w:rsidRDefault="00FD359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16C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E5F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6D22" w14:textId="49F7EF58" w:rsidR="00262EA3" w:rsidRPr="00342E04" w:rsidRDefault="00262EA3" w:rsidP="00342E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2ABE" w14:textId="77777777" w:rsidR="00FD3590" w:rsidRDefault="00FD3590" w:rsidP="000C1CAD">
      <w:pPr>
        <w:spacing w:line="240" w:lineRule="auto"/>
      </w:pPr>
      <w:r>
        <w:separator/>
      </w:r>
    </w:p>
  </w:footnote>
  <w:footnote w:type="continuationSeparator" w:id="0">
    <w:p w14:paraId="6D8A874C" w14:textId="77777777" w:rsidR="00FD3590" w:rsidRDefault="00FD359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D68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79514E" wp14:editId="6B30D30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A535BF" w14:textId="57843F03" w:rsidR="00262EA3" w:rsidRDefault="0004543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D3590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79514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FA535BF" w14:textId="57843F03" w:rsidR="00262EA3" w:rsidRDefault="0004543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D3590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576F2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D23D" w14:textId="77777777" w:rsidR="00262EA3" w:rsidRDefault="00262EA3" w:rsidP="008563AC">
    <w:pPr>
      <w:jc w:val="right"/>
    </w:pPr>
  </w:p>
  <w:p w14:paraId="3BBB70F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2AA0" w14:textId="77777777" w:rsidR="00262EA3" w:rsidRDefault="0004543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1DC95B" wp14:editId="50C278E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42FF285" w14:textId="44859989" w:rsidR="00262EA3" w:rsidRDefault="0004543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42E0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D3590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1E77D393" w14:textId="77777777" w:rsidR="00262EA3" w:rsidRPr="008227B3" w:rsidRDefault="0004543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FC8085" w14:textId="5ADAA462" w:rsidR="00262EA3" w:rsidRPr="008227B3" w:rsidRDefault="0004543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42E0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42E04">
          <w:t>:2460</w:t>
        </w:r>
      </w:sdtContent>
    </w:sdt>
  </w:p>
  <w:p w14:paraId="72DB7183" w14:textId="589D24A8" w:rsidR="00262EA3" w:rsidRDefault="0004543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42E04">
          <w:t>av Hans Eklind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79EB0E3" w14:textId="650CA112" w:rsidR="00262EA3" w:rsidRDefault="00E045A0" w:rsidP="00283E0F">
        <w:pPr>
          <w:pStyle w:val="FSHRub2"/>
        </w:pPr>
        <w:r>
          <w:t>Redovisning av arbetsgivaravgifterna på såväl lönespecifikationer som slutskattebeskedet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DF4EFD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D359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438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8F1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37B6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45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2E04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A73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424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01D"/>
    <w:rsid w:val="0058153A"/>
    <w:rsid w:val="005828F4"/>
    <w:rsid w:val="00583300"/>
    <w:rsid w:val="005838D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6C14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2E5B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5A0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2D05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768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590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37C22A"/>
  <w15:chartTrackingRefBased/>
  <w15:docId w15:val="{4FE28544-8180-4750-996A-ACB251AE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CE6AAC69444849A2FC783F95707A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7E3535-5288-445D-8971-1B7436472451}"/>
      </w:docPartPr>
      <w:docPartBody>
        <w:p w:rsidR="00D24FF1" w:rsidRDefault="00D24FF1">
          <w:pPr>
            <w:pStyle w:val="DBCE6AAC69444849A2FC783F95707AA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C95E84903E74CD292B1003F9B8C32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DC4332-4BC3-4B36-9D6B-525D793AA96D}"/>
      </w:docPartPr>
      <w:docPartBody>
        <w:p w:rsidR="00D24FF1" w:rsidRDefault="00D24FF1">
          <w:pPr>
            <w:pStyle w:val="0C95E84903E74CD292B1003F9B8C32C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D3816748E484C6A99E89C5DBE7397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AE6F3-7AA8-4622-9F68-BA16276E3C9B}"/>
      </w:docPartPr>
      <w:docPartBody>
        <w:p w:rsidR="003B5B54" w:rsidRDefault="003B5B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F1"/>
    <w:rsid w:val="003B5B54"/>
    <w:rsid w:val="00D2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BCE6AAC69444849A2FC783F95707AAC">
    <w:name w:val="DBCE6AAC69444849A2FC783F95707AAC"/>
  </w:style>
  <w:style w:type="paragraph" w:customStyle="1" w:styleId="0C95E84903E74CD292B1003F9B8C32C8">
    <w:name w:val="0C95E84903E74CD292B1003F9B8C3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0CEBB6-76B8-4B48-B363-6C19127F6450}"/>
</file>

<file path=customXml/itemProps2.xml><?xml version="1.0" encoding="utf-8"?>
<ds:datastoreItem xmlns:ds="http://schemas.openxmlformats.org/officeDocument/2006/customXml" ds:itemID="{27D33654-25B5-4BA7-9DCF-C1E1B60B6749}"/>
</file>

<file path=customXml/itemProps3.xml><?xml version="1.0" encoding="utf-8"?>
<ds:datastoreItem xmlns:ds="http://schemas.openxmlformats.org/officeDocument/2006/customXml" ds:itemID="{C26649AC-6042-4F3F-8E2D-D47D5D6CD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228</Words>
  <Characters>1342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Redovisning av arbetsgivaravgifterna på såväl lönespecifikation som slutskattebeskedet</vt:lpstr>
      <vt:lpstr>
      </vt:lpstr>
    </vt:vector>
  </TitlesOfParts>
  <Company>Sveriges riksdag</Company>
  <LinksUpToDate>false</LinksUpToDate>
  <CharactersWithSpaces>1562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