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C165A04EE74E399E152A8EA88C7B1B"/>
        </w:placeholder>
        <w:text/>
      </w:sdtPr>
      <w:sdtEndPr/>
      <w:sdtContent>
        <w:p w:rsidRPr="009B062B" w:rsidR="00AF30DD" w:rsidP="00020C39" w:rsidRDefault="00AF30DD" w14:paraId="4A4F5E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90c325-b6be-41a5-9168-a287225a4290"/>
        <w:id w:val="1134289160"/>
        <w:lock w:val="sdtLocked"/>
      </w:sdtPr>
      <w:sdtEndPr/>
      <w:sdtContent>
        <w:p w:rsidR="002B533A" w:rsidRDefault="003545EA" w14:paraId="4A4F5E0F" w14:textId="77777777">
          <w:pPr>
            <w:pStyle w:val="Frslagstext"/>
          </w:pPr>
          <w:r>
            <w:t>Riksdagen ställer sig bakom det som anförs i motionen om att länsstyrelsen ska tas bort som överklagandeinstans och tillkännager detta för regeringen.</w:t>
          </w:r>
        </w:p>
      </w:sdtContent>
    </w:sdt>
    <w:sdt>
      <w:sdtPr>
        <w:alias w:val="Yrkande 2"/>
        <w:tag w:val="f2c1c10d-01cd-43ca-a7ce-f6bde4b02ed8"/>
        <w:id w:val="1801732947"/>
        <w:lock w:val="sdtLocked"/>
      </w:sdtPr>
      <w:sdtEndPr/>
      <w:sdtContent>
        <w:p w:rsidR="002B533A" w:rsidRDefault="003545EA" w14:paraId="4A4F5E10" w14:textId="77777777">
          <w:pPr>
            <w:pStyle w:val="Frslagstext"/>
          </w:pPr>
          <w:r>
            <w:t>Riksdagen ställer sig bakom det som anförs i motionen om att regleringsbreven till länsstyrelserna ska peka ut bostadsbyggande som en prioriterad uppgift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C8AB52B00646D3AC8D3BCE57F4A799"/>
        </w:placeholder>
        <w:text/>
      </w:sdtPr>
      <w:sdtEndPr/>
      <w:sdtContent>
        <w:p w:rsidRPr="009B062B" w:rsidR="006D79C9" w:rsidP="00333E95" w:rsidRDefault="006D79C9" w14:paraId="4A4F5E11" w14:textId="77777777">
          <w:pPr>
            <w:pStyle w:val="Rubrik1"/>
          </w:pPr>
          <w:r>
            <w:t>Motivering</w:t>
          </w:r>
        </w:p>
      </w:sdtContent>
    </w:sdt>
    <w:p w:rsidRPr="00453441" w:rsidR="004B1D42" w:rsidP="002C6802" w:rsidRDefault="004B1D42" w14:paraId="4A4F5E12" w14:textId="1ECE8A03">
      <w:pPr>
        <w:pStyle w:val="Normalutanindragellerluft"/>
      </w:pPr>
      <w:r w:rsidRPr="00453441">
        <w:t>Bostadsbyggandet i Sverige har sedan början av 1990-talet legat lågt. I Sverige byggs det över tid ungefär hälften så mycket som det byggs i övriga OECD-länder. Boverket uppskattar byggandet till att uppgå till drygt 40</w:t>
      </w:r>
      <w:r w:rsidR="004D20DE">
        <w:t> </w:t>
      </w:r>
      <w:r w:rsidRPr="00453441">
        <w:t xml:space="preserve">000 lägenheter per år, de närmaste åren. </w:t>
      </w:r>
    </w:p>
    <w:p w:rsidRPr="00453441" w:rsidR="004B1D42" w:rsidP="002C6802" w:rsidRDefault="004B1D42" w14:paraId="4A4F5E13" w14:textId="6DDB7C30">
      <w:r w:rsidRPr="00453441">
        <w:t>För att öka bostadsbyggandet krävs mer byggklar mark. För att få fram det krävs en fortsatt satsning på regelförenklingar, bland annat av plan- och bygglagen, och snabbare processer i rättssystemet, allt för att minska tiden från idé till färdig bostad. Ett steg i rätt riktning för att snabba upp överklagandeprocessen är att länsstyrelsen tas bort från processordningen, så att detaljplaner och bygglov överklagas direkt till mark- och miljö</w:t>
      </w:r>
      <w:r w:rsidR="002C6802">
        <w:softHyphen/>
      </w:r>
      <w:r w:rsidRPr="00453441">
        <w:t xml:space="preserve">domstolen. </w:t>
      </w:r>
    </w:p>
    <w:p w:rsidRPr="002C6802" w:rsidR="009720C6" w:rsidP="002C6802" w:rsidRDefault="004B1D42" w14:paraId="4A4F5E14" w14:textId="1895447C">
      <w:pPr>
        <w:rPr>
          <w:spacing w:val="-1"/>
        </w:rPr>
      </w:pPr>
      <w:r w:rsidRPr="002C6802">
        <w:rPr>
          <w:spacing w:val="-2"/>
        </w:rPr>
        <w:t>En annan fråga i sammanhanget handlar om länsstyrelsernas syn på bostadsbyggande.</w:t>
      </w:r>
      <w:r w:rsidRPr="002C6802">
        <w:rPr>
          <w:spacing w:val="-1"/>
        </w:rPr>
        <w:t xml:space="preserve"> Länsstyrelsen i Skåne är speciellt negativ till byggande av nya bostäder på jordbruks</w:t>
      </w:r>
      <w:r w:rsidR="002C6802">
        <w:rPr>
          <w:spacing w:val="-1"/>
        </w:rPr>
        <w:softHyphen/>
      </w:r>
      <w:r w:rsidRPr="002C6802">
        <w:rPr>
          <w:spacing w:val="-1"/>
        </w:rPr>
        <w:t xml:space="preserve">mark, vilket påverkar större delen av Skåne, där tätorterna så gott som uteslutande är omgivna av just jordbruksmark. </w:t>
      </w:r>
      <w:r w:rsidRPr="002C6802" w:rsidR="009720C6">
        <w:rPr>
          <w:spacing w:val="-1"/>
        </w:rPr>
        <w:t>Vi har all anledning att vara rädda om vår värdefulla åkermark, och därför bör noggranna avvägningar göras i bedömningarna av var nybygg</w:t>
      </w:r>
      <w:r w:rsidR="002C6802">
        <w:rPr>
          <w:spacing w:val="-1"/>
        </w:rPr>
        <w:softHyphen/>
      </w:r>
      <w:r w:rsidRPr="002C6802" w:rsidR="009720C6">
        <w:rPr>
          <w:spacing w:val="-1"/>
        </w:rPr>
        <w:t>nation ska få ske, samtidigt som synen på förtätning av befintlig byggnation måste bli mer tillåtande.</w:t>
      </w:r>
    </w:p>
    <w:p w:rsidRPr="00453441" w:rsidR="004B1D42" w:rsidP="002C6802" w:rsidRDefault="004B1D42" w14:paraId="4A4F5E15" w14:textId="31710750">
      <w:r w:rsidRPr="00453441">
        <w:t xml:space="preserve">Konsekvenserna av länsstyrelsen i Skånes ställningstagande blir att framtagande av detaljplaner i Skåne fördröjs eller uteblir, vilket är orimligt då vi i en region med mycket omfattande inflyttning har behov av att det byggs nya bostäder. Om detta inte </w:t>
      </w:r>
      <w:r w:rsidRPr="00453441">
        <w:lastRenderedPageBreak/>
        <w:t>får en lösning kommer Skåne hamna i samma orimliga situation som Stockholms</w:t>
      </w:r>
      <w:r w:rsidR="002C6802">
        <w:softHyphen/>
      </w:r>
      <w:r w:rsidRPr="00453441">
        <w:t xml:space="preserve">området, med extrem bostadsbrist och kraftigt stigande bostadspriser. </w:t>
      </w:r>
    </w:p>
    <w:p w:rsidRPr="00453441" w:rsidR="004B1D42" w:rsidP="002C6802" w:rsidRDefault="004B1D42" w14:paraId="4A4F5E16" w14:textId="58325FBA">
      <w:r w:rsidRPr="00453441">
        <w:t xml:space="preserve">För att få en förändring till stånd när det gäller </w:t>
      </w:r>
      <w:r w:rsidRPr="00453441" w:rsidR="009720C6">
        <w:t>l</w:t>
      </w:r>
      <w:r w:rsidRPr="00453441">
        <w:t>änsstyrelsernas syn på bostads</w:t>
      </w:r>
      <w:r w:rsidR="002C6802">
        <w:softHyphen/>
      </w:r>
      <w:r w:rsidRPr="00453441">
        <w:t xml:space="preserve">byggande måste regeringen i regleringsbreven ge samtliga länsstyrelser direktiv om att bostadsbyggande är en högt prioriterad uppgift som inte får hindras såvida det inte föreligger synnerliga omständigheter. </w:t>
      </w:r>
    </w:p>
    <w:sdt>
      <w:sdtPr>
        <w:alias w:val="CC_Underskrifter"/>
        <w:tag w:val="CC_Underskrifter"/>
        <w:id w:val="583496634"/>
        <w:lock w:val="sdtContentLocked"/>
        <w:placeholder>
          <w:docPart w:val="0306AA25618F4C4BB46C313624D89D6E"/>
        </w:placeholder>
      </w:sdtPr>
      <w:sdtEndPr/>
      <w:sdtContent>
        <w:p w:rsidR="00020C39" w:rsidP="00020C39" w:rsidRDefault="00020C39" w14:paraId="4A4F5E18" w14:textId="77777777"/>
        <w:p w:rsidRPr="008E0FE2" w:rsidR="004801AC" w:rsidP="00020C39" w:rsidRDefault="002C6802" w14:paraId="4A4F5E1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Billström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Noria Manouchi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Louise Meijer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Wallmark (M)</w:t>
            </w:r>
          </w:p>
        </w:tc>
      </w:tr>
    </w:tbl>
    <w:p w:rsidR="00D3106F" w:rsidRDefault="00D3106F" w14:paraId="4A4F5E29" w14:textId="77777777">
      <w:bookmarkStart w:name="_GoBack" w:id="1"/>
      <w:bookmarkEnd w:id="1"/>
    </w:p>
    <w:sectPr w:rsidR="00D3106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F5E2B" w14:textId="77777777" w:rsidR="009E5ECC" w:rsidRDefault="009E5ECC" w:rsidP="000C1CAD">
      <w:pPr>
        <w:spacing w:line="240" w:lineRule="auto"/>
      </w:pPr>
      <w:r>
        <w:separator/>
      </w:r>
    </w:p>
  </w:endnote>
  <w:endnote w:type="continuationSeparator" w:id="0">
    <w:p w14:paraId="4A4F5E2C" w14:textId="77777777" w:rsidR="009E5ECC" w:rsidRDefault="009E5E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F5E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F5E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F5E3A" w14:textId="77777777" w:rsidR="00262EA3" w:rsidRPr="00020C39" w:rsidRDefault="00262EA3" w:rsidP="00020C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F5E29" w14:textId="77777777" w:rsidR="009E5ECC" w:rsidRDefault="009E5ECC" w:rsidP="000C1CAD">
      <w:pPr>
        <w:spacing w:line="240" w:lineRule="auto"/>
      </w:pPr>
      <w:r>
        <w:separator/>
      </w:r>
    </w:p>
  </w:footnote>
  <w:footnote w:type="continuationSeparator" w:id="0">
    <w:p w14:paraId="4A4F5E2A" w14:textId="77777777" w:rsidR="009E5ECC" w:rsidRDefault="009E5E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A4F5E2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4F5E3C" wp14:anchorId="4A4F5E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C6802" w14:paraId="4A4F5E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CDA23E3FD34CE68284DD8058539EC8"/>
                              </w:placeholder>
                              <w:text/>
                            </w:sdtPr>
                            <w:sdtEndPr/>
                            <w:sdtContent>
                              <w:r w:rsidR="004B1D4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04B9F95FD646DD8C1B19465B5C6EE9"/>
                              </w:placeholder>
                              <w:text/>
                            </w:sdtPr>
                            <w:sdtEndPr/>
                            <w:sdtContent>
                              <w:r w:rsidR="00453441">
                                <w:t>2069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4F5E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C6802" w14:paraId="4A4F5E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CDA23E3FD34CE68284DD8058539EC8"/>
                        </w:placeholder>
                        <w:text/>
                      </w:sdtPr>
                      <w:sdtEndPr/>
                      <w:sdtContent>
                        <w:r w:rsidR="004B1D4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04B9F95FD646DD8C1B19465B5C6EE9"/>
                        </w:placeholder>
                        <w:text/>
                      </w:sdtPr>
                      <w:sdtEndPr/>
                      <w:sdtContent>
                        <w:r w:rsidR="00453441">
                          <w:t>2069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4F5E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4F5E2F" w14:textId="77777777">
    <w:pPr>
      <w:jc w:val="right"/>
    </w:pPr>
  </w:p>
  <w:p w:rsidR="00262EA3" w:rsidP="00776B74" w:rsidRDefault="00262EA3" w14:paraId="4A4F5E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C6802" w14:paraId="4A4F5E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4F5E3E" wp14:anchorId="4A4F5E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C6802" w14:paraId="4A4F5E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B1D4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3441">
          <w:t>2069</w:t>
        </w:r>
      </w:sdtContent>
    </w:sdt>
  </w:p>
  <w:p w:rsidRPr="008227B3" w:rsidR="00262EA3" w:rsidP="008227B3" w:rsidRDefault="002C6802" w14:paraId="4A4F5E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C6802" w14:paraId="4A4F5E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:2639</w:t>
        </w:r>
      </w:sdtContent>
    </w:sdt>
  </w:p>
  <w:p w:rsidR="00262EA3" w:rsidP="00E03A3D" w:rsidRDefault="002C6802" w14:paraId="4A4F5E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Boriana Åberg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9EA77AF2E0F4840817224098C7929BC"/>
      </w:placeholder>
      <w:text/>
    </w:sdtPr>
    <w:sdtEndPr/>
    <w:sdtContent>
      <w:p w:rsidR="00262EA3" w:rsidP="00283E0F" w:rsidRDefault="004B1D42" w14:paraId="4A4F5E38" w14:textId="77777777">
        <w:pPr>
          <w:pStyle w:val="FSHRub2"/>
        </w:pPr>
        <w:r>
          <w:t>Bostadsbyggandet i Skåne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4F5E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B1D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C39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33A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02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5E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441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D42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0DE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4D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DC6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0C6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ECC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E77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06F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4F5E0D"/>
  <w15:chartTrackingRefBased/>
  <w15:docId w15:val="{17C2EE9F-A388-4FC8-BD9E-3A9BBA90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normalutanindragellerluft0">
    <w:name w:val="normalutanindragellerluft"/>
    <w:basedOn w:val="Normal"/>
    <w:rsid w:val="004B1D4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Calibri" w:hAnsi="Calibri" w:cs="Calibri"/>
      <w:kern w:val="0"/>
      <w:sz w:val="22"/>
      <w:szCs w:val="22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C165A04EE74E399E152A8EA88C7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430D2-75F9-45DB-AF8D-5DE6A57B8855}"/>
      </w:docPartPr>
      <w:docPartBody>
        <w:p w:rsidR="005623C7" w:rsidRDefault="0018632D">
          <w:pPr>
            <w:pStyle w:val="94C165A04EE74E399E152A8EA88C7B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C8AB52B00646D3AC8D3BCE57F4A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C110D-5E1D-45A4-B930-B795F2642294}"/>
      </w:docPartPr>
      <w:docPartBody>
        <w:p w:rsidR="005623C7" w:rsidRDefault="0018632D">
          <w:pPr>
            <w:pStyle w:val="79C8AB52B00646D3AC8D3BCE57F4A7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CDA23E3FD34CE68284DD8058539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5FDE4-D7EB-46E3-992B-2BA05B8627E8}"/>
      </w:docPartPr>
      <w:docPartBody>
        <w:p w:rsidR="005623C7" w:rsidRDefault="0018632D">
          <w:pPr>
            <w:pStyle w:val="C3CDA23E3FD34CE68284DD8058539E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04B9F95FD646DD8C1B19465B5C6E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DC1EB-C662-4606-9C1E-962A3B89607C}"/>
      </w:docPartPr>
      <w:docPartBody>
        <w:p w:rsidR="005623C7" w:rsidRDefault="0018632D">
          <w:pPr>
            <w:pStyle w:val="FD04B9F95FD646DD8C1B19465B5C6EE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178CA-B917-41CC-8903-4CC111307A86}"/>
      </w:docPartPr>
      <w:docPartBody>
        <w:p w:rsidR="005623C7" w:rsidRDefault="0018632D">
          <w:r w:rsidRPr="00846E0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EA77AF2E0F4840817224098C792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BBE1C-6F91-48EB-BE12-0BF76E98FF6C}"/>
      </w:docPartPr>
      <w:docPartBody>
        <w:p w:rsidR="005623C7" w:rsidRDefault="0018632D">
          <w:r w:rsidRPr="00846E0B">
            <w:rPr>
              <w:rStyle w:val="Platshllartext"/>
            </w:rPr>
            <w:t>[ange din text här]</w:t>
          </w:r>
        </w:p>
      </w:docPartBody>
    </w:docPart>
    <w:docPart>
      <w:docPartPr>
        <w:name w:val="0306AA25618F4C4BB46C313624D89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7F125A-D7CF-4323-A2DA-C456B2D2086E}"/>
      </w:docPartPr>
      <w:docPartBody>
        <w:p w:rsidR="00FB18F8" w:rsidRDefault="00FB18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2D"/>
    <w:rsid w:val="0018632D"/>
    <w:rsid w:val="005623C7"/>
    <w:rsid w:val="00812D9C"/>
    <w:rsid w:val="00FB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8632D"/>
    <w:rPr>
      <w:color w:val="F4B083" w:themeColor="accent2" w:themeTint="99"/>
    </w:rPr>
  </w:style>
  <w:style w:type="paragraph" w:customStyle="1" w:styleId="94C165A04EE74E399E152A8EA88C7B1B">
    <w:name w:val="94C165A04EE74E399E152A8EA88C7B1B"/>
  </w:style>
  <w:style w:type="paragraph" w:customStyle="1" w:styleId="50A8E02E8EE847A380E635017E8B5BFB">
    <w:name w:val="50A8E02E8EE847A380E635017E8B5BF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83EAAF9CE514836BBF3380E5BB3C34F">
    <w:name w:val="883EAAF9CE514836BBF3380E5BB3C34F"/>
  </w:style>
  <w:style w:type="paragraph" w:customStyle="1" w:styleId="79C8AB52B00646D3AC8D3BCE57F4A799">
    <w:name w:val="79C8AB52B00646D3AC8D3BCE57F4A799"/>
  </w:style>
  <w:style w:type="paragraph" w:customStyle="1" w:styleId="F6DA8FAC23E7470693D16DB8E348C81C">
    <w:name w:val="F6DA8FAC23E7470693D16DB8E348C81C"/>
  </w:style>
  <w:style w:type="paragraph" w:customStyle="1" w:styleId="0D538090418141B19FBE641F65F97FB4">
    <w:name w:val="0D538090418141B19FBE641F65F97FB4"/>
  </w:style>
  <w:style w:type="paragraph" w:customStyle="1" w:styleId="C3CDA23E3FD34CE68284DD8058539EC8">
    <w:name w:val="C3CDA23E3FD34CE68284DD8058539EC8"/>
  </w:style>
  <w:style w:type="paragraph" w:customStyle="1" w:styleId="FD04B9F95FD646DD8C1B19465B5C6EE9">
    <w:name w:val="FD04B9F95FD646DD8C1B19465B5C6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E521C-8ECE-415F-ACE0-90582D441F80}"/>
</file>

<file path=customXml/itemProps2.xml><?xml version="1.0" encoding="utf-8"?>
<ds:datastoreItem xmlns:ds="http://schemas.openxmlformats.org/officeDocument/2006/customXml" ds:itemID="{53C24F7B-382A-4CD4-AC67-E9A7A5836632}"/>
</file>

<file path=customXml/itemProps3.xml><?xml version="1.0" encoding="utf-8"?>
<ds:datastoreItem xmlns:ds="http://schemas.openxmlformats.org/officeDocument/2006/customXml" ds:itemID="{C6529DEF-8D8C-4D94-AF73-72139797A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2163</Characters>
  <Application>Microsoft Office Word</Application>
  <DocSecurity>0</DocSecurity>
  <Lines>47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M2069 Bostadsbyggandet i Skåne</vt:lpstr>
      <vt:lpstr>
      </vt:lpstr>
    </vt:vector>
  </TitlesOfParts>
  <Company>Sveriges riksdag</Company>
  <LinksUpToDate>false</LinksUpToDate>
  <CharactersWithSpaces>2515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