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C1C9AF9917F4D64A1989C6ECE035ECA"/>
        </w:placeholder>
        <w:text/>
      </w:sdtPr>
      <w:sdtEndPr/>
      <w:sdtContent>
        <w:p xmlns:w14="http://schemas.microsoft.com/office/word/2010/wordml" w:rsidRPr="009B062B" w:rsidR="00AF30DD" w:rsidP="00054102" w:rsidRDefault="00AF30DD" w14:paraId="2D50017F" w14:textId="77777777">
          <w:pPr>
            <w:pStyle w:val="Rubrik1"/>
            <w:spacing w:after="300"/>
          </w:pPr>
          <w:r w:rsidRPr="009B062B">
            <w:t>Förslag till riksdagsbeslut</w:t>
          </w:r>
        </w:p>
      </w:sdtContent>
    </w:sdt>
    <w:sdt>
      <w:sdtPr>
        <w:alias w:val="Yrkande 1"/>
        <w:tag w:val="1ac0327f-a1b0-4036-8602-cff29607edac"/>
        <w:id w:val="1188957570"/>
        <w:lock w:val="sdtLocked"/>
      </w:sdtPr>
      <w:sdtEndPr/>
      <w:sdtContent>
        <w:p xmlns:w14="http://schemas.microsoft.com/office/word/2010/wordml" w:rsidR="00E71F7D" w:rsidRDefault="00206BBA" w14:paraId="2D500180" w14:textId="77777777">
          <w:pPr>
            <w:pStyle w:val="Frslagstext"/>
            <w:numPr>
              <w:ilvl w:val="0"/>
              <w:numId w:val="0"/>
            </w:numPr>
          </w:pPr>
          <w:r>
            <w:t>Riksdagen ställer sig bakom det som anförs i motionen om att se över möjligheterna att skapa förutsättningar för Skogsmuseet i Lycksele att bli ett nationellt skogsvetenskapligt 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F82811255146C59E5FF686318AF2CA"/>
        </w:placeholder>
        <w:text/>
      </w:sdtPr>
      <w:sdtEndPr/>
      <w:sdtContent>
        <w:p xmlns:w14="http://schemas.microsoft.com/office/word/2010/wordml" w:rsidRPr="009B062B" w:rsidR="006D79C9" w:rsidP="00333E95" w:rsidRDefault="006D79C9" w14:paraId="2D500181" w14:textId="77777777">
          <w:pPr>
            <w:pStyle w:val="Rubrik1"/>
          </w:pPr>
          <w:r>
            <w:t>Motivering</w:t>
          </w:r>
        </w:p>
      </w:sdtContent>
    </w:sdt>
    <w:p xmlns:w14="http://schemas.microsoft.com/office/word/2010/wordml" w:rsidRPr="00173651" w:rsidR="00317587" w:rsidP="00173651" w:rsidRDefault="00317587" w14:paraId="2D500182" w14:textId="77777777">
      <w:pPr>
        <w:pStyle w:val="Normalutanindragellerluft"/>
      </w:pPr>
      <w:r w:rsidRPr="00173651">
        <w:t>I Lycksele grundades 1982 ett kulturhistoriskt museum med ansvar för skogs- och skogsbrukshistoria i Västerbottens län. Idag drivs det i bolagsform och ägs av Lycksele kommun (51 %) och Region Västerbotten (49 %). Museet arbetar med insamling, dokumentation, utställningsverksamhet och forskning på området skogsbruk och flottning. Vidare arbetar man med information och pedagogisk verksamhet med bland annat organiserade skolbesök. Ett särskilt fokus sätts på insatser för att kommunicera och marknadsföra skogens roll i framtidens Sverige genom museets ägardirektiv.</w:t>
      </w:r>
    </w:p>
    <w:p xmlns:w14="http://schemas.microsoft.com/office/word/2010/wordml" w:rsidRPr="00173651" w:rsidR="00317587" w:rsidP="00173651" w:rsidRDefault="00317587" w14:paraId="2D500183" w14:textId="6A737F2E">
      <w:r w:rsidRPr="00173651">
        <w:t>Skogsmuseet i Lycksele är öppet året runt, med specialutbildad personal, och huserar samlingar, arkiv och forskning inom skogsbrukshistoria. Till utställningen hör en av Europas få stora, historiska skogsmaskinsamlingar, vars innersta kärna här</w:t>
      </w:r>
      <w:r w:rsidR="00B20486">
        <w:softHyphen/>
      </w:r>
      <w:bookmarkStart w:name="_GoBack" w:id="1"/>
      <w:bookmarkEnd w:id="1"/>
      <w:r w:rsidRPr="00173651">
        <w:t>stammar från SCA, liksom ett i museivärlden unikt dendrokronologiskt laboratorium med tillhörande forskning på internationell nivå. Museet fick ett tillskott 2006 av Birger Nordins unika samiska samling som består av cirka 2 500 samiska föremål såsom bruksföremål, äldre samisk litteratur, konst och textilier. Dessutom återfinns sedan 1998 Birger Perssons unika skalbaggssamling på Skogsmuseet i Lycksele. Samlingen innehåller ca 2 000 skalbaggar.</w:t>
      </w:r>
    </w:p>
    <w:p xmlns:w14="http://schemas.microsoft.com/office/word/2010/wordml" w:rsidR="00173651" w:rsidP="00173651" w:rsidRDefault="00317587" w14:paraId="2D500184" w14:textId="00F8E58D">
      <w:r w:rsidRPr="00173651">
        <w:t>Skogsmuseet har ett nära samarbete med kringliggande organisationer och institutioner</w:t>
      </w:r>
      <w:r w:rsidR="00A311D0">
        <w:t>,</w:t>
      </w:r>
      <w:r w:rsidRPr="00173651">
        <w:t xml:space="preserve"> såsom Umeå universitet, diverse skogsbolag, Skogtekniska klustret, Skogsstyrelsen, Naturvårdsverket och Riksantikvarieämbetet. För Sverige i allmänhet och Norrland i synnerhet har den fortsatta skogsnäringen spelat och kommer att spela en </w:t>
      </w:r>
      <w:r w:rsidRPr="00173651">
        <w:lastRenderedPageBreak/>
        <w:t>stor roll. Skogsmuseet i Lycksele utgör en viktig brygga mellan vårt historiska arv och vår framtid inom just skogsnäringen. Förhoppningen är att museet utvecklas till ett nationellt skogsvetenskapligt centrum där nutid och framtid kan mötas.</w:t>
      </w:r>
    </w:p>
    <w:sdt>
      <w:sdtPr>
        <w:rPr>
          <w:i/>
          <w:noProof/>
        </w:rPr>
        <w:alias w:val="CC_Underskrifter"/>
        <w:tag w:val="CC_Underskrifter"/>
        <w:id w:val="583496634"/>
        <w:lock w:val="sdtContentLocked"/>
        <w:placeholder>
          <w:docPart w:val="BCDF63D5FFA449029CCE14D6C849EEDC"/>
        </w:placeholder>
      </w:sdtPr>
      <w:sdtEndPr>
        <w:rPr>
          <w:i w:val="0"/>
          <w:noProof w:val="0"/>
        </w:rPr>
      </w:sdtEndPr>
      <w:sdtContent>
        <w:p xmlns:w14="http://schemas.microsoft.com/office/word/2010/wordml" w:rsidR="00FB2402" w:rsidP="00FB2402" w:rsidRDefault="00FB2402" w14:paraId="2D500185" w14:textId="77777777"/>
        <w:p xmlns:w14="http://schemas.microsoft.com/office/word/2010/wordml" w:rsidRPr="008E0FE2" w:rsidR="004801AC" w:rsidP="00FB2402" w:rsidRDefault="00B12EC5" w14:paraId="2D500186" w14:textId="77777777"/>
      </w:sdtContent>
    </w:sdt>
    <w:tbl>
      <w:tblPr>
        <w:tblW w:w="5000" w:type="pct"/>
        <w:tblLook w:val="04a0"/>
        <w:tblCaption w:val="underskrifter"/>
      </w:tblPr>
      <w:tblGrid>
        <w:gridCol w:w="4252"/>
        <w:gridCol w:w="4252"/>
      </w:tblGrid>
      <w:tr xmlns:w14="http://schemas.microsoft.com/office/word/2010/wordml" w:rsidR="00A86FC8" w14:paraId="6BC7E4B1" w14:textId="77777777">
        <w:trPr>
          <w:cantSplit/>
        </w:trPr>
        <w:tc>
          <w:tcPr>
            <w:tcW w:w="50" w:type="pct"/>
            <w:vAlign w:val="bottom"/>
          </w:tcPr>
          <w:p w:rsidR="00A86FC8" w:rsidRDefault="00A311D0" w14:paraId="195D08E0" w14:textId="77777777">
            <w:pPr>
              <w:pStyle w:val="Underskrifter"/>
            </w:pPr>
            <w:r>
              <w:t>Elisabeth Björnsdotter Rahm (M)</w:t>
            </w:r>
          </w:p>
        </w:tc>
        <w:tc>
          <w:tcPr>
            <w:tcW w:w="50" w:type="pct"/>
            <w:vAlign w:val="bottom"/>
          </w:tcPr>
          <w:p w:rsidR="00A86FC8" w:rsidRDefault="00A311D0" w14:paraId="195D08E0" w14:textId="77777777">
            <w:pPr>
              <w:pStyle w:val="Underskrifter"/>
            </w:pPr>
            <w:r>
              <w:t/>
            </w:r>
          </w:p>
        </w:tc>
      </w:tr>
    </w:tbl>
    <w:p xmlns:w14="http://schemas.microsoft.com/office/word/2010/wordml" w:rsidR="004A708D" w:rsidRDefault="004A708D" w14:paraId="2D50018A" w14:textId="77777777"/>
    <w:sectPr w:rsidR="004A708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018C" w14:textId="77777777" w:rsidR="0099222F" w:rsidRDefault="0099222F" w:rsidP="000C1CAD">
      <w:pPr>
        <w:spacing w:line="240" w:lineRule="auto"/>
      </w:pPr>
      <w:r>
        <w:separator/>
      </w:r>
    </w:p>
  </w:endnote>
  <w:endnote w:type="continuationSeparator" w:id="0">
    <w:p w14:paraId="2D50018D" w14:textId="77777777" w:rsidR="0099222F" w:rsidRDefault="00992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01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01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019B" w14:textId="77777777" w:rsidR="00262EA3" w:rsidRPr="00FB2402" w:rsidRDefault="00262EA3" w:rsidP="00FB2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018A" w14:textId="77777777" w:rsidR="0099222F" w:rsidRDefault="0099222F" w:rsidP="000C1CAD">
      <w:pPr>
        <w:spacing w:line="240" w:lineRule="auto"/>
      </w:pPr>
      <w:r>
        <w:separator/>
      </w:r>
    </w:p>
  </w:footnote>
  <w:footnote w:type="continuationSeparator" w:id="0">
    <w:p w14:paraId="2D50018B" w14:textId="77777777" w:rsidR="0099222F" w:rsidRDefault="009922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5001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50019D" wp14:anchorId="2D500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2EC5" w14:paraId="2D5001A0" w14:textId="77777777">
                          <w:pPr>
                            <w:jc w:val="right"/>
                          </w:pPr>
                          <w:sdt>
                            <w:sdtPr>
                              <w:alias w:val="CC_Noformat_Partikod"/>
                              <w:tag w:val="CC_Noformat_Partikod"/>
                              <w:id w:val="-53464382"/>
                              <w:placeholder>
                                <w:docPart w:val="1B40C6187DCD45ACAB836239131ED423"/>
                              </w:placeholder>
                              <w:text/>
                            </w:sdtPr>
                            <w:sdtEndPr/>
                            <w:sdtContent>
                              <w:r w:rsidR="00317587">
                                <w:t>M</w:t>
                              </w:r>
                            </w:sdtContent>
                          </w:sdt>
                          <w:sdt>
                            <w:sdtPr>
                              <w:alias w:val="CC_Noformat_Partinummer"/>
                              <w:tag w:val="CC_Noformat_Partinummer"/>
                              <w:id w:val="-1709555926"/>
                              <w:placeholder>
                                <w:docPart w:val="11F936061BC840069B34BD4A71474DFE"/>
                              </w:placeholder>
                              <w:text/>
                            </w:sdtPr>
                            <w:sdtEndPr/>
                            <w:sdtContent>
                              <w:r w:rsidR="00173651">
                                <w:t>2132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5001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2EC5" w14:paraId="2D5001A0" w14:textId="77777777">
                    <w:pPr>
                      <w:jc w:val="right"/>
                    </w:pPr>
                    <w:sdt>
                      <w:sdtPr>
                        <w:alias w:val="CC_Noformat_Partikod"/>
                        <w:tag w:val="CC_Noformat_Partikod"/>
                        <w:id w:val="-53464382"/>
                        <w:placeholder>
                          <w:docPart w:val="1B40C6187DCD45ACAB836239131ED423"/>
                        </w:placeholder>
                        <w:text/>
                      </w:sdtPr>
                      <w:sdtEndPr/>
                      <w:sdtContent>
                        <w:r w:rsidR="00317587">
                          <w:t>M</w:t>
                        </w:r>
                      </w:sdtContent>
                    </w:sdt>
                    <w:sdt>
                      <w:sdtPr>
                        <w:alias w:val="CC_Noformat_Partinummer"/>
                        <w:tag w:val="CC_Noformat_Partinummer"/>
                        <w:id w:val="-1709555926"/>
                        <w:placeholder>
                          <w:docPart w:val="11F936061BC840069B34BD4A71474DFE"/>
                        </w:placeholder>
                        <w:text/>
                      </w:sdtPr>
                      <w:sdtEndPr/>
                      <w:sdtContent>
                        <w:r w:rsidR="00173651">
                          <w:t>2132</w:t>
                        </w:r>
                      </w:sdtContent>
                    </w:sdt>
                  </w:p>
                </w:txbxContent>
              </v:textbox>
              <w10:wrap anchorx="page"/>
            </v:shape>
          </w:pict>
        </mc:Fallback>
      </mc:AlternateContent>
    </w:r>
  </w:p>
  <w:p w:rsidRPr="00293C4F" w:rsidR="00262EA3" w:rsidP="00776B74" w:rsidRDefault="00262EA3" w14:paraId="2D500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500190" w14:textId="77777777">
    <w:pPr>
      <w:jc w:val="right"/>
    </w:pPr>
  </w:p>
  <w:p w:rsidR="00262EA3" w:rsidP="00776B74" w:rsidRDefault="00262EA3" w14:paraId="2D5001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2EC5" w14:paraId="2D5001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50019F" wp14:anchorId="2D5001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2EC5" w14:paraId="2D500195" w14:textId="77777777">
    <w:pPr>
      <w:pStyle w:val="FSHNormal"/>
      <w:spacing w:before="40"/>
    </w:pPr>
    <w:sdt>
      <w:sdtPr>
        <w:alias w:val="CC_Noformat_Motionstyp"/>
        <w:tag w:val="CC_Noformat_Motionstyp"/>
        <w:id w:val="1162973129"/>
        <w:lock w:val="sdtContentLocked"/>
        <w15:appearance w15:val="hidden"/>
        <w:text/>
      </w:sdtPr>
      <w:sdtEndPr/>
      <w:sdtContent>
        <w:r w:rsidR="00A91A46">
          <w:t>Enskild motion</w:t>
        </w:r>
      </w:sdtContent>
    </w:sdt>
    <w:r w:rsidR="00821B36">
      <w:t xml:space="preserve"> </w:t>
    </w:r>
    <w:sdt>
      <w:sdtPr>
        <w:alias w:val="CC_Noformat_Partikod"/>
        <w:tag w:val="CC_Noformat_Partikod"/>
        <w:id w:val="1471015553"/>
        <w:text/>
      </w:sdtPr>
      <w:sdtEndPr/>
      <w:sdtContent>
        <w:r w:rsidR="00317587">
          <w:t>M</w:t>
        </w:r>
      </w:sdtContent>
    </w:sdt>
    <w:sdt>
      <w:sdtPr>
        <w:alias w:val="CC_Noformat_Partinummer"/>
        <w:tag w:val="CC_Noformat_Partinummer"/>
        <w:id w:val="-2014525982"/>
        <w:text/>
      </w:sdtPr>
      <w:sdtEndPr/>
      <w:sdtContent>
        <w:r w:rsidR="00173651">
          <w:t>2132</w:t>
        </w:r>
      </w:sdtContent>
    </w:sdt>
  </w:p>
  <w:p w:rsidRPr="008227B3" w:rsidR="00262EA3" w:rsidP="008227B3" w:rsidRDefault="00B12EC5" w14:paraId="2D5001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2EC5" w14:paraId="2D500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A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1A46">
          <w:t>:2720</w:t>
        </w:r>
      </w:sdtContent>
    </w:sdt>
  </w:p>
  <w:p w:rsidR="00262EA3" w:rsidP="00E03A3D" w:rsidRDefault="00B12EC5" w14:paraId="2D500198" w14:textId="77777777">
    <w:pPr>
      <w:pStyle w:val="Motionr"/>
    </w:pPr>
    <w:sdt>
      <w:sdtPr>
        <w:alias w:val="CC_Noformat_Avtext"/>
        <w:tag w:val="CC_Noformat_Avtext"/>
        <w:id w:val="-2020768203"/>
        <w:lock w:val="sdtContentLocked"/>
        <w15:appearance w15:val="hidden"/>
        <w:text/>
      </w:sdtPr>
      <w:sdtEndPr/>
      <w:sdtContent>
        <w:r w:rsidR="00A91A46">
          <w:t>av Elisabeth Björnsdotter Rahm (M)</w:t>
        </w:r>
      </w:sdtContent>
    </w:sdt>
  </w:p>
  <w:sdt>
    <w:sdtPr>
      <w:alias w:val="CC_Noformat_Rubtext"/>
      <w:tag w:val="CC_Noformat_Rubtext"/>
      <w:id w:val="-218060500"/>
      <w:lock w:val="sdtLocked"/>
      <w:text/>
    </w:sdtPr>
    <w:sdtEndPr/>
    <w:sdtContent>
      <w:p w:rsidR="00262EA3" w:rsidP="00283E0F" w:rsidRDefault="00317587" w14:paraId="2D500199" w14:textId="77777777">
        <w:pPr>
          <w:pStyle w:val="FSHRub2"/>
        </w:pPr>
        <w:r>
          <w:t xml:space="preserve">Skogsmuseet i Lycksele blir ett nationellt museum </w:t>
        </w:r>
      </w:p>
    </w:sdtContent>
  </w:sdt>
  <w:sdt>
    <w:sdtPr>
      <w:alias w:val="CC_Boilerplate_3"/>
      <w:tag w:val="CC_Boilerplate_3"/>
      <w:id w:val="1606463544"/>
      <w:lock w:val="sdtContentLocked"/>
      <w15:appearance w15:val="hidden"/>
      <w:text w:multiLine="1"/>
    </w:sdtPr>
    <w:sdtEndPr/>
    <w:sdtContent>
      <w:p w:rsidR="00262EA3" w:rsidP="00283E0F" w:rsidRDefault="00262EA3" w14:paraId="2D500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75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0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651"/>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B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D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E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587"/>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F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08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C1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F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2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D0"/>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A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C8"/>
    <w:rsid w:val="00A904B3"/>
    <w:rsid w:val="00A906B6"/>
    <w:rsid w:val="00A919F2"/>
    <w:rsid w:val="00A91A46"/>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C5"/>
    <w:rsid w:val="00B133E6"/>
    <w:rsid w:val="00B142B9"/>
    <w:rsid w:val="00B14F2A"/>
    <w:rsid w:val="00B14FAF"/>
    <w:rsid w:val="00B1540A"/>
    <w:rsid w:val="00B15547"/>
    <w:rsid w:val="00B15674"/>
    <w:rsid w:val="00B15D7C"/>
    <w:rsid w:val="00B16FF4"/>
    <w:rsid w:val="00B17395"/>
    <w:rsid w:val="00B17AF0"/>
    <w:rsid w:val="00B202F4"/>
    <w:rsid w:val="00B2048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7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02"/>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50017E"/>
  <w15:chartTrackingRefBased/>
  <w15:docId w15:val="{16D2537B-B737-4175-B88E-5E37EC1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C9AF9917F4D64A1989C6ECE035ECA"/>
        <w:category>
          <w:name w:val="Allmänt"/>
          <w:gallery w:val="placeholder"/>
        </w:category>
        <w:types>
          <w:type w:val="bbPlcHdr"/>
        </w:types>
        <w:behaviors>
          <w:behavior w:val="content"/>
        </w:behaviors>
        <w:guid w:val="{B9B664BA-7EFD-4209-BF27-041B8399D83E}"/>
      </w:docPartPr>
      <w:docPartBody>
        <w:p w:rsidR="00BD624E" w:rsidRDefault="00BD624E">
          <w:pPr>
            <w:pStyle w:val="1C1C9AF9917F4D64A1989C6ECE035ECA"/>
          </w:pPr>
          <w:r w:rsidRPr="005A0A93">
            <w:rPr>
              <w:rStyle w:val="Platshllartext"/>
            </w:rPr>
            <w:t>Förslag till riksdagsbeslut</w:t>
          </w:r>
        </w:p>
      </w:docPartBody>
    </w:docPart>
    <w:docPart>
      <w:docPartPr>
        <w:name w:val="2EF82811255146C59E5FF686318AF2CA"/>
        <w:category>
          <w:name w:val="Allmänt"/>
          <w:gallery w:val="placeholder"/>
        </w:category>
        <w:types>
          <w:type w:val="bbPlcHdr"/>
        </w:types>
        <w:behaviors>
          <w:behavior w:val="content"/>
        </w:behaviors>
        <w:guid w:val="{466664CD-6749-473E-ABCB-DCF5589D73D8}"/>
      </w:docPartPr>
      <w:docPartBody>
        <w:p w:rsidR="00BD624E" w:rsidRDefault="00BD624E">
          <w:pPr>
            <w:pStyle w:val="2EF82811255146C59E5FF686318AF2CA"/>
          </w:pPr>
          <w:r w:rsidRPr="005A0A93">
            <w:rPr>
              <w:rStyle w:val="Platshllartext"/>
            </w:rPr>
            <w:t>Motivering</w:t>
          </w:r>
        </w:p>
      </w:docPartBody>
    </w:docPart>
    <w:docPart>
      <w:docPartPr>
        <w:name w:val="1B40C6187DCD45ACAB836239131ED423"/>
        <w:category>
          <w:name w:val="Allmänt"/>
          <w:gallery w:val="placeholder"/>
        </w:category>
        <w:types>
          <w:type w:val="bbPlcHdr"/>
        </w:types>
        <w:behaviors>
          <w:behavior w:val="content"/>
        </w:behaviors>
        <w:guid w:val="{B905CB7F-67AA-4A4C-AE8B-B5C31F10865F}"/>
      </w:docPartPr>
      <w:docPartBody>
        <w:p w:rsidR="00BD624E" w:rsidRDefault="00BD624E">
          <w:pPr>
            <w:pStyle w:val="1B40C6187DCD45ACAB836239131ED423"/>
          </w:pPr>
          <w:r>
            <w:rPr>
              <w:rStyle w:val="Platshllartext"/>
            </w:rPr>
            <w:t xml:space="preserve"> </w:t>
          </w:r>
        </w:p>
      </w:docPartBody>
    </w:docPart>
    <w:docPart>
      <w:docPartPr>
        <w:name w:val="11F936061BC840069B34BD4A71474DFE"/>
        <w:category>
          <w:name w:val="Allmänt"/>
          <w:gallery w:val="placeholder"/>
        </w:category>
        <w:types>
          <w:type w:val="bbPlcHdr"/>
        </w:types>
        <w:behaviors>
          <w:behavior w:val="content"/>
        </w:behaviors>
        <w:guid w:val="{DAC7DA3F-9076-4BA7-871A-32660CE9F60F}"/>
      </w:docPartPr>
      <w:docPartBody>
        <w:p w:rsidR="00BD624E" w:rsidRDefault="00BD624E">
          <w:pPr>
            <w:pStyle w:val="11F936061BC840069B34BD4A71474DFE"/>
          </w:pPr>
          <w:r>
            <w:t xml:space="preserve"> </w:t>
          </w:r>
        </w:p>
      </w:docPartBody>
    </w:docPart>
    <w:docPart>
      <w:docPartPr>
        <w:name w:val="BCDF63D5FFA449029CCE14D6C849EEDC"/>
        <w:category>
          <w:name w:val="Allmänt"/>
          <w:gallery w:val="placeholder"/>
        </w:category>
        <w:types>
          <w:type w:val="bbPlcHdr"/>
        </w:types>
        <w:behaviors>
          <w:behavior w:val="content"/>
        </w:behaviors>
        <w:guid w:val="{DB2FE2F5-B0B2-44F3-91A6-1EE8F56A41EB}"/>
      </w:docPartPr>
      <w:docPartBody>
        <w:p w:rsidR="005F3860" w:rsidRDefault="005F38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4E"/>
    <w:rsid w:val="005F3860"/>
    <w:rsid w:val="00A362E7"/>
    <w:rsid w:val="00B03D7F"/>
    <w:rsid w:val="00BD6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1C9AF9917F4D64A1989C6ECE035ECA">
    <w:name w:val="1C1C9AF9917F4D64A1989C6ECE035ECA"/>
  </w:style>
  <w:style w:type="paragraph" w:customStyle="1" w:styleId="3A3B4A403CFA4FF5A575681040C4E6FE">
    <w:name w:val="3A3B4A403CFA4FF5A575681040C4E6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477901850C4C33AA5517532E69148D">
    <w:name w:val="12477901850C4C33AA5517532E69148D"/>
  </w:style>
  <w:style w:type="paragraph" w:customStyle="1" w:styleId="2EF82811255146C59E5FF686318AF2CA">
    <w:name w:val="2EF82811255146C59E5FF686318AF2CA"/>
  </w:style>
  <w:style w:type="paragraph" w:customStyle="1" w:styleId="A02764CD440241D79A6F058AF3E03457">
    <w:name w:val="A02764CD440241D79A6F058AF3E03457"/>
  </w:style>
  <w:style w:type="paragraph" w:customStyle="1" w:styleId="65D7B21522674391BC52D080368A6E80">
    <w:name w:val="65D7B21522674391BC52D080368A6E80"/>
  </w:style>
  <w:style w:type="paragraph" w:customStyle="1" w:styleId="1B40C6187DCD45ACAB836239131ED423">
    <w:name w:val="1B40C6187DCD45ACAB836239131ED423"/>
  </w:style>
  <w:style w:type="paragraph" w:customStyle="1" w:styleId="11F936061BC840069B34BD4A71474DFE">
    <w:name w:val="11F936061BC840069B34BD4A71474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1D6F4-F4CC-4F32-9A3B-F1A147F2D561}"/>
</file>

<file path=customXml/itemProps2.xml><?xml version="1.0" encoding="utf-8"?>
<ds:datastoreItem xmlns:ds="http://schemas.openxmlformats.org/officeDocument/2006/customXml" ds:itemID="{02A9F52A-FDBB-42B2-A594-EB3E49033F21}"/>
</file>

<file path=customXml/itemProps3.xml><?xml version="1.0" encoding="utf-8"?>
<ds:datastoreItem xmlns:ds="http://schemas.openxmlformats.org/officeDocument/2006/customXml" ds:itemID="{5B8686E3-0B07-4F1C-B61C-A435C06C6875}"/>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1855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M2132 Skogsmuseet i Lycksele blir ett nationellt museum</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