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5205D" w:rsidRPr="005F31CF" w:rsidTr="001520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5205D" w:rsidRPr="005F31CF" w:rsidRDefault="00C353F5" w:rsidP="0015205D">
            <w:pPr>
              <w:pStyle w:val="RSKRbeteckning"/>
              <w:spacing w:before="240"/>
            </w:pPr>
            <w:r w:rsidRPr="005F31CF">
              <w:t>Riksdagsskrivelse</w:t>
            </w:r>
          </w:p>
          <w:p w:rsidR="0015205D" w:rsidRPr="005F31CF" w:rsidRDefault="00C353F5" w:rsidP="0015205D">
            <w:pPr>
              <w:pStyle w:val="RSKRbeteckning"/>
            </w:pPr>
            <w:r w:rsidRPr="005F31CF">
              <w:t>2009/10</w:t>
            </w:r>
            <w:r w:rsidR="0015205D" w:rsidRPr="005F31CF">
              <w:t>:</w:t>
            </w:r>
            <w:r w:rsidRPr="005F31CF">
              <w:t>71</w:t>
            </w:r>
          </w:p>
        </w:tc>
        <w:tc>
          <w:tcPr>
            <w:tcW w:w="1134" w:type="dxa"/>
          </w:tcPr>
          <w:p w:rsidR="0015205D" w:rsidRPr="005F31CF" w:rsidRDefault="005F31CF" w:rsidP="0015205D">
            <w:pPr>
              <w:jc w:val="right"/>
            </w:pPr>
            <w:r w:rsidRPr="005F31C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05D" w:rsidRPr="005F31CF" w:rsidTr="001520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5205D" w:rsidRPr="005F31CF" w:rsidRDefault="0015205D">
            <w:pPr>
              <w:rPr>
                <w:sz w:val="10"/>
              </w:rPr>
            </w:pPr>
          </w:p>
        </w:tc>
      </w:tr>
    </w:tbl>
    <w:p w:rsidR="0015205D" w:rsidRPr="005F31CF" w:rsidRDefault="0015205D"/>
    <w:p w:rsidR="0015205D" w:rsidRPr="005F31CF" w:rsidRDefault="00C353F5" w:rsidP="0015205D">
      <w:pPr>
        <w:pStyle w:val="Mottagare1"/>
      </w:pPr>
      <w:r w:rsidRPr="005F31CF">
        <w:t>Regeringen</w:t>
      </w:r>
    </w:p>
    <w:p w:rsidR="0015205D" w:rsidRPr="005F31CF" w:rsidRDefault="00C353F5" w:rsidP="0015205D">
      <w:pPr>
        <w:pStyle w:val="Mottagare2"/>
      </w:pPr>
      <w:r w:rsidRPr="005F31CF">
        <w:t>Finansdepartementet</w:t>
      </w:r>
    </w:p>
    <w:p w:rsidR="0015205D" w:rsidRPr="005F31CF" w:rsidRDefault="0015205D" w:rsidP="0015205D">
      <w:r w:rsidRPr="005F31CF">
        <w:t xml:space="preserve">Med överlämnande av </w:t>
      </w:r>
      <w:r w:rsidR="00C353F5" w:rsidRPr="005F31CF">
        <w:t>skatteutskottet</w:t>
      </w:r>
      <w:r w:rsidRPr="005F31CF">
        <w:t xml:space="preserve">s betänkande </w:t>
      </w:r>
      <w:r w:rsidR="00C353F5" w:rsidRPr="005F31CF">
        <w:t>2009/10</w:t>
      </w:r>
      <w:r w:rsidRPr="005F31CF">
        <w:t>:</w:t>
      </w:r>
      <w:r w:rsidR="00C353F5" w:rsidRPr="005F31CF">
        <w:t>SkU1</w:t>
      </w:r>
      <w:r w:rsidRPr="005F31CF">
        <w:t xml:space="preserve"> </w:t>
      </w:r>
      <w:r w:rsidR="00C353F5" w:rsidRPr="005F31CF">
        <w:t>Utgiftsområde 3 Skatt, tull och exekution</w:t>
      </w:r>
      <w:r w:rsidRPr="005F31CF">
        <w:t xml:space="preserve"> får jag anmäla att riksdagen denna dag bifallit utskottets förslag till riksdagsbeslut.</w:t>
      </w:r>
    </w:p>
    <w:p w:rsidR="0015205D" w:rsidRPr="005F31CF" w:rsidRDefault="0015205D" w:rsidP="0015205D">
      <w:pPr>
        <w:pStyle w:val="Stockholm"/>
      </w:pPr>
      <w:r w:rsidRPr="005F31CF">
        <w:t xml:space="preserve">Stockholm </w:t>
      </w:r>
      <w:r w:rsidR="00C353F5" w:rsidRPr="005F31CF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205D" w:rsidRPr="005F31CF" w:rsidTr="001520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5205D" w:rsidRPr="005F31CF" w:rsidRDefault="00C353F5" w:rsidP="0015205D">
            <w:pPr>
              <w:pStyle w:val="AvsTalman"/>
            </w:pPr>
            <w:r w:rsidRPr="005F31CF">
              <w:t>Per Westerberg</w:t>
            </w:r>
          </w:p>
        </w:tc>
        <w:tc>
          <w:tcPr>
            <w:tcW w:w="3628" w:type="dxa"/>
          </w:tcPr>
          <w:p w:rsidR="0015205D" w:rsidRPr="005F31CF" w:rsidRDefault="00C353F5" w:rsidP="0015205D">
            <w:pPr>
              <w:pStyle w:val="AvsTjnsteman"/>
            </w:pPr>
            <w:r w:rsidRPr="005F31CF">
              <w:t>Ulf Christoffersson</w:t>
            </w:r>
          </w:p>
        </w:tc>
      </w:tr>
    </w:tbl>
    <w:p w:rsidR="00D85057" w:rsidRPr="005F31CF" w:rsidRDefault="00D85057" w:rsidP="0015205D"/>
    <w:sectPr w:rsidR="00D85057" w:rsidRPr="005F31C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D"/>
    <w:rsid w:val="0009098F"/>
    <w:rsid w:val="000C2D8D"/>
    <w:rsid w:val="0015205D"/>
    <w:rsid w:val="001667BD"/>
    <w:rsid w:val="001C2855"/>
    <w:rsid w:val="00224A43"/>
    <w:rsid w:val="00243D3C"/>
    <w:rsid w:val="00244660"/>
    <w:rsid w:val="0026798D"/>
    <w:rsid w:val="0037284B"/>
    <w:rsid w:val="004A0681"/>
    <w:rsid w:val="004C4FD0"/>
    <w:rsid w:val="004F1358"/>
    <w:rsid w:val="00503547"/>
    <w:rsid w:val="00510D48"/>
    <w:rsid w:val="005422B3"/>
    <w:rsid w:val="005471D8"/>
    <w:rsid w:val="005F2290"/>
    <w:rsid w:val="005F31CF"/>
    <w:rsid w:val="00621003"/>
    <w:rsid w:val="00662397"/>
    <w:rsid w:val="006668C5"/>
    <w:rsid w:val="00747474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53F5"/>
    <w:rsid w:val="00C4786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CC4337-E99A-404C-AD7E-1DD3571D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71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3 Skatt, tull och exekution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