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8332B" w:rsidRDefault="006E04A4">
      <w:pPr>
        <w:pStyle w:val="Dokumentbeteckning"/>
        <w:rPr>
          <w:u w:val="single"/>
        </w:rPr>
      </w:pPr>
      <w:r w:rsidRPr="0068332B">
        <w:fldChar w:fldCharType="begin" w:fldLock="1"/>
      </w:r>
      <w:r w:rsidRPr="0068332B">
        <w:instrText xml:space="preserve"> DOCPROPERTY "DocumentYear" </w:instrText>
      </w:r>
      <w:r w:rsidRPr="0068332B">
        <w:fldChar w:fldCharType="separate"/>
      </w:r>
      <w:r w:rsidR="006C4CE8" w:rsidRPr="0068332B">
        <w:t>2009/10</w:t>
      </w:r>
      <w:r w:rsidRPr="0068332B">
        <w:fldChar w:fldCharType="end"/>
      </w:r>
      <w:r w:rsidRPr="0068332B">
        <w:t>:</w:t>
      </w:r>
      <w:r w:rsidRPr="0068332B">
        <w:fldChar w:fldCharType="begin" w:fldLock="1"/>
      </w:r>
      <w:r w:rsidRPr="0068332B">
        <w:instrText xml:space="preserve"> DOCPROPERTY "DocumentNumber" </w:instrText>
      </w:r>
      <w:r w:rsidRPr="0068332B">
        <w:fldChar w:fldCharType="separate"/>
      </w:r>
      <w:r w:rsidR="006C4CE8" w:rsidRPr="0068332B">
        <w:t>74</w:t>
      </w:r>
      <w:r w:rsidRPr="0068332B">
        <w:fldChar w:fldCharType="end"/>
      </w:r>
    </w:p>
    <w:p w:rsidR="006E04A4" w:rsidRPr="0068332B" w:rsidRDefault="006E04A4">
      <w:pPr>
        <w:pStyle w:val="Datum"/>
        <w:outlineLvl w:val="0"/>
      </w:pPr>
      <w:r w:rsidRPr="0068332B">
        <w:fldChar w:fldCharType="begin" w:fldLock="1"/>
      </w:r>
      <w:r w:rsidRPr="0068332B">
        <w:instrText xml:space="preserve"> DOCPROPERTY "DocumentDate" </w:instrText>
      </w:r>
      <w:r w:rsidRPr="0068332B">
        <w:fldChar w:fldCharType="separate"/>
      </w:r>
      <w:r w:rsidR="006C4CE8" w:rsidRPr="0068332B">
        <w:t>Fredagen den 12 februari 2010</w:t>
      </w:r>
      <w:r w:rsidRPr="006833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8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8332B" w:rsidRDefault="00970EBC">
            <w:pPr>
              <w:pStyle w:val="Plenum"/>
              <w:tabs>
                <w:tab w:val="clear" w:pos="1418"/>
              </w:tabs>
            </w:pPr>
            <w:r w:rsidRPr="0068332B">
              <w:t>Kl.</w:t>
            </w:r>
          </w:p>
        </w:tc>
        <w:tc>
          <w:tcPr>
            <w:tcW w:w="851" w:type="dxa"/>
          </w:tcPr>
          <w:p w:rsidR="006E04A4" w:rsidRPr="0068332B" w:rsidRDefault="00970E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8332B">
              <w:t>09.00</w:t>
            </w:r>
          </w:p>
        </w:tc>
        <w:tc>
          <w:tcPr>
            <w:tcW w:w="397" w:type="dxa"/>
          </w:tcPr>
          <w:p w:rsidR="006E04A4" w:rsidRPr="006833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8332B" w:rsidRDefault="00970EBC">
            <w:pPr>
              <w:pStyle w:val="Plenum"/>
              <w:tabs>
                <w:tab w:val="clear" w:pos="1418"/>
              </w:tabs>
              <w:ind w:right="1"/>
            </w:pPr>
            <w:r w:rsidRPr="0068332B">
              <w:t>Interpellationssvar</w:t>
            </w:r>
          </w:p>
        </w:tc>
      </w:tr>
    </w:tbl>
    <w:p w:rsidR="006E04A4" w:rsidRPr="0068332B" w:rsidRDefault="006E04A4">
      <w:pPr>
        <w:pStyle w:val="StreckLngt"/>
      </w:pPr>
      <w:r w:rsidRPr="0068332B">
        <w:tab/>
      </w:r>
    </w:p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Ensam"/>
            </w:pPr>
            <w:r w:rsidRPr="0068332B">
              <w:t>Utökning av antalet suppleanter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Från 41 till 42 i EU-nämnden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Ensam"/>
            </w:pPr>
            <w:r w:rsidRPr="0068332B">
              <w:t xml:space="preserve">Val av extra suppleant 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Val av extra suppleant i EU-nämnden</w:t>
            </w:r>
          </w:p>
          <w:p w:rsidR="009E7054" w:rsidRPr="0068332B" w:rsidRDefault="009E7054" w:rsidP="00305115">
            <w:r w:rsidRPr="0068332B">
              <w:t>Valberedningen föreslår Gunnar Andrén (fp)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Ensam"/>
            </w:pPr>
            <w:r w:rsidRPr="0068332B">
              <w:t>Anmälan om återtagande av plats i riksdagen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Magdalena Streijffert (s) fr.o.m. den 16 februari</w:t>
            </w:r>
          </w:p>
          <w:p w:rsidR="009E7054" w:rsidRPr="0068332B" w:rsidRDefault="009E7054" w:rsidP="00305115">
            <w:r w:rsidRPr="0068332B">
              <w:t>Därmed upphör Björn Linds (s) uppdrag som ersättare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Ensam"/>
            </w:pPr>
            <w:bookmarkStart w:id="1" w:name="Start_FördröjdaInterpellationer"/>
            <w:bookmarkEnd w:id="1"/>
            <w:r w:rsidRPr="0068332B">
              <w:t>Anmälan om fördröjda svar på interpellationer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2009/10:225 av Tina Ehn (mp)</w:t>
            </w:r>
          </w:p>
          <w:p w:rsidR="009E7054" w:rsidRPr="0068332B" w:rsidRDefault="009E7054" w:rsidP="00305115">
            <w:r w:rsidRPr="0068332B">
              <w:t>Vargstammens framtida utveckling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2009/10:227 av LiseLotte Olsson (v)</w:t>
            </w:r>
          </w:p>
          <w:p w:rsidR="009E7054" w:rsidRPr="0068332B" w:rsidRDefault="009E7054" w:rsidP="00305115">
            <w:r w:rsidRPr="0068332B">
              <w:t>Ny lag om fastställande av könstillhörighet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2009/10:229 av Monica Green (s)</w:t>
            </w:r>
          </w:p>
          <w:p w:rsidR="009E7054" w:rsidRPr="0068332B" w:rsidRDefault="009E7054" w:rsidP="00305115">
            <w:r w:rsidRPr="0068332B">
              <w:t>Arbetslösheten och välfärden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2009/10:230 av Eva Olofsson (v)</w:t>
            </w:r>
          </w:p>
          <w:p w:rsidR="009E7054" w:rsidRPr="0068332B" w:rsidRDefault="009E7054" w:rsidP="00305115">
            <w:r w:rsidRPr="0068332B">
              <w:t>Hemtjänsttaxor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Ensam"/>
            </w:pPr>
            <w:bookmarkStart w:id="2" w:name="Start_Interpellationer"/>
            <w:bookmarkEnd w:id="2"/>
            <w:r w:rsidRPr="0068332B">
              <w:t>Svar på interpellationer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Underrubrik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Underrubrik"/>
            </w:pPr>
            <w:r w:rsidRPr="0068332B">
              <w:t>Interpellationer upptagna under samma punkt besvaras i ett sammanhang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Underrubrik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Justitieminister Beatrice Ask (m)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2009/10:216 av Thomas Bodström (s)</w:t>
            </w:r>
          </w:p>
          <w:p w:rsidR="009E7054" w:rsidRPr="0068332B" w:rsidRDefault="009E7054" w:rsidP="00305115">
            <w:r w:rsidRPr="0068332B">
              <w:t>Utredningssystem beträffande brott begångna av poliser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2009/10:217 av Thomas Bodström (s)</w:t>
            </w:r>
          </w:p>
          <w:p w:rsidR="009E7054" w:rsidRPr="0068332B" w:rsidRDefault="009E7054" w:rsidP="00305115">
            <w:r w:rsidRPr="0068332B">
              <w:t>Verktyg mot grov brottslighet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2009/10:218 av Thomas Bodström (s)</w:t>
            </w:r>
          </w:p>
          <w:p w:rsidR="009E7054" w:rsidRPr="0068332B" w:rsidRDefault="009E7054" w:rsidP="00305115">
            <w:r w:rsidRPr="0068332B">
              <w:t>En modernare rättegång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2009/10:221 av Thomas Bodström (s)</w:t>
            </w:r>
          </w:p>
          <w:p w:rsidR="009E7054" w:rsidRPr="0068332B" w:rsidRDefault="009E7054" w:rsidP="00305115">
            <w:r w:rsidRPr="0068332B">
              <w:t>Ny polisutbildning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Statsrådet Maria Larsson (kd)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2009/10:213 av Marianne Berg (v)</w:t>
            </w:r>
          </w:p>
          <w:p w:rsidR="009E7054" w:rsidRPr="0068332B" w:rsidRDefault="009E7054" w:rsidP="00305115">
            <w:r w:rsidRPr="0068332B">
              <w:t>Socialtjänstens arbete med våldsutsatta kvinnor och barn som bevittnat våld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/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2009/10:215 av Eva Olofsson (v)</w:t>
            </w:r>
          </w:p>
          <w:p w:rsidR="009E7054" w:rsidRPr="0068332B" w:rsidRDefault="009E7054" w:rsidP="00305115">
            <w:r w:rsidRPr="0068332B">
              <w:t>Hanteringen av mäns våld mot kvinnor inom äldreomsorgen och omsorgen om personer med funktionsnedsättning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Statsrådet Åsa Torstensson (c)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2009/10:206 av Peter Hultqvist (s)</w:t>
            </w:r>
          </w:p>
          <w:p w:rsidR="009E7054" w:rsidRPr="0068332B" w:rsidRDefault="009E7054" w:rsidP="00305115">
            <w:r w:rsidRPr="0068332B">
              <w:t>Postservice i hela Sverige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2009/10:222 av Jan Lindholm (mp)</w:t>
            </w:r>
          </w:p>
          <w:p w:rsidR="009E7054" w:rsidRPr="0068332B" w:rsidRDefault="009E7054" w:rsidP="00305115">
            <w:r w:rsidRPr="0068332B">
              <w:t>Information om trådlös teknik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2009/10:223 av Hans Stenberg (s)</w:t>
            </w:r>
          </w:p>
          <w:p w:rsidR="009E7054" w:rsidRPr="0068332B" w:rsidRDefault="009E7054" w:rsidP="00305115">
            <w:r w:rsidRPr="0068332B">
              <w:t>IMO:s svavelregler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Socialminister Göran Hägglund (kd)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2009/10:179 av LiseLotte Olsson (v)</w:t>
            </w:r>
          </w:p>
          <w:p w:rsidR="009E7054" w:rsidRPr="0068332B" w:rsidRDefault="009E7054" w:rsidP="00305115">
            <w:r w:rsidRPr="0068332B">
              <w:t>Vårdnadsbidragets effekter</w:t>
            </w:r>
          </w:p>
          <w:p w:rsidR="009E7054" w:rsidRPr="0068332B" w:rsidRDefault="009E7054" w:rsidP="00305115">
            <w:r w:rsidRPr="0068332B">
              <w:t>Marianne Berg (v) tar svaret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Finansminister Anders Borg (m)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2009/10:167 av Per Bolund (mp)</w:t>
            </w:r>
          </w:p>
          <w:p w:rsidR="009E7054" w:rsidRPr="0068332B" w:rsidRDefault="009E7054" w:rsidP="00305115">
            <w:r w:rsidRPr="0068332B">
              <w:t>Uttagsskatt på kooperativ vindkraft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2009/10:181 av Lars Johansson (s)</w:t>
            </w:r>
          </w:p>
          <w:p w:rsidR="009E7054" w:rsidRPr="0068332B" w:rsidRDefault="009E7054" w:rsidP="00305115">
            <w:r w:rsidRPr="0068332B">
              <w:t>Tonnageskatten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2009/10:196 av Ulla Andersson (v)</w:t>
            </w:r>
          </w:p>
          <w:p w:rsidR="009E7054" w:rsidRPr="0068332B" w:rsidRDefault="009E7054" w:rsidP="00305115">
            <w:r w:rsidRPr="0068332B">
              <w:t>Svenskt bistånd till det isländska folket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Integrations- och jämställdhetsminister Nyamko Sabuni (fp)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2009/10:210 av Monica Green (s)</w:t>
            </w:r>
          </w:p>
          <w:p w:rsidR="009E7054" w:rsidRPr="0068332B" w:rsidRDefault="009E7054" w:rsidP="00305115">
            <w:r w:rsidRPr="0068332B">
              <w:t>Kvinnor i bolagsstyrelser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2009/10:212 av Amineh Kakabaveh (v)</w:t>
            </w:r>
          </w:p>
          <w:p w:rsidR="009E7054" w:rsidRPr="0068332B" w:rsidRDefault="009E7054" w:rsidP="00305115">
            <w:r w:rsidRPr="0068332B">
              <w:t>Situationen för invandrade kvinnor på arbetsmarknaden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Statsrådet Tobias Billström (m)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2009/10:204 av Bodil Ceballos (mp)</w:t>
            </w:r>
          </w:p>
          <w:p w:rsidR="009E7054" w:rsidRPr="0068332B" w:rsidRDefault="009E7054" w:rsidP="00305115">
            <w:r w:rsidRPr="0068332B">
              <w:t>Förkortad handläggningstid vid migrationsärenden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Besvaradav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Besvaradav"/>
            </w:pPr>
            <w:r w:rsidRPr="0068332B">
              <w:t>Försvarsminister Sten Tolgfors (m)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Besvaradav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2009/10:205 av Peter Hultqvist (s)</w:t>
            </w:r>
          </w:p>
          <w:p w:rsidR="009E7054" w:rsidRPr="0068332B" w:rsidRDefault="009E7054" w:rsidP="00305115">
            <w:r w:rsidRPr="0068332B">
              <w:t>Strategi för svensk försvarsindustri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"/>
            </w:pPr>
            <w:bookmarkStart w:id="3" w:name="Start_HänvisningTillUtskott"/>
            <w:bookmarkEnd w:id="3"/>
            <w:r w:rsidRPr="0068332B">
              <w:t>Ärenden för hänvisning till utskott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  <w:r w:rsidRPr="0068332B">
              <w:t>Förslag</w:t>
            </w: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renderubrik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renderubrik"/>
            </w:pPr>
            <w:r w:rsidRPr="0068332B">
              <w:t>Propositioner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renderubrik"/>
              <w:rPr>
                <w:spacing w:val="-4"/>
              </w:rPr>
            </w:pP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2009/10:87 Skyddslagen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  <w:r w:rsidRPr="0068332B">
              <w:rPr>
                <w:spacing w:val="-4"/>
              </w:rPr>
              <w:t>FöU</w:t>
            </w: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2009/10:89 Bäst i klassen – en ny lärarutbildning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  <w:r w:rsidRPr="0068332B">
              <w:rPr>
                <w:spacing w:val="-4"/>
              </w:rPr>
              <w:t>UbU</w:t>
            </w: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 w:rsidTr="003051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 w:rsidP="00305115">
            <w:pPr>
              <w:pStyle w:val="HuvudrubrikEnsam"/>
            </w:pPr>
            <w:bookmarkStart w:id="4" w:name="Start_EUdokument"/>
            <w:bookmarkEnd w:id="4"/>
            <w:r w:rsidRPr="0068332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  <w:r w:rsidRPr="0068332B">
              <w:t>Ansvarigt utskott</w:t>
            </w: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2009/10:FPM48 Ändringar i asylprocedurdirektivet</w:t>
            </w:r>
            <w:r w:rsidRPr="0068332B">
              <w:rPr>
                <w:i/>
              </w:rPr>
              <w:t xml:space="preserve"> KOM(2009)554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  <w:r w:rsidRPr="0068332B">
              <w:rPr>
                <w:spacing w:val="-4"/>
              </w:rPr>
              <w:t xml:space="preserve">SfU </w:t>
            </w:r>
          </w:p>
        </w:tc>
      </w:tr>
      <w:tr w:rsidR="009E7054" w:rsidRPr="0068332B" w:rsidTr="00305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305115">
            <w:r w:rsidRPr="0068332B">
              <w:t>2009/10:FPM49 Ändringar i skyddsgrundsdirektivet</w:t>
            </w:r>
            <w:r w:rsidRPr="0068332B">
              <w:rPr>
                <w:i/>
              </w:rPr>
              <w:t xml:space="preserve"> KOM(2009)551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rPr>
                <w:spacing w:val="-4"/>
              </w:rPr>
            </w:pPr>
            <w:r w:rsidRPr="0068332B">
              <w:rPr>
                <w:spacing w:val="-4"/>
              </w:rPr>
              <w:t xml:space="preserve">SfU </w:t>
            </w:r>
          </w:p>
        </w:tc>
      </w:tr>
    </w:tbl>
    <w:p w:rsidR="009E7054" w:rsidRPr="0068332B" w:rsidRDefault="009E7054" w:rsidP="00F221DA">
      <w:pPr>
        <w:pStyle w:val="Blankrad"/>
      </w:pPr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7054" w:rsidRPr="006833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7054" w:rsidRPr="0068332B" w:rsidRDefault="009E7054" w:rsidP="00305115">
            <w:pPr>
              <w:pStyle w:val="HuvudrubrikFlisteNr"/>
            </w:pPr>
          </w:p>
        </w:tc>
        <w:tc>
          <w:tcPr>
            <w:tcW w:w="6237" w:type="dxa"/>
          </w:tcPr>
          <w:p w:rsidR="009E7054" w:rsidRPr="0068332B" w:rsidRDefault="009E7054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68332B">
              <w:t>Ärende för avgörande</w:t>
            </w:r>
            <w:r w:rsidRPr="0068332B">
              <w:br/>
              <w:t>torsdagen den 18 februari kl. 16.00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HuvudrubrikKolumn3"/>
            </w:pPr>
            <w:r w:rsidRPr="0068332B">
              <w:t>Reservationer</w:t>
            </w:r>
          </w:p>
        </w:tc>
      </w:tr>
      <w:tr w:rsidR="009E7054" w:rsidRPr="00683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305115">
            <w:pPr>
              <w:pStyle w:val="Underrubrik"/>
            </w:pPr>
          </w:p>
        </w:tc>
        <w:tc>
          <w:tcPr>
            <w:tcW w:w="6237" w:type="dxa"/>
          </w:tcPr>
          <w:p w:rsidR="009E7054" w:rsidRPr="0068332B" w:rsidRDefault="009E7054" w:rsidP="009E7054">
            <w:pPr>
              <w:pStyle w:val="Underrubrik"/>
            </w:pPr>
            <w:bookmarkStart w:id="7" w:name="TypUnderrubrik"/>
            <w:bookmarkEnd w:id="7"/>
            <w:r w:rsidRPr="0068332B">
              <w:t>Tidigare slutdebatterat</w:t>
            </w:r>
          </w:p>
        </w:tc>
        <w:tc>
          <w:tcPr>
            <w:tcW w:w="2481" w:type="dxa"/>
          </w:tcPr>
          <w:p w:rsidR="009E7054" w:rsidRPr="0068332B" w:rsidRDefault="009E7054" w:rsidP="00305115">
            <w:pPr>
              <w:pStyle w:val="Underrubrik"/>
              <w:rPr>
                <w:spacing w:val="-4"/>
              </w:rPr>
            </w:pPr>
          </w:p>
        </w:tc>
      </w:tr>
      <w:tr w:rsidR="009E7054" w:rsidRPr="00683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9E7054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9E7054" w:rsidRPr="0068332B" w:rsidRDefault="009E7054" w:rsidP="009E7054">
            <w:pPr>
              <w:pStyle w:val="renderubrik"/>
            </w:pPr>
            <w:r w:rsidRPr="0068332B">
              <w:t>Civilutskottets betänkande</w:t>
            </w:r>
          </w:p>
        </w:tc>
        <w:tc>
          <w:tcPr>
            <w:tcW w:w="2481" w:type="dxa"/>
          </w:tcPr>
          <w:p w:rsidR="009E7054" w:rsidRPr="0068332B" w:rsidRDefault="009E7054" w:rsidP="009E7054">
            <w:pPr>
              <w:pStyle w:val="renderubrik"/>
              <w:rPr>
                <w:spacing w:val="-4"/>
              </w:rPr>
            </w:pPr>
          </w:p>
        </w:tc>
      </w:tr>
      <w:tr w:rsidR="009E7054" w:rsidRPr="00683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054" w:rsidRPr="0068332B" w:rsidRDefault="009E7054" w:rsidP="009E7054">
            <w:pPr>
              <w:pStyle w:val="FlistaNrText"/>
            </w:pPr>
          </w:p>
        </w:tc>
        <w:tc>
          <w:tcPr>
            <w:tcW w:w="6237" w:type="dxa"/>
          </w:tcPr>
          <w:p w:rsidR="009E7054" w:rsidRPr="0068332B" w:rsidRDefault="009E7054" w:rsidP="009E7054">
            <w:r w:rsidRPr="0068332B">
              <w:t>2009/10:CU8 Familjerättsliga frågor</w:t>
            </w:r>
          </w:p>
        </w:tc>
        <w:tc>
          <w:tcPr>
            <w:tcW w:w="2481" w:type="dxa"/>
          </w:tcPr>
          <w:p w:rsidR="009E7054" w:rsidRPr="0068332B" w:rsidRDefault="009E7054" w:rsidP="009E7054">
            <w:pPr>
              <w:rPr>
                <w:spacing w:val="-4"/>
              </w:rPr>
            </w:pPr>
            <w:r w:rsidRPr="0068332B">
              <w:rPr>
                <w:spacing w:val="-4"/>
              </w:rPr>
              <w:t>8 res. (s,kd,v,mp)</w:t>
            </w:r>
          </w:p>
        </w:tc>
      </w:tr>
    </w:tbl>
    <w:p w:rsidR="009E7054" w:rsidRPr="0068332B" w:rsidRDefault="009E7054" w:rsidP="00F221DA">
      <w:pPr>
        <w:pStyle w:val="Blankrad"/>
      </w:pPr>
      <w:r w:rsidRPr="0068332B">
        <w:t>     </w:t>
      </w:r>
    </w:p>
    <w:p w:rsidR="009E7054" w:rsidRPr="0068332B" w:rsidRDefault="009E7054" w:rsidP="00F221DA">
      <w:pPr>
        <w:pStyle w:val="Blankrad"/>
      </w:pPr>
      <w:bookmarkStart w:id="9" w:name="Start"/>
      <w:bookmarkEnd w:id="9"/>
      <w:r w:rsidRPr="006833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833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833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8332B" w:rsidRDefault="006E04A4" w:rsidP="00D016E9">
            <w:pPr>
              <w:pStyle w:val="StreckMitten"/>
            </w:pPr>
            <w:r w:rsidRPr="0068332B">
              <w:tab/>
            </w:r>
            <w:r w:rsidRPr="0068332B">
              <w:tab/>
            </w:r>
          </w:p>
        </w:tc>
      </w:tr>
    </w:tbl>
    <w:p w:rsidR="006E04A4" w:rsidRPr="0068332B" w:rsidRDefault="006E04A4" w:rsidP="003675A0">
      <w:pPr>
        <w:pStyle w:val="Blankrad"/>
      </w:pPr>
    </w:p>
    <w:sectPr w:rsidR="006E04A4" w:rsidRPr="006833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115" w:rsidRPr="0068332B" w:rsidRDefault="00305115">
      <w:r w:rsidRPr="0068332B">
        <w:separator/>
      </w:r>
    </w:p>
  </w:endnote>
  <w:endnote w:type="continuationSeparator" w:id="0">
    <w:p w:rsidR="00305115" w:rsidRPr="0068332B" w:rsidRDefault="00305115">
      <w:r w:rsidRPr="00683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BC" w:rsidRPr="0068332B" w:rsidRDefault="00970EBC">
    <w:pPr>
      <w:pStyle w:val="Sidhuvud"/>
      <w:jc w:val="center"/>
    </w:pPr>
    <w:r w:rsidRPr="0068332B">
      <w:fldChar w:fldCharType="begin" w:fldLock="1"/>
    </w:r>
    <w:r w:rsidRPr="0068332B">
      <w:instrText xml:space="preserve"> PAGE </w:instrText>
    </w:r>
    <w:r w:rsidRPr="0068332B">
      <w:fldChar w:fldCharType="separate"/>
    </w:r>
    <w:r w:rsidR="006C4CE8" w:rsidRPr="0068332B">
      <w:t>1</w:t>
    </w:r>
    <w:r w:rsidRPr="0068332B">
      <w:fldChar w:fldCharType="end"/>
    </w:r>
    <w:r w:rsidRPr="0068332B">
      <w:t xml:space="preserve"> (</w:t>
    </w:r>
    <w:r w:rsidRPr="0068332B">
      <w:fldChar w:fldCharType="begin" w:fldLock="1"/>
    </w:r>
    <w:r w:rsidRPr="0068332B">
      <w:instrText xml:space="preserve"> NUMPAGES </w:instrText>
    </w:r>
    <w:r w:rsidRPr="0068332B">
      <w:fldChar w:fldCharType="separate"/>
    </w:r>
    <w:r w:rsidR="006C4CE8" w:rsidRPr="0068332B">
      <w:t>3</w:t>
    </w:r>
    <w:r w:rsidRPr="0068332B">
      <w:fldChar w:fldCharType="end"/>
    </w:r>
    <w:r w:rsidRPr="0068332B">
      <w:t>)</w:t>
    </w:r>
  </w:p>
  <w:p w:rsidR="00970EBC" w:rsidRPr="0068332B" w:rsidRDefault="00970E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BC" w:rsidRPr="0068332B" w:rsidRDefault="00970EBC">
    <w:pPr>
      <w:pStyle w:val="Sidhuvud"/>
      <w:jc w:val="center"/>
    </w:pPr>
    <w:r w:rsidRPr="0068332B">
      <w:fldChar w:fldCharType="begin" w:fldLock="1"/>
    </w:r>
    <w:r w:rsidRPr="0068332B">
      <w:instrText xml:space="preserve"> PAGE </w:instrText>
    </w:r>
    <w:r w:rsidRPr="0068332B">
      <w:fldChar w:fldCharType="separate"/>
    </w:r>
    <w:r w:rsidR="00305115" w:rsidRPr="0068332B">
      <w:t>1</w:t>
    </w:r>
    <w:r w:rsidRPr="0068332B">
      <w:fldChar w:fldCharType="end"/>
    </w:r>
    <w:r w:rsidRPr="0068332B">
      <w:t xml:space="preserve"> (</w:t>
    </w:r>
    <w:r w:rsidRPr="0068332B">
      <w:fldChar w:fldCharType="begin" w:fldLock="1"/>
    </w:r>
    <w:r w:rsidRPr="0068332B">
      <w:instrText xml:space="preserve"> NUMPAGES </w:instrText>
    </w:r>
    <w:r w:rsidRPr="0068332B">
      <w:fldChar w:fldCharType="separate"/>
    </w:r>
    <w:r w:rsidR="006C4CE8" w:rsidRPr="0068332B">
      <w:t>3</w:t>
    </w:r>
    <w:r w:rsidRPr="0068332B">
      <w:fldChar w:fldCharType="end"/>
    </w:r>
    <w:r w:rsidRPr="0068332B">
      <w:t>)</w:t>
    </w:r>
  </w:p>
  <w:p w:rsidR="00970EBC" w:rsidRPr="0068332B" w:rsidRDefault="00970E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115" w:rsidRPr="0068332B" w:rsidRDefault="00305115">
      <w:r w:rsidRPr="0068332B">
        <w:separator/>
      </w:r>
    </w:p>
  </w:footnote>
  <w:footnote w:type="continuationSeparator" w:id="0">
    <w:p w:rsidR="00305115" w:rsidRPr="0068332B" w:rsidRDefault="00305115">
      <w:r w:rsidRPr="00683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BC" w:rsidRPr="0068332B" w:rsidRDefault="00970EBC">
    <w:pPr>
      <w:pStyle w:val="Sidhuvud"/>
      <w:tabs>
        <w:tab w:val="clear" w:pos="4536"/>
      </w:tabs>
    </w:pPr>
    <w:r w:rsidRPr="0068332B">
      <w:fldChar w:fldCharType="begin" w:fldLock="1"/>
    </w:r>
    <w:r w:rsidRPr="0068332B">
      <w:instrText xml:space="preserve"> DOCPROPERTY "DocumentDate" </w:instrText>
    </w:r>
    <w:r w:rsidRPr="0068332B">
      <w:fldChar w:fldCharType="separate"/>
    </w:r>
    <w:r w:rsidR="006C4CE8" w:rsidRPr="0068332B">
      <w:t>Fredagen den 12 februari 2010</w:t>
    </w:r>
    <w:r w:rsidRPr="0068332B">
      <w:fldChar w:fldCharType="end"/>
    </w:r>
    <w:r w:rsidRPr="0068332B">
      <w:tab/>
    </w:r>
  </w:p>
  <w:p w:rsidR="00970EBC" w:rsidRPr="0068332B" w:rsidRDefault="00970E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8332B">
      <w:rPr>
        <w:sz w:val="12"/>
      </w:rPr>
      <w:tab/>
    </w:r>
  </w:p>
  <w:p w:rsidR="00970EBC" w:rsidRPr="0068332B" w:rsidRDefault="00970EBC"/>
  <w:p w:rsidR="00970EBC" w:rsidRPr="0068332B" w:rsidRDefault="00970E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BC" w:rsidRPr="0068332B" w:rsidRDefault="006833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833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EBC" w:rsidRPr="0068332B" w:rsidRDefault="00970EBC">
    <w:pPr>
      <w:pStyle w:val="Dokumentrubrik"/>
      <w:spacing w:after="360"/>
    </w:pPr>
    <w:r w:rsidRPr="0068332B">
      <w:t>Föredragningslista</w:t>
    </w:r>
  </w:p>
  <w:p w:rsidR="00970EBC" w:rsidRPr="0068332B" w:rsidRDefault="00970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1303984">
    <w:abstractNumId w:val="5"/>
  </w:num>
  <w:num w:numId="2" w16cid:durableId="1349865422">
    <w:abstractNumId w:val="2"/>
  </w:num>
  <w:num w:numId="3" w16cid:durableId="1722946462">
    <w:abstractNumId w:val="4"/>
  </w:num>
  <w:num w:numId="4" w16cid:durableId="1084449975">
    <w:abstractNumId w:val="1"/>
  </w:num>
  <w:num w:numId="5" w16cid:durableId="243104681">
    <w:abstractNumId w:val="0"/>
  </w:num>
  <w:num w:numId="6" w16cid:durableId="1423918187">
    <w:abstractNumId w:val="3"/>
  </w:num>
  <w:num w:numId="7" w16cid:durableId="1935017948">
    <w:abstractNumId w:val="3"/>
  </w:num>
  <w:num w:numId="8" w16cid:durableId="636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1AB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49AF"/>
    <w:rsid w:val="002A09ED"/>
    <w:rsid w:val="002A6592"/>
    <w:rsid w:val="002A73EF"/>
    <w:rsid w:val="002B3051"/>
    <w:rsid w:val="002B73F4"/>
    <w:rsid w:val="002C1852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115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3DB8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885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32B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4CE8"/>
    <w:rsid w:val="006D0C2B"/>
    <w:rsid w:val="006D196C"/>
    <w:rsid w:val="006D3F7B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42A3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169D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241F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0EBC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E7054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1AB2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2B83"/>
    <w:rsid w:val="00C553BB"/>
    <w:rsid w:val="00C55D66"/>
    <w:rsid w:val="00C64067"/>
    <w:rsid w:val="00C64B5E"/>
    <w:rsid w:val="00C6587A"/>
    <w:rsid w:val="00C670ED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380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6951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A2E545-6D83-465B-9057-4CF615B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3F7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431</Words>
  <Characters>2761</Characters>
  <Application>Microsoft Office Word</Application>
  <DocSecurity>4</DocSecurity>
  <Lines>230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2009/10:74</vt:lpstr>
      <vt:lpstr>Fredagen den 12 februari 2010</vt:lpstr>
    </vt:vector>
  </TitlesOfParts>
  <Company>Riksdagen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2010-02-11T14:58:00Z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februari 2010</vt:lpwstr>
  </property>
  <property fmtid="{D5CDD505-2E9C-101B-9397-08002B2CF9AE}" pid="3" name="DocumentNumber">
    <vt:lpwstr>74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2010-02-12</vt:lpwstr>
  </property>
  <property fmtid="{D5CDD505-2E9C-101B-9397-08002B2CF9AE}" pid="7" name="DatumAvgörande">
    <vt:lpwstr>2010-02-18</vt:lpwstr>
  </property>
</Properties>
</file>