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17A9C" w:rsidRDefault="006E04A4">
      <w:pPr>
        <w:pStyle w:val="Dokumentbeteckning"/>
      </w:pPr>
      <w:r w:rsidRPr="00F17A9C">
        <w:fldChar w:fldCharType="begin" w:fldLock="1"/>
      </w:r>
      <w:r w:rsidRPr="00F17A9C">
        <w:instrText xml:space="preserve"> DOCPROPERTY "DocumentYear" </w:instrText>
      </w:r>
      <w:r w:rsidRPr="00F17A9C">
        <w:fldChar w:fldCharType="separate"/>
      </w:r>
      <w:r w:rsidR="00EF384E" w:rsidRPr="00F17A9C">
        <w:t>2007/08</w:t>
      </w:r>
      <w:r w:rsidRPr="00F17A9C">
        <w:fldChar w:fldCharType="end"/>
      </w:r>
      <w:r w:rsidRPr="00F17A9C">
        <w:t>:</w:t>
      </w:r>
      <w:r w:rsidRPr="00F17A9C">
        <w:fldChar w:fldCharType="begin" w:fldLock="1"/>
      </w:r>
      <w:r w:rsidRPr="00F17A9C">
        <w:instrText xml:space="preserve"> DOCPROPERTY "DocumentNumber" </w:instrText>
      </w:r>
      <w:r w:rsidRPr="00F17A9C">
        <w:fldChar w:fldCharType="separate"/>
      </w:r>
      <w:r w:rsidR="00EF384E" w:rsidRPr="00F17A9C">
        <w:t>76</w:t>
      </w:r>
      <w:r w:rsidRPr="00F17A9C">
        <w:fldChar w:fldCharType="end"/>
      </w:r>
    </w:p>
    <w:p w:rsidR="006E04A4" w:rsidRPr="00F17A9C" w:rsidRDefault="006E04A4">
      <w:pPr>
        <w:pStyle w:val="Datum"/>
        <w:outlineLvl w:val="0"/>
      </w:pPr>
      <w:r w:rsidRPr="00F17A9C">
        <w:fldChar w:fldCharType="begin" w:fldLock="1"/>
      </w:r>
      <w:r w:rsidRPr="00F17A9C">
        <w:instrText xml:space="preserve"> DOCPROPERTY "DocumentDate" </w:instrText>
      </w:r>
      <w:r w:rsidRPr="00F17A9C">
        <w:fldChar w:fldCharType="separate"/>
      </w:r>
      <w:r w:rsidR="00EF384E" w:rsidRPr="00F17A9C">
        <w:t>Tisdagen den 11 mars 2008</w:t>
      </w:r>
      <w:r w:rsidRPr="00F17A9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17A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17A9C" w:rsidRDefault="00064EE7">
            <w:pPr>
              <w:pStyle w:val="Plenum"/>
              <w:tabs>
                <w:tab w:val="clear" w:pos="1418"/>
              </w:tabs>
            </w:pPr>
            <w:r w:rsidRPr="00F17A9C">
              <w:t>Kl.</w:t>
            </w:r>
          </w:p>
        </w:tc>
        <w:tc>
          <w:tcPr>
            <w:tcW w:w="851" w:type="dxa"/>
          </w:tcPr>
          <w:p w:rsidR="006E04A4" w:rsidRPr="00F17A9C" w:rsidRDefault="00064EE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17A9C">
              <w:t>13.30</w:t>
            </w:r>
          </w:p>
        </w:tc>
        <w:tc>
          <w:tcPr>
            <w:tcW w:w="397" w:type="dxa"/>
          </w:tcPr>
          <w:p w:rsidR="006E04A4" w:rsidRPr="00F17A9C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17A9C" w:rsidRDefault="00064EE7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F17A9C">
              <w:rPr>
                <w:sz w:val="24"/>
              </w:rPr>
              <w:t>Interpellationssvar (uppehåll för gruppmöten ca kl. 16.00-18.00)</w:t>
            </w:r>
          </w:p>
        </w:tc>
      </w:tr>
    </w:tbl>
    <w:p w:rsidR="006E04A4" w:rsidRPr="00F17A9C" w:rsidRDefault="006E04A4">
      <w:pPr>
        <w:pStyle w:val="StreckLngt"/>
      </w:pPr>
      <w:r w:rsidRPr="00F17A9C">
        <w:tab/>
      </w:r>
    </w:p>
    <w:p w:rsidR="00D45AE3" w:rsidRPr="00F17A9C" w:rsidRDefault="00D45AE3" w:rsidP="00D45AE3">
      <w:pPr>
        <w:pStyle w:val="Blankrad"/>
      </w:pPr>
      <w:r w:rsidRPr="00F17A9C">
        <w:t>     </w:t>
      </w:r>
    </w:p>
    <w:p w:rsidR="0010790A" w:rsidRPr="00F17A9C" w:rsidRDefault="0010790A" w:rsidP="00CF242C">
      <w:pPr>
        <w:pStyle w:val="Blankrad"/>
      </w:pPr>
      <w:r w:rsidRPr="00F17A9C">
        <w:t xml:space="preserve">     </w:t>
      </w:r>
    </w:p>
    <w:p w:rsidR="00064EE7" w:rsidRPr="00F17A9C" w:rsidRDefault="00064EE7" w:rsidP="00064EE7">
      <w:pPr>
        <w:pStyle w:val="Blankrad"/>
      </w:pPr>
      <w:r w:rsidRPr="00F17A9C">
        <w:t>     </w:t>
      </w:r>
    </w:p>
    <w:p w:rsidR="007D382E" w:rsidRPr="00F17A9C" w:rsidRDefault="007D382E" w:rsidP="00064EE7">
      <w:pPr>
        <w:pStyle w:val="Blankrad"/>
      </w:pPr>
      <w:r w:rsidRPr="00F17A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D382E" w:rsidRPr="00F17A9C" w:rsidTr="005F6A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D382E" w:rsidRPr="00F17A9C" w:rsidRDefault="007D382E" w:rsidP="005F6A36">
            <w:pPr>
              <w:pStyle w:val="HuvudrubrikFlisteNr"/>
            </w:pPr>
          </w:p>
        </w:tc>
        <w:tc>
          <w:tcPr>
            <w:tcW w:w="6237" w:type="dxa"/>
          </w:tcPr>
          <w:p w:rsidR="007D382E" w:rsidRPr="00F17A9C" w:rsidRDefault="007D382E" w:rsidP="005F6A36">
            <w:pPr>
              <w:pStyle w:val="HuvudrubrikEnsam"/>
            </w:pPr>
            <w:r w:rsidRPr="00F17A9C">
              <w:t>Justering av protokoll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pStyle w:val="HuvudrubrikKolumn3"/>
            </w:pP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D382E" w:rsidRPr="00F17A9C" w:rsidRDefault="007D382E" w:rsidP="005F6A36">
            <w:pPr>
              <w:pStyle w:val="FlistaNrText"/>
            </w:pPr>
          </w:p>
        </w:tc>
        <w:tc>
          <w:tcPr>
            <w:tcW w:w="6237" w:type="dxa"/>
          </w:tcPr>
          <w:p w:rsidR="007D382E" w:rsidRPr="00F17A9C" w:rsidRDefault="007D382E" w:rsidP="005F6A36">
            <w:r w:rsidRPr="00F17A9C">
              <w:t>Protokoll från sammanträdena måndagen den 3, tisdagen den 4 och onsdagen den 5 mars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rPr>
                <w:spacing w:val="-4"/>
              </w:rPr>
            </w:pPr>
          </w:p>
        </w:tc>
      </w:tr>
    </w:tbl>
    <w:p w:rsidR="007D382E" w:rsidRPr="00F17A9C" w:rsidRDefault="007D382E" w:rsidP="007D382E">
      <w:pPr>
        <w:pStyle w:val="Blankrad"/>
      </w:pPr>
      <w:r w:rsidRPr="00F17A9C">
        <w:t>     </w:t>
      </w:r>
    </w:p>
    <w:p w:rsidR="007D382E" w:rsidRPr="00F17A9C" w:rsidRDefault="007D382E" w:rsidP="007D382E">
      <w:pPr>
        <w:pStyle w:val="Blankrad"/>
      </w:pPr>
      <w:r w:rsidRPr="00F17A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D382E" w:rsidRPr="00F17A9C" w:rsidTr="005F6A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D382E" w:rsidRPr="00F17A9C" w:rsidRDefault="007D382E" w:rsidP="005F6A36">
            <w:pPr>
              <w:pStyle w:val="HuvudrubrikFlisteNr"/>
            </w:pPr>
          </w:p>
        </w:tc>
        <w:tc>
          <w:tcPr>
            <w:tcW w:w="6237" w:type="dxa"/>
          </w:tcPr>
          <w:p w:rsidR="007D382E" w:rsidRPr="00F17A9C" w:rsidRDefault="007D382E" w:rsidP="005F6A36">
            <w:pPr>
              <w:pStyle w:val="HuvudrubrikEnsam"/>
            </w:pPr>
            <w:r w:rsidRPr="00F17A9C">
              <w:t>Avsägelse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pStyle w:val="HuvudrubrikKolumn3"/>
            </w:pP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>
            <w:pPr>
              <w:pStyle w:val="FlistaNrText"/>
            </w:pPr>
          </w:p>
        </w:tc>
        <w:tc>
          <w:tcPr>
            <w:tcW w:w="6237" w:type="dxa"/>
          </w:tcPr>
          <w:p w:rsidR="007D382E" w:rsidRPr="00F17A9C" w:rsidRDefault="007D382E" w:rsidP="005F6A36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F17A9C">
              <w:rPr>
                <w:color w:val="000000"/>
                <w:szCs w:val="24"/>
              </w:rPr>
              <w:t>Per Bill (m) som suppleant i EU-nämnden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rPr>
                <w:spacing w:val="-4"/>
              </w:rPr>
            </w:pPr>
          </w:p>
        </w:tc>
      </w:tr>
    </w:tbl>
    <w:p w:rsidR="007D382E" w:rsidRPr="00F17A9C" w:rsidRDefault="007D382E" w:rsidP="007D382E">
      <w:pPr>
        <w:pStyle w:val="Blankrad"/>
      </w:pPr>
      <w:r w:rsidRPr="00F17A9C">
        <w:t>     </w:t>
      </w:r>
    </w:p>
    <w:p w:rsidR="007D382E" w:rsidRPr="00F17A9C" w:rsidRDefault="007D382E" w:rsidP="007D382E">
      <w:pPr>
        <w:pStyle w:val="Blankrad"/>
      </w:pPr>
      <w:r w:rsidRPr="00F17A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D382E" w:rsidRPr="00F17A9C" w:rsidTr="005F6A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D382E" w:rsidRPr="00F17A9C" w:rsidRDefault="007D382E" w:rsidP="005F6A36">
            <w:pPr>
              <w:pStyle w:val="HuvudrubrikFlisteNr"/>
            </w:pPr>
          </w:p>
        </w:tc>
        <w:tc>
          <w:tcPr>
            <w:tcW w:w="6237" w:type="dxa"/>
          </w:tcPr>
          <w:p w:rsidR="007D382E" w:rsidRPr="00F17A9C" w:rsidRDefault="007D382E" w:rsidP="005F6A36">
            <w:pPr>
              <w:pStyle w:val="HuvudrubrikEnsam"/>
            </w:pPr>
            <w:r w:rsidRPr="00F17A9C">
              <w:t>Anmälan om kompletteringsval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pStyle w:val="HuvudrubrikKolumn3"/>
            </w:pP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>
            <w:pPr>
              <w:pStyle w:val="FlistaNrText"/>
            </w:pPr>
          </w:p>
        </w:tc>
        <w:tc>
          <w:tcPr>
            <w:tcW w:w="6237" w:type="dxa"/>
          </w:tcPr>
          <w:p w:rsidR="007D382E" w:rsidRPr="00F17A9C" w:rsidRDefault="007D382E" w:rsidP="005F6A36">
            <w:pPr>
              <w:rPr>
                <w:color w:val="000000"/>
                <w:szCs w:val="24"/>
              </w:rPr>
            </w:pPr>
            <w:r w:rsidRPr="00F17A9C">
              <w:rPr>
                <w:color w:val="000000"/>
                <w:szCs w:val="24"/>
              </w:rPr>
              <w:t>Krister Hammarbergh (m) som suppleant i EU-nämnden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rPr>
                <w:spacing w:val="-4"/>
              </w:rPr>
            </w:pPr>
          </w:p>
        </w:tc>
      </w:tr>
    </w:tbl>
    <w:p w:rsidR="007D382E" w:rsidRPr="00F17A9C" w:rsidRDefault="007D382E" w:rsidP="007D382E">
      <w:pPr>
        <w:pStyle w:val="Blankrad"/>
      </w:pPr>
      <w:r w:rsidRPr="00F17A9C">
        <w:t>     </w:t>
      </w:r>
    </w:p>
    <w:p w:rsidR="007D382E" w:rsidRPr="00F17A9C" w:rsidRDefault="007D382E" w:rsidP="007D382E">
      <w:pPr>
        <w:pStyle w:val="Blankrad"/>
      </w:pPr>
      <w:r w:rsidRPr="00F17A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D382E" w:rsidRPr="00F17A9C" w:rsidTr="005F6A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D382E" w:rsidRPr="00F17A9C" w:rsidRDefault="007D382E" w:rsidP="005F6A36">
            <w:pPr>
              <w:pStyle w:val="HuvudrubrikFlisteNr"/>
            </w:pPr>
          </w:p>
        </w:tc>
        <w:tc>
          <w:tcPr>
            <w:tcW w:w="6237" w:type="dxa"/>
          </w:tcPr>
          <w:p w:rsidR="007D382E" w:rsidRPr="00F17A9C" w:rsidRDefault="007D382E" w:rsidP="005F6A36">
            <w:pPr>
              <w:pStyle w:val="HuvudrubrikEnsam"/>
            </w:pPr>
            <w:r w:rsidRPr="00F17A9C">
              <w:t>Meddelande om frågestund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pStyle w:val="HuvudrubrikKolumn3"/>
            </w:pP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>
            <w:pPr>
              <w:pStyle w:val="Underrubrik"/>
            </w:pPr>
          </w:p>
        </w:tc>
        <w:tc>
          <w:tcPr>
            <w:tcW w:w="6237" w:type="dxa"/>
          </w:tcPr>
          <w:p w:rsidR="007D382E" w:rsidRPr="00F17A9C" w:rsidRDefault="007D382E" w:rsidP="005F6A36">
            <w:pPr>
              <w:pStyle w:val="Underrubrik"/>
            </w:pPr>
            <w:r w:rsidRPr="00F17A9C">
              <w:t>Torsdagen den 13 mars kl. 14.00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pStyle w:val="Underrubrik"/>
              <w:rPr>
                <w:spacing w:val="-4"/>
              </w:rPr>
            </w:pP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>
            <w:pPr>
              <w:pStyle w:val="FlistaNrText"/>
            </w:pPr>
          </w:p>
        </w:tc>
        <w:tc>
          <w:tcPr>
            <w:tcW w:w="6237" w:type="dxa"/>
          </w:tcPr>
          <w:p w:rsidR="007D382E" w:rsidRPr="00F17A9C" w:rsidRDefault="007D382E" w:rsidP="005F6A36">
            <w:r w:rsidRPr="00F17A9C">
              <w:t>Frågor besvaras av</w:t>
            </w:r>
          </w:p>
          <w:p w:rsidR="007D382E" w:rsidRPr="00F17A9C" w:rsidRDefault="007D382E" w:rsidP="005F6A36">
            <w:r w:rsidRPr="00F17A9C">
              <w:t>Utbildningsminister Jan Björklund (fp)</w:t>
            </w:r>
          </w:p>
          <w:p w:rsidR="007D382E" w:rsidRPr="00F17A9C" w:rsidRDefault="007D382E" w:rsidP="005F6A36">
            <w:r w:rsidRPr="00F17A9C">
              <w:t>Statsrådet Mats Odell (kd)</w:t>
            </w:r>
          </w:p>
          <w:p w:rsidR="007D382E" w:rsidRPr="00F17A9C" w:rsidRDefault="007D382E" w:rsidP="005F6A36">
            <w:r w:rsidRPr="00F17A9C">
              <w:t>Justitieminister Beatrice Ask (m)</w:t>
            </w:r>
          </w:p>
          <w:p w:rsidR="007D382E" w:rsidRPr="00F17A9C" w:rsidRDefault="007D382E" w:rsidP="005F6A36">
            <w:r w:rsidRPr="00F17A9C">
              <w:t>Statsrådet Åsa Torstensson (c)</w:t>
            </w:r>
          </w:p>
          <w:p w:rsidR="007D382E" w:rsidRPr="00F17A9C" w:rsidRDefault="007D382E" w:rsidP="005F6A36">
            <w:r w:rsidRPr="00F17A9C">
              <w:t>Försvarsminister Sten Tolgfors (m)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rPr>
                <w:spacing w:val="-4"/>
              </w:rPr>
            </w:pPr>
          </w:p>
        </w:tc>
      </w:tr>
    </w:tbl>
    <w:p w:rsidR="007D382E" w:rsidRPr="00F17A9C" w:rsidRDefault="007D382E" w:rsidP="007D382E">
      <w:pPr>
        <w:pStyle w:val="Blankrad"/>
      </w:pPr>
      <w:r w:rsidRPr="00F17A9C">
        <w:t>     </w:t>
      </w:r>
    </w:p>
    <w:p w:rsidR="007D382E" w:rsidRPr="00F17A9C" w:rsidRDefault="007D382E" w:rsidP="007D382E">
      <w:pPr>
        <w:pStyle w:val="Blankrad"/>
      </w:pPr>
      <w:r w:rsidRPr="00F17A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D382E" w:rsidRPr="00F17A9C" w:rsidTr="005F6A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D382E" w:rsidRPr="00F17A9C" w:rsidRDefault="007D382E" w:rsidP="005F6A36">
            <w:pPr>
              <w:pStyle w:val="FlistaNrRubrik"/>
            </w:pPr>
          </w:p>
        </w:tc>
        <w:tc>
          <w:tcPr>
            <w:tcW w:w="6237" w:type="dxa"/>
          </w:tcPr>
          <w:p w:rsidR="007D382E" w:rsidRPr="00F17A9C" w:rsidRDefault="007D382E" w:rsidP="005F6A36">
            <w:pPr>
              <w:pStyle w:val="HuvudrubrikEnsam"/>
            </w:pPr>
            <w:r w:rsidRPr="00F17A9C">
              <w:t>Meddelande om frågestunder torsdagar kl. 14.00 våren 2008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pStyle w:val="HuvudrubrikKolumn3"/>
            </w:pPr>
          </w:p>
        </w:tc>
      </w:tr>
    </w:tbl>
    <w:p w:rsidR="007D382E" w:rsidRPr="00F17A9C" w:rsidRDefault="007D382E" w:rsidP="007D382E">
      <w:pPr>
        <w:pStyle w:val="Blankrad"/>
      </w:pPr>
      <w:r w:rsidRPr="00F17A9C">
        <w:t>     </w:t>
      </w:r>
    </w:p>
    <w:p w:rsidR="007D382E" w:rsidRPr="00F17A9C" w:rsidRDefault="007D382E" w:rsidP="007D382E">
      <w:pPr>
        <w:pStyle w:val="Blankrad"/>
      </w:pPr>
      <w:r w:rsidRPr="00F17A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D382E" w:rsidRPr="00F17A9C" w:rsidTr="005F6A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D382E" w:rsidRPr="00F17A9C" w:rsidRDefault="007D382E" w:rsidP="005F6A36">
            <w:pPr>
              <w:pStyle w:val="HuvudrubrikFlisteNr"/>
            </w:pPr>
          </w:p>
        </w:tc>
        <w:tc>
          <w:tcPr>
            <w:tcW w:w="6237" w:type="dxa"/>
          </w:tcPr>
          <w:p w:rsidR="007D382E" w:rsidRPr="00F17A9C" w:rsidRDefault="007D382E" w:rsidP="005F6A36">
            <w:pPr>
              <w:pStyle w:val="HuvudrubrikEnsam"/>
            </w:pPr>
            <w:bookmarkStart w:id="1" w:name="Start_FördröjdaInterpellationer"/>
            <w:bookmarkEnd w:id="1"/>
            <w:r w:rsidRPr="00F17A9C">
              <w:t>Anmälan om fördröjda svar på interpellationer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pStyle w:val="HuvudrubrikKolumn3"/>
            </w:pP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>
            <w:pPr>
              <w:pStyle w:val="FlistaNrText"/>
            </w:pPr>
          </w:p>
        </w:tc>
        <w:tc>
          <w:tcPr>
            <w:tcW w:w="6237" w:type="dxa"/>
          </w:tcPr>
          <w:p w:rsidR="007D382E" w:rsidRPr="00F17A9C" w:rsidRDefault="007D382E" w:rsidP="005F6A36">
            <w:r w:rsidRPr="00F17A9C">
              <w:t>2007/08:458 av Kent Persson (v)</w:t>
            </w:r>
          </w:p>
          <w:p w:rsidR="007D382E" w:rsidRPr="00F17A9C" w:rsidRDefault="007D382E" w:rsidP="005F6A36">
            <w:r w:rsidRPr="00F17A9C">
              <w:t>Ändrade miljösanktionsavgifter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rPr>
                <w:spacing w:val="-4"/>
              </w:rPr>
            </w:pP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>
            <w:pPr>
              <w:pStyle w:val="FlistaNrText"/>
            </w:pPr>
          </w:p>
        </w:tc>
        <w:tc>
          <w:tcPr>
            <w:tcW w:w="6237" w:type="dxa"/>
          </w:tcPr>
          <w:p w:rsidR="007D382E" w:rsidRPr="00F17A9C" w:rsidRDefault="007D382E" w:rsidP="005F6A36">
            <w:r w:rsidRPr="00F17A9C">
              <w:t>2007/08:459 av Jan Lindholm (mp)</w:t>
            </w:r>
          </w:p>
          <w:p w:rsidR="007D382E" w:rsidRPr="00F17A9C" w:rsidRDefault="007D382E" w:rsidP="005F6A36">
            <w:r w:rsidRPr="00F17A9C">
              <w:t>Byggreglernas effekt på koldioxidutsläppen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rPr>
                <w:spacing w:val="-4"/>
              </w:rPr>
            </w:pP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>
            <w:pPr>
              <w:pStyle w:val="FlistaNrText"/>
            </w:pPr>
          </w:p>
        </w:tc>
        <w:tc>
          <w:tcPr>
            <w:tcW w:w="6237" w:type="dxa"/>
          </w:tcPr>
          <w:p w:rsidR="007D382E" w:rsidRPr="00F17A9C" w:rsidRDefault="007D382E" w:rsidP="005F6A36">
            <w:r w:rsidRPr="00F17A9C">
              <w:t>2007/08:463 av Carina Hägg (s)</w:t>
            </w:r>
          </w:p>
          <w:p w:rsidR="007D382E" w:rsidRPr="00F17A9C" w:rsidRDefault="007D382E" w:rsidP="005F6A36">
            <w:r w:rsidRPr="00F17A9C">
              <w:t>Internationellt förbud mot klustervapen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rPr>
                <w:spacing w:val="-4"/>
              </w:rPr>
            </w:pPr>
          </w:p>
        </w:tc>
      </w:tr>
    </w:tbl>
    <w:p w:rsidR="007D382E" w:rsidRPr="00F17A9C" w:rsidRDefault="007D382E" w:rsidP="007D382E">
      <w:pPr>
        <w:pStyle w:val="Blankrad"/>
      </w:pPr>
      <w:r w:rsidRPr="00F17A9C">
        <w:t>     </w:t>
      </w:r>
    </w:p>
    <w:p w:rsidR="007D382E" w:rsidRPr="00F17A9C" w:rsidRDefault="007D382E" w:rsidP="007D382E">
      <w:pPr>
        <w:pStyle w:val="Blankrad"/>
      </w:pPr>
      <w:r w:rsidRPr="00F17A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D382E" w:rsidRPr="00F17A9C" w:rsidTr="005F6A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D382E" w:rsidRPr="00F17A9C" w:rsidRDefault="007D382E" w:rsidP="005F6A36">
            <w:pPr>
              <w:pStyle w:val="HuvudrubrikFlisteNr"/>
            </w:pPr>
          </w:p>
        </w:tc>
        <w:tc>
          <w:tcPr>
            <w:tcW w:w="6237" w:type="dxa"/>
          </w:tcPr>
          <w:p w:rsidR="007D382E" w:rsidRPr="00F17A9C" w:rsidRDefault="007D382E" w:rsidP="005F6A36">
            <w:pPr>
              <w:pStyle w:val="HuvudrubrikEnsam"/>
            </w:pPr>
            <w:bookmarkStart w:id="2" w:name="Start_Interpellationer"/>
            <w:bookmarkEnd w:id="2"/>
            <w:r w:rsidRPr="00F17A9C">
              <w:t>Svar på interpellationer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pStyle w:val="HuvudrubrikKolumn3"/>
            </w:pP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>
            <w:pPr>
              <w:pStyle w:val="Underrubrik"/>
            </w:pPr>
          </w:p>
        </w:tc>
        <w:tc>
          <w:tcPr>
            <w:tcW w:w="6237" w:type="dxa"/>
          </w:tcPr>
          <w:p w:rsidR="007D382E" w:rsidRPr="00F17A9C" w:rsidRDefault="007D382E" w:rsidP="005F6A36">
            <w:pPr>
              <w:pStyle w:val="Underrubrik"/>
            </w:pPr>
            <w:r w:rsidRPr="00F17A9C">
              <w:t>Interpellationer upptagna under samma punkt besvaras i ett sammanhang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pStyle w:val="Underrubrik"/>
              <w:rPr>
                <w:spacing w:val="-4"/>
              </w:rPr>
            </w:pP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>
            <w:pPr>
              <w:pStyle w:val="Besvaradav"/>
            </w:pPr>
          </w:p>
        </w:tc>
        <w:tc>
          <w:tcPr>
            <w:tcW w:w="6237" w:type="dxa"/>
          </w:tcPr>
          <w:p w:rsidR="007D382E" w:rsidRPr="00F17A9C" w:rsidRDefault="007D382E" w:rsidP="005F6A36">
            <w:pPr>
              <w:pStyle w:val="Besvaradav"/>
            </w:pPr>
            <w:r w:rsidRPr="00F17A9C">
              <w:t>Näringsminister Maud Olofsson (c)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pStyle w:val="Besvaradav"/>
              <w:rPr>
                <w:spacing w:val="-4"/>
              </w:rPr>
            </w:pP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>
            <w:pPr>
              <w:pStyle w:val="FlistaNrText"/>
            </w:pPr>
          </w:p>
        </w:tc>
        <w:tc>
          <w:tcPr>
            <w:tcW w:w="6237" w:type="dxa"/>
          </w:tcPr>
          <w:p w:rsidR="007D382E" w:rsidRPr="00F17A9C" w:rsidRDefault="007D382E" w:rsidP="005F6A36">
            <w:r w:rsidRPr="00F17A9C">
              <w:t>2007/08:373 av Marie Engström (v)</w:t>
            </w:r>
          </w:p>
          <w:p w:rsidR="007D382E" w:rsidRPr="00F17A9C" w:rsidRDefault="007D382E" w:rsidP="005F6A36">
            <w:r w:rsidRPr="00F17A9C">
              <w:t>Kvinnors företagande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rPr>
                <w:spacing w:val="-4"/>
              </w:rPr>
            </w:pP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>
            <w:pPr>
              <w:pStyle w:val="FlistaNrText"/>
            </w:pPr>
          </w:p>
        </w:tc>
        <w:tc>
          <w:tcPr>
            <w:tcW w:w="6237" w:type="dxa"/>
          </w:tcPr>
          <w:p w:rsidR="007D382E" w:rsidRPr="00F17A9C" w:rsidRDefault="007D382E" w:rsidP="005F6A36">
            <w:r w:rsidRPr="00F17A9C">
              <w:t>2007/08:384 av Sven-Erik Österberg (s)</w:t>
            </w:r>
          </w:p>
          <w:p w:rsidR="007D382E" w:rsidRPr="00F17A9C" w:rsidRDefault="007D382E" w:rsidP="005F6A36">
            <w:r w:rsidRPr="00F17A9C">
              <w:t>Näringsverksamhet med politiska syften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rPr>
                <w:spacing w:val="-4"/>
              </w:rPr>
            </w:pP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>
            <w:pPr>
              <w:pStyle w:val="FlistaNrText"/>
            </w:pPr>
          </w:p>
        </w:tc>
        <w:tc>
          <w:tcPr>
            <w:tcW w:w="6237" w:type="dxa"/>
          </w:tcPr>
          <w:p w:rsidR="007D382E" w:rsidRPr="00F17A9C" w:rsidRDefault="007D382E" w:rsidP="005F6A36">
            <w:r w:rsidRPr="00F17A9C">
              <w:t>2007/08:398 av Berit Högman (s)</w:t>
            </w:r>
          </w:p>
          <w:p w:rsidR="007D382E" w:rsidRPr="00F17A9C" w:rsidRDefault="007D382E" w:rsidP="005F6A36">
            <w:r w:rsidRPr="00F17A9C">
              <w:t>Turism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rPr>
                <w:spacing w:val="-4"/>
              </w:rPr>
            </w:pP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>
            <w:pPr>
              <w:pStyle w:val="FlistaNrText"/>
            </w:pPr>
          </w:p>
        </w:tc>
        <w:tc>
          <w:tcPr>
            <w:tcW w:w="6237" w:type="dxa"/>
          </w:tcPr>
          <w:p w:rsidR="007D382E" w:rsidRPr="00F17A9C" w:rsidRDefault="007D382E" w:rsidP="005F6A36">
            <w:r w:rsidRPr="00F17A9C">
              <w:t>2007/08:403 av Marie Nordén (s)</w:t>
            </w:r>
          </w:p>
          <w:p w:rsidR="007D382E" w:rsidRPr="00F17A9C" w:rsidRDefault="007D382E" w:rsidP="005F6A36">
            <w:r w:rsidRPr="00F17A9C">
              <w:t>Uranbrytning i Sverige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rPr>
                <w:spacing w:val="-4"/>
              </w:rPr>
            </w:pP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>
            <w:pPr>
              <w:pStyle w:val="Besvaradav"/>
            </w:pPr>
          </w:p>
        </w:tc>
        <w:tc>
          <w:tcPr>
            <w:tcW w:w="6237" w:type="dxa"/>
          </w:tcPr>
          <w:p w:rsidR="007D382E" w:rsidRPr="00F17A9C" w:rsidRDefault="007D382E" w:rsidP="005F6A36">
            <w:pPr>
              <w:pStyle w:val="Besvaradav"/>
            </w:pPr>
            <w:r w:rsidRPr="00F17A9C">
              <w:t>Statsrådet Maria Larsson (kd)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pStyle w:val="Besvaradav"/>
              <w:rPr>
                <w:spacing w:val="-4"/>
              </w:rPr>
            </w:pP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>
            <w:pPr>
              <w:pStyle w:val="FlistaNrText"/>
            </w:pPr>
          </w:p>
        </w:tc>
        <w:tc>
          <w:tcPr>
            <w:tcW w:w="6237" w:type="dxa"/>
          </w:tcPr>
          <w:p w:rsidR="007D382E" w:rsidRPr="00F17A9C" w:rsidRDefault="007D382E" w:rsidP="005F6A36">
            <w:r w:rsidRPr="00F17A9C">
              <w:t>2007/08:399 av Anne Ludvigsson (s)</w:t>
            </w:r>
          </w:p>
          <w:p w:rsidR="007D382E" w:rsidRPr="00F17A9C" w:rsidRDefault="007D382E" w:rsidP="005F6A36">
            <w:r w:rsidRPr="00F17A9C">
              <w:t>Krav på samordnad information om förebyggande insatser mot livmoderhalscancer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rPr>
                <w:spacing w:val="-4"/>
              </w:rPr>
            </w:pP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>
            <w:pPr>
              <w:pStyle w:val="FlistaNrText"/>
            </w:pPr>
          </w:p>
        </w:tc>
        <w:tc>
          <w:tcPr>
            <w:tcW w:w="6237" w:type="dxa"/>
          </w:tcPr>
          <w:p w:rsidR="007D382E" w:rsidRPr="00F17A9C" w:rsidRDefault="007D382E" w:rsidP="005F6A36">
            <w:r w:rsidRPr="00F17A9C">
              <w:t>2007/08:411 av Nikos Papadopoulos (s)</w:t>
            </w:r>
          </w:p>
          <w:p w:rsidR="007D382E" w:rsidRPr="00F17A9C" w:rsidRDefault="007D382E" w:rsidP="005F6A36">
            <w:r w:rsidRPr="00F17A9C">
              <w:t>Hälsosituationen för nationella minoriteter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rPr>
                <w:spacing w:val="-4"/>
              </w:rPr>
            </w:pP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>
            <w:pPr>
              <w:pStyle w:val="Besvaradav"/>
            </w:pPr>
          </w:p>
        </w:tc>
        <w:tc>
          <w:tcPr>
            <w:tcW w:w="6237" w:type="dxa"/>
          </w:tcPr>
          <w:p w:rsidR="007D382E" w:rsidRPr="00F17A9C" w:rsidRDefault="007D382E" w:rsidP="005F6A36">
            <w:pPr>
              <w:pStyle w:val="Besvaradav"/>
            </w:pPr>
            <w:r w:rsidRPr="00F17A9C">
              <w:t>Jordbruksminister Eskil Erlandsson (c)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pStyle w:val="Besvaradav"/>
              <w:rPr>
                <w:spacing w:val="-4"/>
              </w:rPr>
            </w:pP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>
            <w:pPr>
              <w:pStyle w:val="FlistaNrText"/>
            </w:pPr>
          </w:p>
        </w:tc>
        <w:tc>
          <w:tcPr>
            <w:tcW w:w="6237" w:type="dxa"/>
          </w:tcPr>
          <w:p w:rsidR="007D382E" w:rsidRPr="00F17A9C" w:rsidRDefault="007D382E" w:rsidP="005F6A36">
            <w:r w:rsidRPr="00F17A9C">
              <w:t>2007/08:390 av Jan Lindholm (mp)</w:t>
            </w:r>
          </w:p>
          <w:p w:rsidR="007D382E" w:rsidRPr="00F17A9C" w:rsidRDefault="007D382E" w:rsidP="005F6A36">
            <w:r w:rsidRPr="00F17A9C">
              <w:t>Förbud mot industriellt framställda transfetter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rPr>
                <w:spacing w:val="-4"/>
              </w:rPr>
            </w:pP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>
            <w:pPr>
              <w:pStyle w:val="Besvaradav"/>
            </w:pPr>
          </w:p>
        </w:tc>
        <w:tc>
          <w:tcPr>
            <w:tcW w:w="6237" w:type="dxa"/>
          </w:tcPr>
          <w:p w:rsidR="007D382E" w:rsidRPr="00F17A9C" w:rsidRDefault="007D382E" w:rsidP="005F6A36">
            <w:pPr>
              <w:pStyle w:val="Besvaradav"/>
            </w:pPr>
            <w:r w:rsidRPr="00F17A9C">
              <w:t>Socialminister Göran Hägglund (kd)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pStyle w:val="Besvaradav"/>
              <w:rPr>
                <w:spacing w:val="-4"/>
              </w:rPr>
            </w:pP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>
            <w:pPr>
              <w:pStyle w:val="FlistaNrText"/>
            </w:pPr>
          </w:p>
        </w:tc>
        <w:tc>
          <w:tcPr>
            <w:tcW w:w="6237" w:type="dxa"/>
          </w:tcPr>
          <w:p w:rsidR="007D382E" w:rsidRPr="00F17A9C" w:rsidRDefault="007D382E" w:rsidP="005F6A36">
            <w:r w:rsidRPr="00F17A9C">
              <w:t>2007/08:408 av LiseLotte Olsson (v)</w:t>
            </w:r>
          </w:p>
          <w:p w:rsidR="007D382E" w:rsidRPr="00F17A9C" w:rsidRDefault="007D382E" w:rsidP="005F6A36">
            <w:r w:rsidRPr="00F17A9C">
              <w:t>Remissinstansernas kritik mot vårdnadsbidrag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rPr>
                <w:spacing w:val="-4"/>
              </w:rPr>
            </w:pP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>
            <w:pPr>
              <w:pStyle w:val="FlistaNrText"/>
            </w:pPr>
          </w:p>
        </w:tc>
        <w:tc>
          <w:tcPr>
            <w:tcW w:w="6237" w:type="dxa"/>
          </w:tcPr>
          <w:p w:rsidR="007D382E" w:rsidRPr="00F17A9C" w:rsidRDefault="007D382E" w:rsidP="005F6A36">
            <w:r w:rsidRPr="00F17A9C">
              <w:t>2007/08:409 av Mikael Damberg (s)</w:t>
            </w:r>
          </w:p>
          <w:p w:rsidR="007D382E" w:rsidRPr="00F17A9C" w:rsidRDefault="007D382E" w:rsidP="005F6A36">
            <w:r w:rsidRPr="00F17A9C">
              <w:t>Skydd för majoriteten av personalen på en arbetsplats i samband med avknoppningar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rPr>
                <w:spacing w:val="-4"/>
              </w:rPr>
            </w:pP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>
            <w:pPr>
              <w:pStyle w:val="Besvaradav"/>
            </w:pPr>
          </w:p>
        </w:tc>
        <w:tc>
          <w:tcPr>
            <w:tcW w:w="6237" w:type="dxa"/>
          </w:tcPr>
          <w:p w:rsidR="007D382E" w:rsidRPr="00F17A9C" w:rsidRDefault="007D382E" w:rsidP="005F6A36">
            <w:pPr>
              <w:pStyle w:val="Besvaradav"/>
            </w:pPr>
            <w:r w:rsidRPr="00F17A9C">
              <w:t>Finansminister Anders Borg (m)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pStyle w:val="Besvaradav"/>
              <w:rPr>
                <w:spacing w:val="-4"/>
              </w:rPr>
            </w:pP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>
            <w:pPr>
              <w:pStyle w:val="FlistaNrText"/>
            </w:pPr>
          </w:p>
        </w:tc>
        <w:tc>
          <w:tcPr>
            <w:tcW w:w="6237" w:type="dxa"/>
          </w:tcPr>
          <w:p w:rsidR="007D382E" w:rsidRPr="00F17A9C" w:rsidRDefault="007D382E" w:rsidP="005F6A36">
            <w:r w:rsidRPr="00F17A9C">
              <w:t>2007/08:345 av Sven-Erik Österberg (s)</w:t>
            </w:r>
          </w:p>
          <w:p w:rsidR="007D382E" w:rsidRPr="00F17A9C" w:rsidRDefault="007D382E" w:rsidP="005F6A36">
            <w:r w:rsidRPr="00F17A9C">
              <w:t>Tullverkets omorganisation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rPr>
                <w:spacing w:val="-4"/>
              </w:rPr>
            </w:pP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/>
        </w:tc>
        <w:tc>
          <w:tcPr>
            <w:tcW w:w="6237" w:type="dxa"/>
          </w:tcPr>
          <w:p w:rsidR="007D382E" w:rsidRPr="00F17A9C" w:rsidRDefault="007D382E" w:rsidP="005F6A36">
            <w:r w:rsidRPr="00F17A9C">
              <w:t>2007/08:358 av Per Svedberg (s)</w:t>
            </w:r>
          </w:p>
          <w:p w:rsidR="007D382E" w:rsidRPr="00F17A9C" w:rsidRDefault="007D382E" w:rsidP="005F6A36">
            <w:r w:rsidRPr="00F17A9C">
              <w:t>Tullverksamheten i hamnarna längs södra Norrlandskusten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rPr>
                <w:spacing w:val="-4"/>
              </w:rPr>
            </w:pP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/>
        </w:tc>
        <w:tc>
          <w:tcPr>
            <w:tcW w:w="6237" w:type="dxa"/>
          </w:tcPr>
          <w:p w:rsidR="007D382E" w:rsidRPr="00F17A9C" w:rsidRDefault="007D382E" w:rsidP="005F6A36">
            <w:r w:rsidRPr="00F17A9C">
              <w:t>2007/08:360 av Hans Stenberg (s)</w:t>
            </w:r>
          </w:p>
          <w:p w:rsidR="007D382E" w:rsidRPr="00F17A9C" w:rsidRDefault="007D382E" w:rsidP="005F6A36">
            <w:r w:rsidRPr="00F17A9C">
              <w:t>Tullen i Västernorrland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rPr>
                <w:spacing w:val="-4"/>
              </w:rPr>
            </w:pP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/>
        </w:tc>
        <w:tc>
          <w:tcPr>
            <w:tcW w:w="6237" w:type="dxa"/>
          </w:tcPr>
          <w:p w:rsidR="007D382E" w:rsidRPr="00F17A9C" w:rsidRDefault="007D382E" w:rsidP="005F6A36">
            <w:r w:rsidRPr="00F17A9C">
              <w:t>2007/08:363 av Marie Nordén (s)</w:t>
            </w:r>
          </w:p>
          <w:p w:rsidR="007D382E" w:rsidRPr="00F17A9C" w:rsidRDefault="007D382E" w:rsidP="005F6A36">
            <w:r w:rsidRPr="00F17A9C">
              <w:t>Nedläggning av tullens verksamhet i Östersund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rPr>
                <w:spacing w:val="-4"/>
              </w:rPr>
            </w:pP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/>
        </w:tc>
        <w:tc>
          <w:tcPr>
            <w:tcW w:w="6237" w:type="dxa"/>
          </w:tcPr>
          <w:p w:rsidR="007D382E" w:rsidRPr="00F17A9C" w:rsidRDefault="007D382E" w:rsidP="005F6A36">
            <w:r w:rsidRPr="00F17A9C">
              <w:t>2007/08:366 av Lars U Granberg (s)</w:t>
            </w:r>
          </w:p>
          <w:p w:rsidR="007D382E" w:rsidRPr="00F17A9C" w:rsidRDefault="007D382E" w:rsidP="005F6A36">
            <w:r w:rsidRPr="00F17A9C">
              <w:t>Tullverksamheten i Norrbotten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rPr>
                <w:spacing w:val="-4"/>
              </w:rPr>
            </w:pP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/>
        </w:tc>
        <w:tc>
          <w:tcPr>
            <w:tcW w:w="6237" w:type="dxa"/>
          </w:tcPr>
          <w:p w:rsidR="007D382E" w:rsidRPr="00F17A9C" w:rsidRDefault="007D382E" w:rsidP="005F6A36">
            <w:r w:rsidRPr="00F17A9C">
              <w:t>2007/08:371 av Morgan Johansson (s)</w:t>
            </w:r>
          </w:p>
          <w:p w:rsidR="007D382E" w:rsidRPr="00F17A9C" w:rsidRDefault="007D382E" w:rsidP="005F6A36">
            <w:r w:rsidRPr="00F17A9C">
              <w:t>Brottsbekämpning och Tullverket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rPr>
                <w:spacing w:val="-4"/>
              </w:rPr>
            </w:pP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>
            <w:pPr>
              <w:pStyle w:val="FlistaNrText"/>
            </w:pPr>
          </w:p>
        </w:tc>
        <w:tc>
          <w:tcPr>
            <w:tcW w:w="6237" w:type="dxa"/>
          </w:tcPr>
          <w:p w:rsidR="007D382E" w:rsidRPr="00F17A9C" w:rsidRDefault="007D382E" w:rsidP="005F6A36">
            <w:r w:rsidRPr="00F17A9C">
              <w:t>2007/08:350 av Hillevi Larsson (s)</w:t>
            </w:r>
          </w:p>
          <w:p w:rsidR="007D382E" w:rsidRPr="00F17A9C" w:rsidRDefault="007D382E" w:rsidP="005F6A36">
            <w:r w:rsidRPr="00F17A9C">
              <w:t>Offentlighetsprincipen och kungahuset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rPr>
                <w:spacing w:val="-4"/>
              </w:rPr>
            </w:pP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/>
        </w:tc>
        <w:tc>
          <w:tcPr>
            <w:tcW w:w="6237" w:type="dxa"/>
          </w:tcPr>
          <w:p w:rsidR="007D382E" w:rsidRPr="00F17A9C" w:rsidRDefault="007D382E" w:rsidP="005F6A36">
            <w:r w:rsidRPr="00F17A9C">
              <w:t>2007/08:352 av Hillevi Larsson (s)</w:t>
            </w:r>
          </w:p>
          <w:p w:rsidR="007D382E" w:rsidRPr="00F17A9C" w:rsidRDefault="007D382E" w:rsidP="005F6A36">
            <w:r w:rsidRPr="00F17A9C">
              <w:t>Höjningen av kungens apanage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rPr>
                <w:spacing w:val="-4"/>
              </w:rPr>
            </w:pPr>
          </w:p>
        </w:tc>
      </w:tr>
    </w:tbl>
    <w:p w:rsidR="007D382E" w:rsidRPr="00F17A9C" w:rsidRDefault="007D382E" w:rsidP="007D382E">
      <w:pPr>
        <w:pStyle w:val="Blankrad"/>
      </w:pPr>
      <w:r w:rsidRPr="00F17A9C">
        <w:t>     </w:t>
      </w:r>
    </w:p>
    <w:p w:rsidR="007D382E" w:rsidRPr="00F17A9C" w:rsidRDefault="007D382E" w:rsidP="007D382E">
      <w:pPr>
        <w:pStyle w:val="Blankrad"/>
      </w:pPr>
      <w:r w:rsidRPr="00F17A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D382E" w:rsidRPr="00F17A9C" w:rsidTr="005F6A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D382E" w:rsidRPr="00F17A9C" w:rsidRDefault="007D382E" w:rsidP="005F6A36">
            <w:pPr>
              <w:pStyle w:val="HuvudrubrikFlisteNr"/>
            </w:pPr>
          </w:p>
        </w:tc>
        <w:tc>
          <w:tcPr>
            <w:tcW w:w="6237" w:type="dxa"/>
          </w:tcPr>
          <w:p w:rsidR="007D382E" w:rsidRPr="00F17A9C" w:rsidRDefault="007D382E" w:rsidP="005F6A36">
            <w:pPr>
              <w:pStyle w:val="HuvudrubrikEnsam"/>
            </w:pPr>
            <w:r w:rsidRPr="00F17A9C">
              <w:t>Anmälan om uppteckningar vid EU-nämndens sammanträde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pStyle w:val="HuvudrubrikKolumn3"/>
            </w:pP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>
            <w:pPr>
              <w:pStyle w:val="FlistaNrText"/>
            </w:pPr>
          </w:p>
        </w:tc>
        <w:tc>
          <w:tcPr>
            <w:tcW w:w="6237" w:type="dxa"/>
          </w:tcPr>
          <w:p w:rsidR="007D382E" w:rsidRPr="00F17A9C" w:rsidRDefault="007D382E" w:rsidP="005F6A36">
            <w:r w:rsidRPr="00F17A9C">
              <w:t>2007/08:20 Fredagen den 15 februari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rPr>
                <w:spacing w:val="-4"/>
              </w:rPr>
            </w:pPr>
          </w:p>
        </w:tc>
      </w:tr>
    </w:tbl>
    <w:p w:rsidR="007D382E" w:rsidRPr="00F17A9C" w:rsidRDefault="007D382E" w:rsidP="007D382E">
      <w:pPr>
        <w:pStyle w:val="Blankrad"/>
      </w:pPr>
      <w:r w:rsidRPr="00F17A9C">
        <w:t>     </w:t>
      </w:r>
    </w:p>
    <w:p w:rsidR="007D382E" w:rsidRPr="00F17A9C" w:rsidRDefault="007D382E" w:rsidP="007D382E">
      <w:pPr>
        <w:pStyle w:val="Blankrad"/>
      </w:pPr>
      <w:r w:rsidRPr="00F17A9C">
        <w:t xml:space="preserve">     </w:t>
      </w:r>
    </w:p>
    <w:p w:rsidR="009874B1" w:rsidRPr="00F17A9C" w:rsidRDefault="009874B1">
      <w:pPr>
        <w:pStyle w:val="Blankrad"/>
      </w:pPr>
      <w:r w:rsidRPr="00F17A9C">
        <w:t>   </w:t>
      </w:r>
    </w:p>
    <w:p w:rsidR="009874B1" w:rsidRPr="00F17A9C" w:rsidRDefault="009874B1">
      <w:pPr>
        <w:pStyle w:val="Blankrad"/>
      </w:pPr>
      <w:r w:rsidRPr="00F17A9C">
        <w:t>    </w:t>
      </w:r>
    </w:p>
    <w:p w:rsidR="00916160" w:rsidRPr="00F17A9C" w:rsidRDefault="009874B1">
      <w:pPr>
        <w:pStyle w:val="Blankrad"/>
      </w:pPr>
      <w:r w:rsidRPr="00F17A9C">
        <w:t>    </w:t>
      </w:r>
      <w:r w:rsidR="00916160" w:rsidRPr="00F17A9C">
        <w:t xml:space="preserve"> </w:t>
      </w:r>
    </w:p>
    <w:p w:rsidR="00916160" w:rsidRPr="00F17A9C" w:rsidRDefault="00E27C8E">
      <w:pPr>
        <w:pStyle w:val="Blankrad"/>
      </w:pPr>
      <w:r w:rsidRPr="00F17A9C">
        <w:t xml:space="preserve">  </w:t>
      </w:r>
    </w:p>
    <w:p w:rsidR="00916160" w:rsidRPr="00F17A9C" w:rsidRDefault="00916160">
      <w:pPr>
        <w:pStyle w:val="Blankrad"/>
      </w:pPr>
      <w:r w:rsidRPr="00F17A9C">
        <w:t xml:space="preserve">     </w:t>
      </w:r>
    </w:p>
    <w:p w:rsidR="00561AAA" w:rsidRPr="00F17A9C" w:rsidRDefault="00561AAA">
      <w:pPr>
        <w:pStyle w:val="Blankrad"/>
      </w:pPr>
      <w:r w:rsidRPr="00F17A9C">
        <w:t xml:space="preserve">     </w:t>
      </w:r>
    </w:p>
    <w:p w:rsidR="009D040C" w:rsidRPr="00F17A9C" w:rsidRDefault="009D040C">
      <w:pPr>
        <w:pStyle w:val="Blankrad"/>
      </w:pPr>
      <w:r w:rsidRPr="00F17A9C">
        <w:t xml:space="preserve">     </w:t>
      </w:r>
    </w:p>
    <w:p w:rsidR="007D382E" w:rsidRPr="00F17A9C" w:rsidRDefault="007D382E">
      <w:pPr>
        <w:pStyle w:val="Blankrad"/>
      </w:pPr>
      <w:r w:rsidRPr="00F17A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D382E" w:rsidRPr="00F17A9C" w:rsidTr="005F6A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D382E" w:rsidRPr="00F17A9C" w:rsidRDefault="007D382E" w:rsidP="005F6A36">
            <w:pPr>
              <w:pStyle w:val="HuvudrubrikFlisteNr"/>
            </w:pPr>
          </w:p>
        </w:tc>
        <w:tc>
          <w:tcPr>
            <w:tcW w:w="6237" w:type="dxa"/>
          </w:tcPr>
          <w:p w:rsidR="007D382E" w:rsidRPr="00F17A9C" w:rsidRDefault="007D382E" w:rsidP="005F6A36">
            <w:pPr>
              <w:pStyle w:val="HuvudrubrikEnsam"/>
            </w:pPr>
            <w:bookmarkStart w:id="3" w:name="Start_EUdokument"/>
            <w:bookmarkEnd w:id="3"/>
            <w:r w:rsidRPr="00F17A9C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pStyle w:val="HuvudrubrikKolumn3"/>
            </w:pPr>
            <w:r w:rsidRPr="00F17A9C">
              <w:t>Ansvarigt utskott</w:t>
            </w: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>
            <w:pPr>
              <w:pStyle w:val="FlistaNrText"/>
            </w:pPr>
          </w:p>
        </w:tc>
        <w:tc>
          <w:tcPr>
            <w:tcW w:w="6237" w:type="dxa"/>
          </w:tcPr>
          <w:p w:rsidR="007D382E" w:rsidRPr="00F17A9C" w:rsidRDefault="007D382E" w:rsidP="005F6A36">
            <w:r w:rsidRPr="00F17A9C">
              <w:t>2007/08:FPM82 Reviderat direktiv om leksakers säkerhet</w:t>
            </w:r>
            <w:r w:rsidRPr="00F17A9C">
              <w:rPr>
                <w:i/>
              </w:rPr>
              <w:t xml:space="preserve"> KOM(2008)9 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rPr>
                <w:spacing w:val="-4"/>
              </w:rPr>
            </w:pPr>
            <w:r w:rsidRPr="00F17A9C">
              <w:rPr>
                <w:spacing w:val="-4"/>
              </w:rPr>
              <w:t xml:space="preserve">CU </w:t>
            </w: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>
            <w:pPr>
              <w:pStyle w:val="FlistaNrText"/>
            </w:pPr>
          </w:p>
        </w:tc>
        <w:tc>
          <w:tcPr>
            <w:tcW w:w="6237" w:type="dxa"/>
          </w:tcPr>
          <w:p w:rsidR="007D382E" w:rsidRPr="00F17A9C" w:rsidRDefault="007D382E" w:rsidP="005F6A36">
            <w:r w:rsidRPr="00F17A9C">
              <w:t>2007/08:FPM83 Kommissionens andra strategiska översyn av regelförenklingsarbetet</w:t>
            </w:r>
            <w:r w:rsidRPr="00F17A9C">
              <w:rPr>
                <w:i/>
              </w:rPr>
              <w:t xml:space="preserve"> KOM(2008)32, KOM(2008)33, KOM(2008)35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rPr>
                <w:spacing w:val="-4"/>
              </w:rPr>
            </w:pPr>
            <w:r w:rsidRPr="00F17A9C">
              <w:rPr>
                <w:spacing w:val="-4"/>
              </w:rPr>
              <w:t xml:space="preserve">NU </w:t>
            </w: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>
            <w:pPr>
              <w:pStyle w:val="FlistaNrText"/>
            </w:pPr>
          </w:p>
        </w:tc>
        <w:tc>
          <w:tcPr>
            <w:tcW w:w="6237" w:type="dxa"/>
          </w:tcPr>
          <w:p w:rsidR="007D382E" w:rsidRPr="00F17A9C" w:rsidRDefault="007D382E" w:rsidP="005F6A36">
            <w:r w:rsidRPr="00F17A9C">
              <w:t>2007/08:FPM84 Förordning om statistik över varuhandeln mellan medlemsstaterna (Intrastat)</w:t>
            </w:r>
            <w:r w:rsidRPr="00F17A9C">
              <w:rPr>
                <w:i/>
              </w:rPr>
              <w:t xml:space="preserve"> KOM(2008)58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rPr>
                <w:spacing w:val="-4"/>
              </w:rPr>
            </w:pPr>
            <w:r w:rsidRPr="00F17A9C">
              <w:rPr>
                <w:spacing w:val="-4"/>
              </w:rPr>
              <w:t xml:space="preserve">FiU </w:t>
            </w:r>
          </w:p>
        </w:tc>
      </w:tr>
    </w:tbl>
    <w:p w:rsidR="007D382E" w:rsidRPr="00F17A9C" w:rsidRDefault="007D382E" w:rsidP="007D382E">
      <w:pPr>
        <w:pStyle w:val="Blankrad"/>
      </w:pPr>
      <w:r w:rsidRPr="00F17A9C">
        <w:t>     </w:t>
      </w:r>
    </w:p>
    <w:p w:rsidR="007D382E" w:rsidRPr="00F17A9C" w:rsidRDefault="007D382E" w:rsidP="007D382E">
      <w:pPr>
        <w:pStyle w:val="Blankrad"/>
      </w:pPr>
      <w:r w:rsidRPr="00F17A9C">
        <w:t xml:space="preserve">     </w:t>
      </w:r>
    </w:p>
    <w:p w:rsidR="007D382E" w:rsidRPr="00F17A9C" w:rsidRDefault="007D382E" w:rsidP="007D382E">
      <w:pPr>
        <w:pStyle w:val="Blankrad"/>
      </w:pPr>
      <w:r w:rsidRPr="00F17A9C">
        <w:t>     </w:t>
      </w:r>
    </w:p>
    <w:p w:rsidR="007D382E" w:rsidRPr="00F17A9C" w:rsidRDefault="007D382E" w:rsidP="007D382E">
      <w:pPr>
        <w:pStyle w:val="Blankrad"/>
      </w:pPr>
      <w:r w:rsidRPr="00F17A9C">
        <w:t>     </w:t>
      </w:r>
    </w:p>
    <w:p w:rsidR="007D382E" w:rsidRPr="00F17A9C" w:rsidRDefault="0010790A">
      <w:pPr>
        <w:pStyle w:val="Blankrad"/>
      </w:pPr>
      <w:r w:rsidRPr="00F17A9C">
        <w:t xml:space="preserve">     </w:t>
      </w:r>
    </w:p>
    <w:p w:rsidR="007D382E" w:rsidRPr="00F17A9C" w:rsidRDefault="007D382E">
      <w:pPr>
        <w:pStyle w:val="Blankrad"/>
      </w:pPr>
      <w:bookmarkStart w:id="4" w:name="Start"/>
      <w:bookmarkEnd w:id="4"/>
      <w:r w:rsidRPr="00F17A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D382E" w:rsidRPr="00F17A9C" w:rsidTr="005F6A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D382E" w:rsidRPr="00F17A9C" w:rsidRDefault="007D382E" w:rsidP="005F6A36">
            <w:pPr>
              <w:pStyle w:val="HuvudrubrikFlisteNr"/>
            </w:pPr>
          </w:p>
        </w:tc>
        <w:tc>
          <w:tcPr>
            <w:tcW w:w="6237" w:type="dxa"/>
          </w:tcPr>
          <w:p w:rsidR="007D382E" w:rsidRPr="00F17A9C" w:rsidRDefault="007D382E" w:rsidP="005F6A36">
            <w:pPr>
              <w:pStyle w:val="Huvudrubrik"/>
            </w:pPr>
            <w:bookmarkStart w:id="5" w:name="Start_HänvisningTillUtskott"/>
            <w:bookmarkEnd w:id="5"/>
            <w:r w:rsidRPr="00F17A9C">
              <w:t>Ärenden för hänvisning till utskott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pStyle w:val="HuvudrubrikKolumn3"/>
            </w:pP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>
            <w:pPr>
              <w:pStyle w:val="renderubrik"/>
            </w:pPr>
          </w:p>
        </w:tc>
        <w:tc>
          <w:tcPr>
            <w:tcW w:w="6237" w:type="dxa"/>
          </w:tcPr>
          <w:p w:rsidR="007D382E" w:rsidRPr="00F17A9C" w:rsidRDefault="007D382E" w:rsidP="005F6A36">
            <w:pPr>
              <w:pStyle w:val="renderubrik"/>
            </w:pPr>
            <w:r w:rsidRPr="00F17A9C">
              <w:t>Redogörelser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pStyle w:val="renderubrik"/>
              <w:rPr>
                <w:spacing w:val="-4"/>
              </w:rPr>
            </w:pP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>
            <w:pPr>
              <w:pStyle w:val="FlistaNrText"/>
            </w:pPr>
          </w:p>
        </w:tc>
        <w:tc>
          <w:tcPr>
            <w:tcW w:w="6237" w:type="dxa"/>
          </w:tcPr>
          <w:p w:rsidR="007D382E" w:rsidRPr="00F17A9C" w:rsidRDefault="007D382E" w:rsidP="005F6A36">
            <w:r w:rsidRPr="00F17A9C">
              <w:t>2007/08:ER1 Från Sveriges delegation vid Europarådets parlamentariska församling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rPr>
                <w:spacing w:val="-4"/>
              </w:rPr>
            </w:pPr>
            <w:r w:rsidRPr="00F17A9C">
              <w:rPr>
                <w:spacing w:val="-4"/>
              </w:rPr>
              <w:t>UU</w:t>
            </w: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>
            <w:pPr>
              <w:pStyle w:val="FlistaNrText"/>
            </w:pPr>
          </w:p>
        </w:tc>
        <w:tc>
          <w:tcPr>
            <w:tcW w:w="6237" w:type="dxa"/>
          </w:tcPr>
          <w:p w:rsidR="007D382E" w:rsidRPr="00F17A9C" w:rsidRDefault="007D382E" w:rsidP="005F6A36">
            <w:r w:rsidRPr="00F17A9C">
              <w:t>2007/08:OSSE1 Från Sveriges delegation vid OSSE:s parlamentariska församling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rPr>
                <w:spacing w:val="-4"/>
              </w:rPr>
            </w:pPr>
            <w:r w:rsidRPr="00F17A9C">
              <w:rPr>
                <w:spacing w:val="-4"/>
              </w:rPr>
              <w:t>UU</w:t>
            </w: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>
            <w:pPr>
              <w:pStyle w:val="renderubrik"/>
            </w:pPr>
          </w:p>
        </w:tc>
        <w:tc>
          <w:tcPr>
            <w:tcW w:w="6237" w:type="dxa"/>
          </w:tcPr>
          <w:p w:rsidR="007D382E" w:rsidRPr="00F17A9C" w:rsidRDefault="007D382E" w:rsidP="005F6A36">
            <w:pPr>
              <w:pStyle w:val="renderubrik"/>
            </w:pPr>
            <w:r w:rsidRPr="00F17A9C">
              <w:t>Motioner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pStyle w:val="renderubrik"/>
              <w:rPr>
                <w:spacing w:val="-4"/>
              </w:rPr>
            </w:pP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>
            <w:pPr>
              <w:pStyle w:val="Motionsrubrik"/>
            </w:pPr>
          </w:p>
        </w:tc>
        <w:tc>
          <w:tcPr>
            <w:tcW w:w="6237" w:type="dxa"/>
          </w:tcPr>
          <w:p w:rsidR="007D382E" w:rsidRPr="00F17A9C" w:rsidRDefault="007D382E" w:rsidP="005F6A36">
            <w:pPr>
              <w:pStyle w:val="Motionsrubrik"/>
            </w:pPr>
            <w:r w:rsidRPr="00F17A9C">
              <w:t>med anledning av prop. 2007/08:53 Ökade möjligheter att ingripa mot rattfylleri och sjöfylleri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pStyle w:val="Motionsrubrik"/>
              <w:rPr>
                <w:spacing w:val="-4"/>
              </w:rPr>
            </w:pP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>
            <w:pPr>
              <w:pStyle w:val="FlistaNrText"/>
            </w:pPr>
          </w:p>
        </w:tc>
        <w:tc>
          <w:tcPr>
            <w:tcW w:w="6237" w:type="dxa"/>
          </w:tcPr>
          <w:p w:rsidR="007D382E" w:rsidRPr="00F17A9C" w:rsidRDefault="007D382E" w:rsidP="005F6A36">
            <w:r w:rsidRPr="00F17A9C">
              <w:t>2007/08:Ju21 av Thomas Bodström m.fl. (s)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rPr>
                <w:spacing w:val="-4"/>
              </w:rPr>
            </w:pPr>
            <w:r w:rsidRPr="00F17A9C">
              <w:rPr>
                <w:spacing w:val="-4"/>
              </w:rPr>
              <w:t>JuU</w:t>
            </w: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>
            <w:pPr>
              <w:pStyle w:val="Motionsrubrik"/>
            </w:pPr>
          </w:p>
        </w:tc>
        <w:tc>
          <w:tcPr>
            <w:tcW w:w="6237" w:type="dxa"/>
          </w:tcPr>
          <w:p w:rsidR="007D382E" w:rsidRPr="00F17A9C" w:rsidRDefault="007D382E" w:rsidP="005F6A36">
            <w:pPr>
              <w:pStyle w:val="Motionsrubrik"/>
            </w:pPr>
            <w:r w:rsidRPr="00F17A9C">
              <w:t>med anledning av prop. 2007/08:60 Fjärrvärmelag m.m.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pStyle w:val="Motionsrubrik"/>
              <w:rPr>
                <w:spacing w:val="-4"/>
              </w:rPr>
            </w:pP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>
            <w:pPr>
              <w:pStyle w:val="FlistaNrText"/>
            </w:pPr>
          </w:p>
        </w:tc>
        <w:tc>
          <w:tcPr>
            <w:tcW w:w="6237" w:type="dxa"/>
          </w:tcPr>
          <w:p w:rsidR="007D382E" w:rsidRPr="00F17A9C" w:rsidRDefault="007D382E" w:rsidP="005F6A36">
            <w:r w:rsidRPr="00F17A9C">
              <w:t>2007/08:N9 av Tomas Eneroth m.fl. (s)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rPr>
                <w:spacing w:val="-4"/>
              </w:rPr>
            </w:pPr>
            <w:r w:rsidRPr="00F17A9C">
              <w:rPr>
                <w:spacing w:val="-4"/>
              </w:rPr>
              <w:t>NU</w:t>
            </w: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>
            <w:pPr>
              <w:pStyle w:val="FlistaNrText"/>
            </w:pPr>
          </w:p>
        </w:tc>
        <w:tc>
          <w:tcPr>
            <w:tcW w:w="6237" w:type="dxa"/>
          </w:tcPr>
          <w:p w:rsidR="007D382E" w:rsidRPr="00F17A9C" w:rsidRDefault="007D382E" w:rsidP="005F6A36">
            <w:r w:rsidRPr="00F17A9C">
              <w:t>2007/08:N10 av Kent Persson m.fl. (v)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rPr>
                <w:spacing w:val="-4"/>
              </w:rPr>
            </w:pPr>
            <w:r w:rsidRPr="00F17A9C">
              <w:rPr>
                <w:spacing w:val="-4"/>
              </w:rPr>
              <w:t>NU</w:t>
            </w: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>
            <w:pPr>
              <w:pStyle w:val="FlistaNrText"/>
            </w:pPr>
          </w:p>
        </w:tc>
        <w:tc>
          <w:tcPr>
            <w:tcW w:w="6237" w:type="dxa"/>
          </w:tcPr>
          <w:p w:rsidR="007D382E" w:rsidRPr="00F17A9C" w:rsidRDefault="007D382E" w:rsidP="005F6A36">
            <w:r w:rsidRPr="00F17A9C">
              <w:t>2007/08:N11 av Per Bolund m.fl. (mp)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rPr>
                <w:spacing w:val="-4"/>
              </w:rPr>
            </w:pPr>
            <w:r w:rsidRPr="00F17A9C">
              <w:rPr>
                <w:spacing w:val="-4"/>
              </w:rPr>
              <w:t>NU</w:t>
            </w:r>
          </w:p>
        </w:tc>
      </w:tr>
    </w:tbl>
    <w:p w:rsidR="007D382E" w:rsidRPr="00F17A9C" w:rsidRDefault="007D382E" w:rsidP="007D382E">
      <w:pPr>
        <w:pStyle w:val="Blankrad"/>
      </w:pPr>
      <w:r w:rsidRPr="00F17A9C">
        <w:t>     </w:t>
      </w:r>
    </w:p>
    <w:p w:rsidR="007D382E" w:rsidRPr="00F17A9C" w:rsidRDefault="007D382E" w:rsidP="007D382E">
      <w:pPr>
        <w:pStyle w:val="Blankrad"/>
      </w:pPr>
      <w:r w:rsidRPr="00F17A9C">
        <w:t xml:space="preserve">     </w:t>
      </w:r>
    </w:p>
    <w:p w:rsidR="007D382E" w:rsidRPr="00F17A9C" w:rsidRDefault="007D382E">
      <w:pPr>
        <w:pStyle w:val="Blankrad"/>
      </w:pPr>
      <w:r w:rsidRPr="00F17A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D382E" w:rsidRPr="00F17A9C" w:rsidTr="005F6A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D382E" w:rsidRPr="00F17A9C" w:rsidRDefault="007D382E" w:rsidP="005F6A36">
            <w:pPr>
              <w:pStyle w:val="HuvudrubrikFlisteNr"/>
            </w:pPr>
          </w:p>
        </w:tc>
        <w:tc>
          <w:tcPr>
            <w:tcW w:w="6237" w:type="dxa"/>
          </w:tcPr>
          <w:p w:rsidR="007D382E" w:rsidRPr="00F17A9C" w:rsidRDefault="007D382E" w:rsidP="005F6A36">
            <w:pPr>
              <w:pStyle w:val="Huvudrubrik"/>
            </w:pPr>
            <w:bookmarkStart w:id="6" w:name="Start_ÄrendenFörBordläggning"/>
            <w:bookmarkEnd w:id="6"/>
            <w:r w:rsidRPr="00F17A9C">
              <w:t>Ärenden för bordläggning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pStyle w:val="HuvudrubrikKolumn3"/>
            </w:pPr>
            <w:r w:rsidRPr="00F17A9C">
              <w:t>Reservationer</w:t>
            </w: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>
            <w:pPr>
              <w:pStyle w:val="renderubrik"/>
            </w:pPr>
          </w:p>
        </w:tc>
        <w:tc>
          <w:tcPr>
            <w:tcW w:w="6237" w:type="dxa"/>
          </w:tcPr>
          <w:p w:rsidR="007D382E" w:rsidRPr="00F17A9C" w:rsidRDefault="007D382E" w:rsidP="005F6A36">
            <w:pPr>
              <w:pStyle w:val="renderubrik"/>
            </w:pPr>
            <w:r w:rsidRPr="00F17A9C">
              <w:t>Konstitutionsutskottets betänkanden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pStyle w:val="renderubrik"/>
              <w:rPr>
                <w:spacing w:val="-4"/>
              </w:rPr>
            </w:pP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>
            <w:pPr>
              <w:pStyle w:val="FlistaNrText"/>
            </w:pPr>
          </w:p>
        </w:tc>
        <w:tc>
          <w:tcPr>
            <w:tcW w:w="6237" w:type="dxa"/>
          </w:tcPr>
          <w:p w:rsidR="007D382E" w:rsidRPr="00F17A9C" w:rsidRDefault="007D382E" w:rsidP="005F6A36">
            <w:r w:rsidRPr="00F17A9C">
              <w:t>2007/08:KU15 Tryck- och yttrandefrihet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rPr>
                <w:spacing w:val="-4"/>
              </w:rPr>
            </w:pPr>
            <w:r w:rsidRPr="00F17A9C">
              <w:rPr>
                <w:spacing w:val="-4"/>
              </w:rPr>
              <w:t>7 res. (s, v, mp)</w:t>
            </w: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>
            <w:pPr>
              <w:pStyle w:val="FlistaNrText"/>
            </w:pPr>
          </w:p>
        </w:tc>
        <w:tc>
          <w:tcPr>
            <w:tcW w:w="6237" w:type="dxa"/>
          </w:tcPr>
          <w:p w:rsidR="007D382E" w:rsidRPr="00F17A9C" w:rsidRDefault="007D382E" w:rsidP="005F6A36">
            <w:r w:rsidRPr="00F17A9C">
              <w:t>2007/08:KU16 Sekretessfrågor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rPr>
                <w:spacing w:val="-4"/>
              </w:rPr>
            </w:pPr>
            <w:r w:rsidRPr="00F17A9C">
              <w:rPr>
                <w:spacing w:val="-4"/>
              </w:rPr>
              <w:t>1 res. (mp)</w:t>
            </w: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>
            <w:pPr>
              <w:pStyle w:val="renderubrik"/>
            </w:pPr>
          </w:p>
        </w:tc>
        <w:tc>
          <w:tcPr>
            <w:tcW w:w="6237" w:type="dxa"/>
          </w:tcPr>
          <w:p w:rsidR="007D382E" w:rsidRPr="00F17A9C" w:rsidRDefault="007D382E" w:rsidP="005F6A36">
            <w:pPr>
              <w:pStyle w:val="renderubrik"/>
            </w:pPr>
            <w:r w:rsidRPr="00F17A9C">
              <w:t>Skatteutskottets betänkanden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pStyle w:val="renderubrik"/>
              <w:rPr>
                <w:spacing w:val="-4"/>
              </w:rPr>
            </w:pP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>
            <w:pPr>
              <w:pStyle w:val="FlistaNrText"/>
            </w:pPr>
          </w:p>
        </w:tc>
        <w:tc>
          <w:tcPr>
            <w:tcW w:w="6237" w:type="dxa"/>
          </w:tcPr>
          <w:p w:rsidR="007D382E" w:rsidRPr="00F17A9C" w:rsidRDefault="007D382E" w:rsidP="005F6A36">
            <w:r w:rsidRPr="00F17A9C">
              <w:t>2007/08:SkU18 Allmänna motioner om inkomstskatter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rPr>
                <w:spacing w:val="-4"/>
              </w:rPr>
            </w:pPr>
            <w:r w:rsidRPr="00F17A9C">
              <w:rPr>
                <w:spacing w:val="-4"/>
              </w:rPr>
              <w:t>13 res. (s, v, mp)</w:t>
            </w: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>
            <w:pPr>
              <w:pStyle w:val="FlistaNrText"/>
            </w:pPr>
          </w:p>
        </w:tc>
        <w:tc>
          <w:tcPr>
            <w:tcW w:w="6237" w:type="dxa"/>
          </w:tcPr>
          <w:p w:rsidR="007D382E" w:rsidRPr="00F17A9C" w:rsidRDefault="007D382E" w:rsidP="005F6A36">
            <w:r w:rsidRPr="00F17A9C">
              <w:t>2007/08:SkU21 Allmänna motioner om energiskatter m.m.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rPr>
                <w:spacing w:val="-4"/>
              </w:rPr>
            </w:pPr>
            <w:r w:rsidRPr="00F17A9C">
              <w:rPr>
                <w:spacing w:val="-4"/>
              </w:rPr>
              <w:t>19 res. (s, v, mp)</w:t>
            </w: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>
            <w:pPr>
              <w:pStyle w:val="renderubrik"/>
            </w:pPr>
          </w:p>
        </w:tc>
        <w:tc>
          <w:tcPr>
            <w:tcW w:w="6237" w:type="dxa"/>
          </w:tcPr>
          <w:p w:rsidR="007D382E" w:rsidRPr="00F17A9C" w:rsidRDefault="007D382E" w:rsidP="005F6A36">
            <w:pPr>
              <w:pStyle w:val="renderubrik"/>
            </w:pPr>
            <w:r w:rsidRPr="00F17A9C">
              <w:t>Trafikutskottets utlåtande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pStyle w:val="renderubrik"/>
              <w:rPr>
                <w:spacing w:val="-4"/>
              </w:rPr>
            </w:pP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>
            <w:pPr>
              <w:pStyle w:val="FlistaNrText"/>
            </w:pPr>
          </w:p>
        </w:tc>
        <w:tc>
          <w:tcPr>
            <w:tcW w:w="6237" w:type="dxa"/>
          </w:tcPr>
          <w:p w:rsidR="007D382E" w:rsidRPr="00F17A9C" w:rsidRDefault="007D382E" w:rsidP="005F6A36">
            <w:r w:rsidRPr="00F17A9C">
              <w:t>2007/08:TU5 Kommissionens grönbok Mot en ny kultur för rörlighet i städer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rPr>
                <w:spacing w:val="-4"/>
              </w:rPr>
            </w:pP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>
            <w:pPr>
              <w:pStyle w:val="renderubrik"/>
            </w:pPr>
          </w:p>
        </w:tc>
        <w:tc>
          <w:tcPr>
            <w:tcW w:w="6237" w:type="dxa"/>
          </w:tcPr>
          <w:p w:rsidR="007D382E" w:rsidRPr="00F17A9C" w:rsidRDefault="007D382E" w:rsidP="005F6A36">
            <w:pPr>
              <w:pStyle w:val="renderubrik"/>
            </w:pPr>
            <w:r w:rsidRPr="00F17A9C">
              <w:t>Miljö- och jordbruksutskottets utlåtande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pStyle w:val="renderubrik"/>
              <w:rPr>
                <w:spacing w:val="-4"/>
              </w:rPr>
            </w:pP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>
            <w:pPr>
              <w:pStyle w:val="FlistaNrText"/>
            </w:pPr>
          </w:p>
        </w:tc>
        <w:tc>
          <w:tcPr>
            <w:tcW w:w="6237" w:type="dxa"/>
          </w:tcPr>
          <w:p w:rsidR="007D382E" w:rsidRPr="00F17A9C" w:rsidRDefault="007D382E" w:rsidP="005F6A36">
            <w:r w:rsidRPr="00F17A9C">
              <w:t>2007/08:MJU10 Utlåtande – Hälsokontrollen av reformen av den gemensamma jordbrukspolitiken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rPr>
                <w:spacing w:val="-4"/>
              </w:rPr>
            </w:pPr>
          </w:p>
        </w:tc>
      </w:tr>
    </w:tbl>
    <w:p w:rsidR="007D382E" w:rsidRPr="00F17A9C" w:rsidRDefault="007D382E" w:rsidP="007D382E">
      <w:pPr>
        <w:pStyle w:val="Blankrad"/>
      </w:pPr>
      <w:r w:rsidRPr="00F17A9C">
        <w:t>     </w:t>
      </w:r>
    </w:p>
    <w:p w:rsidR="007D382E" w:rsidRPr="00F17A9C" w:rsidRDefault="007D382E" w:rsidP="007D382E">
      <w:pPr>
        <w:pStyle w:val="Blankrad"/>
      </w:pPr>
      <w:r w:rsidRPr="00F17A9C">
        <w:t>     </w:t>
      </w:r>
    </w:p>
    <w:p w:rsidR="007D382E" w:rsidRPr="00F17A9C" w:rsidRDefault="007D382E">
      <w:pPr>
        <w:pStyle w:val="Blankrad"/>
      </w:pPr>
      <w:r w:rsidRPr="00F17A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D382E" w:rsidRPr="00F17A9C" w:rsidTr="005F6A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D382E" w:rsidRPr="00F17A9C" w:rsidRDefault="007D382E" w:rsidP="005F6A36">
            <w:pPr>
              <w:pStyle w:val="HuvudrubrikFlisteNr"/>
            </w:pPr>
          </w:p>
        </w:tc>
        <w:tc>
          <w:tcPr>
            <w:tcW w:w="6237" w:type="dxa"/>
          </w:tcPr>
          <w:p w:rsidR="007D382E" w:rsidRPr="00F17A9C" w:rsidRDefault="007D382E" w:rsidP="005F6A36">
            <w:pPr>
              <w:pStyle w:val="HuvudrubrikEnsam"/>
            </w:pPr>
            <w:r w:rsidRPr="00F17A9C">
              <w:t>Ärenden för avgörande onsdagen den 12 mars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pStyle w:val="HuvudrubrikKolumn3"/>
            </w:pP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>
            <w:pPr>
              <w:pStyle w:val="Underrubrik"/>
            </w:pPr>
          </w:p>
        </w:tc>
        <w:tc>
          <w:tcPr>
            <w:tcW w:w="6237" w:type="dxa"/>
          </w:tcPr>
          <w:p w:rsidR="007D382E" w:rsidRPr="00F17A9C" w:rsidRDefault="007D382E" w:rsidP="005F6A36">
            <w:pPr>
              <w:pStyle w:val="Underrubrik"/>
            </w:pPr>
            <w:r w:rsidRPr="00F17A9C">
              <w:t>Tidigare slutdebatterade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pStyle w:val="Underrubrik"/>
              <w:rPr>
                <w:spacing w:val="-4"/>
              </w:rPr>
            </w:pP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>
            <w:pPr>
              <w:pStyle w:val="Underrubrik"/>
            </w:pPr>
          </w:p>
        </w:tc>
        <w:tc>
          <w:tcPr>
            <w:tcW w:w="6237" w:type="dxa"/>
          </w:tcPr>
          <w:p w:rsidR="007D382E" w:rsidRPr="00F17A9C" w:rsidRDefault="007D382E" w:rsidP="005F6A36">
            <w:pPr>
              <w:pStyle w:val="renderubrik"/>
            </w:pPr>
            <w:r w:rsidRPr="00F17A9C">
              <w:t>Utbildningsutskottets betänkanden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pStyle w:val="Underrubrik"/>
              <w:rPr>
                <w:spacing w:val="-4"/>
              </w:rPr>
            </w:pP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>
            <w:pPr>
              <w:pStyle w:val="FlistaNrText"/>
            </w:pPr>
          </w:p>
        </w:tc>
        <w:tc>
          <w:tcPr>
            <w:tcW w:w="6237" w:type="dxa"/>
          </w:tcPr>
          <w:p w:rsidR="007D382E" w:rsidRPr="00F17A9C" w:rsidRDefault="007D382E" w:rsidP="005F6A36">
            <w:r w:rsidRPr="00F17A9C">
              <w:t>2007/08:UbU6 Studiestöd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rPr>
                <w:spacing w:val="-4"/>
              </w:rPr>
            </w:pPr>
            <w:r w:rsidRPr="00F17A9C">
              <w:rPr>
                <w:spacing w:val="-4"/>
              </w:rPr>
              <w:t>8 res. (s, v, mp)</w:t>
            </w: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7D382E" w:rsidRPr="00F17A9C" w:rsidRDefault="007D382E" w:rsidP="005F6A36">
            <w:r w:rsidRPr="00F17A9C">
              <w:t>2007/08:UbU7 Förskolan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rPr>
                <w:spacing w:val="-4"/>
              </w:rPr>
            </w:pPr>
            <w:r w:rsidRPr="00F17A9C">
              <w:rPr>
                <w:spacing w:val="-4"/>
              </w:rPr>
              <w:t>15 res. (s, v, mp)</w:t>
            </w: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>
            <w:pPr>
              <w:pStyle w:val="FlistaNrText"/>
              <w:numPr>
                <w:ilvl w:val="0"/>
                <w:numId w:val="0"/>
              </w:numPr>
              <w:ind w:left="1080"/>
            </w:pPr>
          </w:p>
        </w:tc>
        <w:tc>
          <w:tcPr>
            <w:tcW w:w="6237" w:type="dxa"/>
          </w:tcPr>
          <w:p w:rsidR="007D382E" w:rsidRPr="00F17A9C" w:rsidRDefault="007D382E" w:rsidP="005F6A36">
            <w:pPr>
              <w:pStyle w:val="renderubrik"/>
            </w:pPr>
            <w:r w:rsidRPr="00F17A9C">
              <w:t>Försvarsutskottets betänkande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ind w:left="1080"/>
              <w:rPr>
                <w:spacing w:val="-4"/>
              </w:rPr>
            </w:pPr>
          </w:p>
        </w:tc>
      </w:tr>
      <w:tr w:rsidR="007D382E" w:rsidRPr="00F17A9C" w:rsidTr="005F6A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D382E" w:rsidRPr="00F17A9C" w:rsidRDefault="007D382E" w:rsidP="005F6A3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7D382E" w:rsidRPr="00F17A9C" w:rsidRDefault="007D382E" w:rsidP="005F6A36">
            <w:r w:rsidRPr="00F17A9C">
              <w:t>2007/08:FöU7 Vissa frågor rörande Försvarsmaktens personal</w:t>
            </w:r>
          </w:p>
        </w:tc>
        <w:tc>
          <w:tcPr>
            <w:tcW w:w="2481" w:type="dxa"/>
          </w:tcPr>
          <w:p w:rsidR="007D382E" w:rsidRPr="00F17A9C" w:rsidRDefault="007D382E" w:rsidP="005F6A36">
            <w:pPr>
              <w:rPr>
                <w:spacing w:val="-4"/>
              </w:rPr>
            </w:pPr>
            <w:r w:rsidRPr="00F17A9C">
              <w:rPr>
                <w:spacing w:val="-4"/>
              </w:rPr>
              <w:t>5 res. (s, v, mp)</w:t>
            </w:r>
          </w:p>
        </w:tc>
      </w:tr>
    </w:tbl>
    <w:p w:rsidR="007D382E" w:rsidRPr="00F17A9C" w:rsidRDefault="007D382E" w:rsidP="007D382E">
      <w:pPr>
        <w:pStyle w:val="Blankrad"/>
      </w:pPr>
      <w:r w:rsidRPr="00F17A9C">
        <w:t>     </w:t>
      </w:r>
    </w:p>
    <w:p w:rsidR="007D382E" w:rsidRPr="00F17A9C" w:rsidRDefault="007D382E" w:rsidP="007D382E">
      <w:pPr>
        <w:pStyle w:val="Blankrad"/>
      </w:pPr>
      <w:r w:rsidRPr="00F17A9C">
        <w:t>     </w:t>
      </w:r>
    </w:p>
    <w:p w:rsidR="006E04A4" w:rsidRPr="00F17A9C" w:rsidRDefault="006E04A4">
      <w:pPr>
        <w:pStyle w:val="Blankrad"/>
      </w:pPr>
      <w:r w:rsidRPr="00F17A9C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F17A9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17A9C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F17A9C" w:rsidRDefault="006E04A4">
            <w:pPr>
              <w:pStyle w:val="StreckMitten"/>
            </w:pPr>
            <w:r w:rsidRPr="00F17A9C">
              <w:tab/>
            </w:r>
            <w:r w:rsidRPr="00F17A9C">
              <w:tab/>
            </w:r>
          </w:p>
        </w:tc>
      </w:tr>
    </w:tbl>
    <w:p w:rsidR="006E04A4" w:rsidRPr="00F17A9C" w:rsidRDefault="006E04A4" w:rsidP="00CE4300">
      <w:pPr>
        <w:pStyle w:val="Blankrad"/>
      </w:pPr>
    </w:p>
    <w:sectPr w:rsidR="006E04A4" w:rsidRPr="00F17A9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0063" w:rsidRPr="00F17A9C" w:rsidRDefault="00E10063">
      <w:r w:rsidRPr="00F17A9C">
        <w:separator/>
      </w:r>
    </w:p>
  </w:endnote>
  <w:endnote w:type="continuationSeparator" w:id="0">
    <w:p w:rsidR="00E10063" w:rsidRPr="00F17A9C" w:rsidRDefault="00E10063">
      <w:r w:rsidRPr="00F17A9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040C" w:rsidRPr="00F17A9C" w:rsidRDefault="009D040C">
    <w:pPr>
      <w:pStyle w:val="Sidhuvud"/>
      <w:jc w:val="center"/>
    </w:pPr>
    <w:r w:rsidRPr="00F17A9C">
      <w:fldChar w:fldCharType="begin" w:fldLock="1"/>
    </w:r>
    <w:r w:rsidRPr="00F17A9C">
      <w:instrText xml:space="preserve"> PAGE </w:instrText>
    </w:r>
    <w:r w:rsidRPr="00F17A9C">
      <w:fldChar w:fldCharType="separate"/>
    </w:r>
    <w:r w:rsidR="00EF384E" w:rsidRPr="00F17A9C">
      <w:t>3</w:t>
    </w:r>
    <w:r w:rsidRPr="00F17A9C">
      <w:fldChar w:fldCharType="end"/>
    </w:r>
    <w:r w:rsidRPr="00F17A9C">
      <w:t xml:space="preserve"> (</w:t>
    </w:r>
    <w:r w:rsidRPr="00F17A9C">
      <w:fldChar w:fldCharType="begin" w:fldLock="1"/>
    </w:r>
    <w:r w:rsidRPr="00F17A9C">
      <w:instrText xml:space="preserve"> NUMPAGES </w:instrText>
    </w:r>
    <w:r w:rsidRPr="00F17A9C">
      <w:fldChar w:fldCharType="separate"/>
    </w:r>
    <w:r w:rsidR="00EF384E" w:rsidRPr="00F17A9C">
      <w:t>4</w:t>
    </w:r>
    <w:r w:rsidRPr="00F17A9C">
      <w:fldChar w:fldCharType="end"/>
    </w:r>
    <w:r w:rsidRPr="00F17A9C">
      <w:t>)</w:t>
    </w:r>
  </w:p>
  <w:p w:rsidR="009D040C" w:rsidRPr="00F17A9C" w:rsidRDefault="009D040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040C" w:rsidRPr="00F17A9C" w:rsidRDefault="009D040C">
    <w:pPr>
      <w:pStyle w:val="Sidhuvud"/>
      <w:jc w:val="center"/>
    </w:pPr>
    <w:r w:rsidRPr="00F17A9C">
      <w:fldChar w:fldCharType="begin" w:fldLock="1"/>
    </w:r>
    <w:r w:rsidRPr="00F17A9C">
      <w:instrText xml:space="preserve"> PAGE </w:instrText>
    </w:r>
    <w:r w:rsidRPr="00F17A9C">
      <w:fldChar w:fldCharType="separate"/>
    </w:r>
    <w:r w:rsidR="00EF384E" w:rsidRPr="00F17A9C">
      <w:t>1</w:t>
    </w:r>
    <w:r w:rsidRPr="00F17A9C">
      <w:fldChar w:fldCharType="end"/>
    </w:r>
    <w:r w:rsidRPr="00F17A9C">
      <w:t xml:space="preserve"> (</w:t>
    </w:r>
    <w:r w:rsidRPr="00F17A9C">
      <w:fldChar w:fldCharType="begin" w:fldLock="1"/>
    </w:r>
    <w:r w:rsidRPr="00F17A9C">
      <w:instrText xml:space="preserve"> NUMPAGES </w:instrText>
    </w:r>
    <w:r w:rsidRPr="00F17A9C">
      <w:fldChar w:fldCharType="separate"/>
    </w:r>
    <w:r w:rsidR="00EF384E" w:rsidRPr="00F17A9C">
      <w:t>4</w:t>
    </w:r>
    <w:r w:rsidRPr="00F17A9C">
      <w:fldChar w:fldCharType="end"/>
    </w:r>
    <w:r w:rsidRPr="00F17A9C">
      <w:t>)</w:t>
    </w:r>
  </w:p>
  <w:p w:rsidR="009D040C" w:rsidRPr="00F17A9C" w:rsidRDefault="009D04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0063" w:rsidRPr="00F17A9C" w:rsidRDefault="00E10063">
      <w:r w:rsidRPr="00F17A9C">
        <w:separator/>
      </w:r>
    </w:p>
  </w:footnote>
  <w:footnote w:type="continuationSeparator" w:id="0">
    <w:p w:rsidR="00E10063" w:rsidRPr="00F17A9C" w:rsidRDefault="00E10063">
      <w:r w:rsidRPr="00F17A9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040C" w:rsidRPr="00F17A9C" w:rsidRDefault="009D040C">
    <w:pPr>
      <w:pStyle w:val="Sidhuvud"/>
      <w:tabs>
        <w:tab w:val="clear" w:pos="4536"/>
      </w:tabs>
    </w:pPr>
    <w:r w:rsidRPr="00F17A9C">
      <w:fldChar w:fldCharType="begin" w:fldLock="1"/>
    </w:r>
    <w:r w:rsidRPr="00F17A9C">
      <w:instrText xml:space="preserve"> DOCPROPERTY "DocumentDate" </w:instrText>
    </w:r>
    <w:r w:rsidRPr="00F17A9C">
      <w:fldChar w:fldCharType="separate"/>
    </w:r>
    <w:r w:rsidR="00EF384E" w:rsidRPr="00F17A9C">
      <w:t>Tisdagen den 11 mars 2008</w:t>
    </w:r>
    <w:r w:rsidRPr="00F17A9C">
      <w:fldChar w:fldCharType="end"/>
    </w:r>
    <w:r w:rsidRPr="00F17A9C">
      <w:tab/>
    </w:r>
  </w:p>
  <w:p w:rsidR="009D040C" w:rsidRPr="00F17A9C" w:rsidRDefault="009D040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17A9C">
      <w:rPr>
        <w:sz w:val="12"/>
      </w:rPr>
      <w:tab/>
    </w:r>
  </w:p>
  <w:p w:rsidR="009D040C" w:rsidRPr="00F17A9C" w:rsidRDefault="009D040C"/>
  <w:p w:rsidR="009D040C" w:rsidRPr="00F17A9C" w:rsidRDefault="009D040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040C" w:rsidRPr="00F17A9C" w:rsidRDefault="00F17A9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17A9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D040C" w:rsidRPr="00F17A9C" w:rsidRDefault="009D040C">
    <w:pPr>
      <w:pStyle w:val="Dokumentrubrik"/>
      <w:spacing w:after="360"/>
    </w:pPr>
    <w:r w:rsidRPr="00F17A9C">
      <w:t>Föredragningslista</w:t>
    </w:r>
  </w:p>
  <w:p w:rsidR="009D040C" w:rsidRPr="00F17A9C" w:rsidRDefault="009D04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AC77768"/>
    <w:multiLevelType w:val="multilevel"/>
    <w:tmpl w:val="2D68350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00750B"/>
    <w:multiLevelType w:val="hybridMultilevel"/>
    <w:tmpl w:val="E1E46868"/>
    <w:lvl w:ilvl="0" w:tplc="041D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4D340E78"/>
    <w:multiLevelType w:val="hybridMultilevel"/>
    <w:tmpl w:val="025CF87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A1785E"/>
    <w:multiLevelType w:val="hybridMultilevel"/>
    <w:tmpl w:val="D7CE8042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DF0132"/>
    <w:multiLevelType w:val="multilevel"/>
    <w:tmpl w:val="AAEA7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C1173D"/>
    <w:multiLevelType w:val="multilevel"/>
    <w:tmpl w:val="2D68350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5F4CC6"/>
    <w:multiLevelType w:val="hybridMultilevel"/>
    <w:tmpl w:val="DE1A4D30"/>
    <w:lvl w:ilvl="0" w:tplc="DA045F48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3B60CA"/>
    <w:multiLevelType w:val="multilevel"/>
    <w:tmpl w:val="0AFA69B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FB541E"/>
    <w:multiLevelType w:val="multilevel"/>
    <w:tmpl w:val="0B90FA0E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6226E9"/>
    <w:multiLevelType w:val="multilevel"/>
    <w:tmpl w:val="FE5A8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65970029">
    <w:abstractNumId w:val="14"/>
  </w:num>
  <w:num w:numId="2" w16cid:durableId="1579291068">
    <w:abstractNumId w:val="4"/>
  </w:num>
  <w:num w:numId="3" w16cid:durableId="302933833">
    <w:abstractNumId w:val="13"/>
  </w:num>
  <w:num w:numId="4" w16cid:durableId="528563442">
    <w:abstractNumId w:val="3"/>
  </w:num>
  <w:num w:numId="5" w16cid:durableId="1175533626">
    <w:abstractNumId w:val="0"/>
  </w:num>
  <w:num w:numId="6" w16cid:durableId="1302660524">
    <w:abstractNumId w:val="6"/>
  </w:num>
  <w:num w:numId="7" w16cid:durableId="1187326722">
    <w:abstractNumId w:val="6"/>
  </w:num>
  <w:num w:numId="8" w16cid:durableId="872888421">
    <w:abstractNumId w:val="6"/>
  </w:num>
  <w:num w:numId="9" w16cid:durableId="955209134">
    <w:abstractNumId w:val="8"/>
  </w:num>
  <w:num w:numId="10" w16cid:durableId="1105462369">
    <w:abstractNumId w:val="1"/>
  </w:num>
  <w:num w:numId="11" w16cid:durableId="555775259">
    <w:abstractNumId w:val="2"/>
  </w:num>
  <w:num w:numId="12" w16cid:durableId="1394086023">
    <w:abstractNumId w:val="5"/>
  </w:num>
  <w:num w:numId="13" w16cid:durableId="1365210420">
    <w:abstractNumId w:val="7"/>
  </w:num>
  <w:num w:numId="14" w16cid:durableId="543174302">
    <w:abstractNumId w:val="9"/>
  </w:num>
  <w:num w:numId="15" w16cid:durableId="410540231">
    <w:abstractNumId w:val="12"/>
  </w:num>
  <w:num w:numId="16" w16cid:durableId="149445554">
    <w:abstractNumId w:val="6"/>
  </w:num>
  <w:num w:numId="17" w16cid:durableId="343632221">
    <w:abstractNumId w:val="11"/>
  </w:num>
  <w:num w:numId="18" w16cid:durableId="1482651844">
    <w:abstractNumId w:val="10"/>
  </w:num>
  <w:num w:numId="19" w16cid:durableId="9372973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C34D5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4EE7"/>
    <w:rsid w:val="00067D5D"/>
    <w:rsid w:val="00074E52"/>
    <w:rsid w:val="00075958"/>
    <w:rsid w:val="00092904"/>
    <w:rsid w:val="00096F15"/>
    <w:rsid w:val="000A51FF"/>
    <w:rsid w:val="000C6C04"/>
    <w:rsid w:val="000E30A0"/>
    <w:rsid w:val="00103C04"/>
    <w:rsid w:val="0010790A"/>
    <w:rsid w:val="0012112E"/>
    <w:rsid w:val="00121203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05F3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34D5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5884"/>
    <w:rsid w:val="00426681"/>
    <w:rsid w:val="0045348A"/>
    <w:rsid w:val="004603CE"/>
    <w:rsid w:val="00473655"/>
    <w:rsid w:val="004768C1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61AAA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5F6A36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382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160"/>
    <w:rsid w:val="00916262"/>
    <w:rsid w:val="00927B6F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874B1"/>
    <w:rsid w:val="0099091B"/>
    <w:rsid w:val="00993003"/>
    <w:rsid w:val="009936B7"/>
    <w:rsid w:val="009A4BE1"/>
    <w:rsid w:val="009B58A6"/>
    <w:rsid w:val="009D040C"/>
    <w:rsid w:val="009E024F"/>
    <w:rsid w:val="009E29D2"/>
    <w:rsid w:val="009E2A19"/>
    <w:rsid w:val="009F16CD"/>
    <w:rsid w:val="00A047C8"/>
    <w:rsid w:val="00A05229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527BF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4005"/>
    <w:rsid w:val="00AF62E9"/>
    <w:rsid w:val="00B01905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B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67716"/>
    <w:rsid w:val="00D7044D"/>
    <w:rsid w:val="00D76DAF"/>
    <w:rsid w:val="00D77FF8"/>
    <w:rsid w:val="00D80B4A"/>
    <w:rsid w:val="00D82BA7"/>
    <w:rsid w:val="00D852CE"/>
    <w:rsid w:val="00D85762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0063"/>
    <w:rsid w:val="00E17E2F"/>
    <w:rsid w:val="00E20333"/>
    <w:rsid w:val="00E24210"/>
    <w:rsid w:val="00E248C0"/>
    <w:rsid w:val="00E2788D"/>
    <w:rsid w:val="00E27C8E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E0105"/>
    <w:rsid w:val="00EF1642"/>
    <w:rsid w:val="00EF384E"/>
    <w:rsid w:val="00EF5FE1"/>
    <w:rsid w:val="00F01227"/>
    <w:rsid w:val="00F01512"/>
    <w:rsid w:val="00F01896"/>
    <w:rsid w:val="00F061D3"/>
    <w:rsid w:val="00F17A9C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B6445-DDD1-4D8B-A863-9005287E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Normalwebb">
    <w:name w:val="Normal (Web)"/>
    <w:basedOn w:val="Normal"/>
    <w:rsid w:val="00A05229"/>
    <w:pPr>
      <w:widowControl/>
      <w:tabs>
        <w:tab w:val="clear" w:pos="6804"/>
      </w:tabs>
      <w:spacing w:before="100" w:beforeAutospacing="1" w:after="100" w:afterAutospacing="1" w:line="240" w:lineRule="auto"/>
    </w:pPr>
    <w:rPr>
      <w:szCs w:val="24"/>
    </w:rPr>
  </w:style>
  <w:style w:type="character" w:styleId="Betoning">
    <w:name w:val="Emphasis"/>
    <w:basedOn w:val="Standardstycketeckensnitt"/>
    <w:qFormat/>
    <w:rsid w:val="00A05229"/>
    <w:rPr>
      <w:i/>
      <w:iCs/>
    </w:rPr>
  </w:style>
  <w:style w:type="paragraph" w:styleId="Ballongtext">
    <w:name w:val="Balloon Text"/>
    <w:basedOn w:val="Normal"/>
    <w:semiHidden/>
    <w:rsid w:val="007D38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4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3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41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2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645</Words>
  <Characters>4238</Characters>
  <Application>Microsoft Office Word</Application>
  <DocSecurity>4</DocSecurity>
  <Lines>353</Lines>
  <Paragraphs>195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2007/08:76</vt:lpstr>
      <vt:lpstr>Tisdagen den 11 mars 2008</vt:lpstr>
    </vt:vector>
  </TitlesOfParts>
  <Company>Riksdagen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2008-03-10T16:57:00Z</cp:lastPrinted>
  <dcterms:created xsi:type="dcterms:W3CDTF">2025-12-17T12:36:00Z</dcterms:created>
  <dcterms:modified xsi:type="dcterms:W3CDTF">2025-12-17T12:36:00Z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11 mars 2008</vt:lpwstr>
  </property>
  <property fmtid="{D5CDD505-2E9C-101B-9397-08002B2CF9AE}" pid="3" name="DocumentNumber">
    <vt:lpwstr>76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2008-03-11</vt:lpwstr>
  </property>
</Properties>
</file>