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1BF" w:rsidRPr="00AA134A" w:rsidRDefault="009801BF" w:rsidP="003E45E9">
      <w:pPr>
        <w:pStyle w:val="Hemstlrubrik"/>
      </w:pPr>
      <w:r w:rsidRPr="00AA134A">
        <w:t>Förslag till riksdagsbeslut</w:t>
      </w:r>
    </w:p>
    <w:p w:rsidR="009801BF" w:rsidRPr="00AA134A" w:rsidRDefault="009801BF" w:rsidP="003E45E9">
      <w:pPr>
        <w:pStyle w:val="Hemstlatt"/>
      </w:pPr>
      <w:r w:rsidRPr="00AA134A">
        <w:t>Riksdagen tillkännager för regeringen som sin mening vad i motionen anför</w:t>
      </w:r>
      <w:r w:rsidR="00F86088" w:rsidRPr="00AA134A">
        <w:t xml:space="preserve">s om att staten bör ta </w:t>
      </w:r>
      <w:r w:rsidRPr="00AA134A">
        <w:t>a</w:t>
      </w:r>
      <w:r w:rsidR="00F86088" w:rsidRPr="00AA134A">
        <w:t>nsvar för att verksamheten inom s</w:t>
      </w:r>
      <w:r w:rsidRPr="00AA134A">
        <w:t>ärvux blir tillgänglig i hela landet för dem som behöver denna form av utbildning.</w:t>
      </w:r>
    </w:p>
    <w:p w:rsidR="009801BF" w:rsidRPr="00AA134A" w:rsidRDefault="009801BF" w:rsidP="009801BF">
      <w:pPr>
        <w:pStyle w:val="Rubrik1"/>
      </w:pPr>
      <w:r w:rsidRPr="00AA134A">
        <w:t>En rättighet till utbildning för alla!</w:t>
      </w:r>
    </w:p>
    <w:p w:rsidR="009801BF" w:rsidRPr="00AA134A" w:rsidRDefault="009801BF" w:rsidP="009801BF">
      <w:r w:rsidRPr="00AA134A">
        <w:t>Möjlighet till utbildning måste gälla för alla i vårt samhälle. Det är många</w:t>
      </w:r>
      <w:r w:rsidR="003E45E9" w:rsidRPr="00AA134A">
        <w:t xml:space="preserve"> som</w:t>
      </w:r>
      <w:r w:rsidRPr="00AA134A">
        <w:t xml:space="preserve"> genom årens lopp inte kunnat eller haft möjlighet </w:t>
      </w:r>
      <w:r w:rsidR="003E45E9" w:rsidRPr="00AA134A">
        <w:t xml:space="preserve">att </w:t>
      </w:r>
      <w:r w:rsidRPr="00AA134A">
        <w:t>i grundskolan i</w:t>
      </w:r>
      <w:r w:rsidRPr="00AA134A">
        <w:t>n</w:t>
      </w:r>
      <w:r w:rsidRPr="00AA134A">
        <w:t>hämta den kunskap de behöver för sitt fortsatta vuxenliv. För många personer har</w:t>
      </w:r>
      <w:r w:rsidR="003E45E9" w:rsidRPr="00AA134A">
        <w:t xml:space="preserve"> k</w:t>
      </w:r>
      <w:r w:rsidRPr="00AA134A">
        <w:t xml:space="preserve">omvux gett dem en andra chans att inhämta den kunskap som de behövt för att gå vidare i livet. </w:t>
      </w:r>
    </w:p>
    <w:p w:rsidR="009801BF" w:rsidRPr="00AA134A" w:rsidRDefault="009801BF" w:rsidP="003E45E9">
      <w:pPr>
        <w:pStyle w:val="Normaltindrag"/>
      </w:pPr>
      <w:r w:rsidRPr="00AA134A">
        <w:t>För många utv</w:t>
      </w:r>
      <w:r w:rsidR="003E45E9" w:rsidRPr="00AA134A">
        <w:t>ecklingsstörda i vårt land har s</w:t>
      </w:r>
      <w:r w:rsidRPr="00AA134A">
        <w:t>ärvux varit denna motsvari</w:t>
      </w:r>
      <w:r w:rsidRPr="00AA134A">
        <w:t>g</w:t>
      </w:r>
      <w:r w:rsidRPr="00AA134A">
        <w:t>het. Men långt ifrån alla kommuner kan erbjuda denna möjlighet, just att få gå vidare</w:t>
      </w:r>
      <w:r w:rsidR="003E45E9" w:rsidRPr="00AA134A">
        <w:t xml:space="preserve"> i livet genom studier hos s</w:t>
      </w:r>
      <w:r w:rsidRPr="00AA134A">
        <w:t>ärvux. Vid en träff med handikapprörelsen berättades om elever som endast fick möjlighet till fyra timmars studier per vecka. Dessutom var upplevelsen att det var svårt att söka till denna utbil</w:t>
      </w:r>
      <w:r w:rsidRPr="00AA134A">
        <w:t>d</w:t>
      </w:r>
      <w:r w:rsidRPr="00AA134A">
        <w:t xml:space="preserve">ning, att hitta de blanketter som krävdes för denna ansökan till utbildningen. Dessa påtalade problem måste lösas. </w:t>
      </w:r>
    </w:p>
    <w:p w:rsidR="00E84F25" w:rsidRPr="00AA134A" w:rsidRDefault="009801BF" w:rsidP="003E45E9">
      <w:pPr>
        <w:pStyle w:val="Normaltindrag"/>
      </w:pPr>
      <w:r w:rsidRPr="00AA134A">
        <w:t>Det är viktigt att alla får möjlighet till utbildning. En utvecklingsstörning får inte vara hinder för att skaffa sig utbildning. Därför förslår vi att staten tar ett överg</w:t>
      </w:r>
      <w:r w:rsidR="003E45E9" w:rsidRPr="00AA134A">
        <w:t>ripande ansvar för att s</w:t>
      </w:r>
      <w:r w:rsidRPr="00AA134A">
        <w:t>ärvux blir tillgänglig i hela landet för dem som behöver denna form av 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E45E9" w:rsidRPr="00AA13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45E9" w:rsidRPr="00AA134A" w:rsidRDefault="003E45E9" w:rsidP="003E45E9">
            <w:pPr>
              <w:pStyle w:val="UnderskriftDatum"/>
              <w:spacing w:before="240"/>
            </w:pPr>
            <w:r w:rsidRPr="00AA134A">
              <w:t>Stockholm den 30 september 2005</w:t>
            </w:r>
          </w:p>
        </w:tc>
        <w:tc>
          <w:tcPr>
            <w:tcW w:w="3047" w:type="dxa"/>
          </w:tcPr>
          <w:p w:rsidR="003E45E9" w:rsidRPr="00AA134A" w:rsidRDefault="003E45E9" w:rsidP="003E45E9">
            <w:pPr>
              <w:pStyle w:val="Underskrifter"/>
              <w:spacing w:before="240"/>
            </w:pPr>
          </w:p>
        </w:tc>
      </w:tr>
      <w:tr w:rsidR="003E45E9" w:rsidRPr="00AA13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45E9" w:rsidRPr="00AA134A" w:rsidRDefault="003E45E9" w:rsidP="003E45E9">
            <w:pPr>
              <w:pStyle w:val="Underskrifter"/>
            </w:pPr>
            <w:r w:rsidRPr="00AA134A">
              <w:t>Birgitta Carlsson (c)</w:t>
            </w:r>
          </w:p>
        </w:tc>
        <w:tc>
          <w:tcPr>
            <w:tcW w:w="3047" w:type="dxa"/>
          </w:tcPr>
          <w:p w:rsidR="003E45E9" w:rsidRPr="00AA134A" w:rsidRDefault="003E45E9" w:rsidP="003E45E9">
            <w:pPr>
              <w:pStyle w:val="Underskrifter"/>
            </w:pPr>
            <w:r w:rsidRPr="00AA134A">
              <w:t>Lars-Ivar Ericson (c)</w:t>
            </w:r>
          </w:p>
        </w:tc>
      </w:tr>
    </w:tbl>
    <w:p w:rsidR="009801BF" w:rsidRPr="00AA134A" w:rsidRDefault="009801BF" w:rsidP="003E45E9">
      <w:pPr>
        <w:pStyle w:val="Normaltindrag"/>
      </w:pPr>
    </w:p>
    <w:sectPr w:rsidR="009801BF" w:rsidRPr="00AA134A" w:rsidSect="003E4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B2A" w:rsidRPr="00AA134A" w:rsidRDefault="004A4B2A">
      <w:r w:rsidRPr="00AA134A">
        <w:separator/>
      </w:r>
    </w:p>
  </w:endnote>
  <w:endnote w:type="continuationSeparator" w:id="0">
    <w:p w:rsidR="004A4B2A" w:rsidRPr="00AA134A" w:rsidRDefault="004A4B2A">
      <w:r w:rsidRPr="00AA13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E9" w:rsidRPr="00AA134A" w:rsidRDefault="00AA134A" w:rsidP="003E45E9">
    <w:pPr>
      <w:pStyle w:val="Sidfot"/>
    </w:pPr>
    <w:r w:rsidRPr="00AA13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60966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E9" w:rsidRDefault="003E45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9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45E9" w:rsidRDefault="003E45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9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E9" w:rsidRPr="00AA134A" w:rsidRDefault="00AA134A" w:rsidP="003E45E9">
    <w:pPr>
      <w:pStyle w:val="Sidfot"/>
    </w:pPr>
    <w:r w:rsidRPr="00AA13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5346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E9" w:rsidRDefault="003E4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9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5E9" w:rsidRDefault="003E4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9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E9" w:rsidRPr="00AA134A" w:rsidRDefault="00AA134A" w:rsidP="003E45E9">
    <w:pPr>
      <w:pStyle w:val="Sidfot"/>
    </w:pPr>
    <w:r w:rsidRPr="00AA13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04690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E9" w:rsidRDefault="003E4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49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5E9" w:rsidRDefault="003E4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49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B2A" w:rsidRPr="00AA134A" w:rsidRDefault="004A4B2A">
      <w:r w:rsidRPr="00AA134A">
        <w:separator/>
      </w:r>
    </w:p>
  </w:footnote>
  <w:footnote w:type="continuationSeparator" w:id="0">
    <w:p w:rsidR="004A4B2A" w:rsidRPr="00AA134A" w:rsidRDefault="004A4B2A">
      <w:r w:rsidRPr="00AA13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E9" w:rsidRPr="00AA134A" w:rsidRDefault="00AA134A" w:rsidP="003E45E9">
    <w:pPr>
      <w:pStyle w:val="Sidhuvud"/>
    </w:pPr>
    <w:r w:rsidRPr="00AA13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9115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E9" w:rsidRDefault="003E45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492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4929">
                            <w:t>Ub322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45E9" w:rsidRDefault="003E45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492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4929">
                      <w:t>Ub322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E9" w:rsidRPr="00AA134A" w:rsidRDefault="00AA134A" w:rsidP="003E45E9">
    <w:pPr>
      <w:pStyle w:val="Sidhuvud"/>
    </w:pPr>
    <w:r w:rsidRPr="00AA13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34471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5E9" w:rsidRDefault="003E45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492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4929">
                            <w:t>Ub322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45E9" w:rsidRDefault="003E45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492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4929">
                      <w:t>Ub322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5E9" w:rsidRPr="00AA134A" w:rsidRDefault="003E45E9">
    <w:pPr>
      <w:pStyle w:val="FSHNormal"/>
      <w:tabs>
        <w:tab w:val="right" w:pos="5840"/>
      </w:tabs>
    </w:pPr>
    <w:r w:rsidRPr="00AA134A">
      <w:br/>
    </w:r>
    <w:r w:rsidRPr="00AA134A">
      <w:fldChar w:fldCharType="begin" w:fldLock="1"/>
    </w:r>
    <w:r w:rsidRPr="00AA134A">
      <w:instrText xml:space="preserve"> DOCPROPERTY</w:instrText>
    </w:r>
    <w:r w:rsidRPr="00AA134A">
      <w:rPr>
        <w:sz w:val="18"/>
      </w:rPr>
      <w:instrText xml:space="preserve"> "YearUser" *\charformat </w:instrText>
    </w:r>
    <w:r w:rsidRPr="00AA134A">
      <w:fldChar w:fldCharType="separate"/>
    </w:r>
    <w:r w:rsidR="00814929" w:rsidRPr="00AA134A">
      <w:t>2005/06</w:t>
    </w:r>
    <w:r w:rsidRPr="00AA134A">
      <w:fldChar w:fldCharType="end"/>
    </w:r>
    <w:r w:rsidRPr="00AA134A">
      <w:t xml:space="preserve"> </w:t>
    </w:r>
    <w:r w:rsidRPr="00AA134A">
      <w:tab/>
      <w:t xml:space="preserve">mnr: </w:t>
    </w:r>
    <w:r w:rsidRPr="00AA134A">
      <w:fldChar w:fldCharType="begin" w:fldLock="1"/>
    </w:r>
    <w:r w:rsidRPr="00AA134A">
      <w:instrText xml:space="preserve"> DOCPROPERTY</w:instrText>
    </w:r>
    <w:r w:rsidRPr="00AA134A">
      <w:rPr>
        <w:sz w:val="18"/>
      </w:rPr>
      <w:instrText xml:space="preserve"> "Motionsnummer" *\charformat </w:instrText>
    </w:r>
    <w:r w:rsidRPr="00AA134A">
      <w:fldChar w:fldCharType="separate"/>
    </w:r>
    <w:r w:rsidR="00814929" w:rsidRPr="00AA134A">
      <w:t>Ub322</w:t>
    </w:r>
    <w:r w:rsidRPr="00AA134A">
      <w:fldChar w:fldCharType="end"/>
    </w:r>
    <w:r w:rsidRPr="00AA134A">
      <w:br/>
    </w:r>
    <w:r w:rsidRPr="00AA134A">
      <w:fldChar w:fldCharType="begin" w:fldLock="1"/>
    </w:r>
    <w:r w:rsidRPr="00AA134A">
      <w:instrText xml:space="preserve"> DOCPROPERTY</w:instrText>
    </w:r>
    <w:r w:rsidRPr="00AA134A">
      <w:rPr>
        <w:sz w:val="18"/>
      </w:rPr>
      <w:instrText xml:space="preserve"> "Samling" *\charformat </w:instrText>
    </w:r>
    <w:r w:rsidRPr="00AA134A">
      <w:fldChar w:fldCharType="end"/>
    </w:r>
    <w:r w:rsidRPr="00AA134A">
      <w:tab/>
      <w:t xml:space="preserve">pnr: </w:t>
    </w:r>
    <w:r w:rsidRPr="00AA134A">
      <w:fldChar w:fldCharType="begin" w:fldLock="1"/>
    </w:r>
    <w:r w:rsidRPr="00AA134A">
      <w:instrText xml:space="preserve"> DOCPROPERTY</w:instrText>
    </w:r>
    <w:r w:rsidRPr="00AA134A">
      <w:rPr>
        <w:sz w:val="18"/>
      </w:rPr>
      <w:instrText xml:space="preserve"> "Partinummer" *\charformat </w:instrText>
    </w:r>
    <w:r w:rsidRPr="00AA134A">
      <w:fldChar w:fldCharType="separate"/>
    </w:r>
    <w:r w:rsidR="00814929" w:rsidRPr="00AA134A">
      <w:t>c603</w:t>
    </w:r>
    <w:r w:rsidRPr="00AA134A">
      <w:fldChar w:fldCharType="end"/>
    </w:r>
  </w:p>
  <w:p w:rsidR="003E45E9" w:rsidRPr="00AA134A" w:rsidRDefault="003E45E9">
    <w:pPr>
      <w:pStyle w:val="FSHRub1"/>
    </w:pPr>
    <w:r w:rsidRPr="00AA134A">
      <w:t>Motion till riksdagen</w:t>
    </w:r>
    <w:r w:rsidRPr="00AA134A">
      <w:br/>
    </w:r>
    <w:r w:rsidRPr="00AA134A">
      <w:fldChar w:fldCharType="begin" w:fldLock="1"/>
    </w:r>
    <w:r w:rsidRPr="00AA134A">
      <w:instrText xml:space="preserve"> DOCPROPERTY "YearUser" *\charformat </w:instrText>
    </w:r>
    <w:r w:rsidRPr="00AA134A">
      <w:fldChar w:fldCharType="separate"/>
    </w:r>
    <w:r w:rsidR="00814929" w:rsidRPr="00AA134A">
      <w:t>2005/06</w:t>
    </w:r>
    <w:r w:rsidRPr="00AA134A">
      <w:fldChar w:fldCharType="end"/>
    </w:r>
    <w:r w:rsidRPr="00AA134A">
      <w:t>:</w:t>
    </w:r>
    <w:r w:rsidRPr="00AA134A">
      <w:fldChar w:fldCharType="begin" w:fldLock="1"/>
    </w:r>
    <w:r w:rsidRPr="00AA134A">
      <w:instrText xml:space="preserve"> DOCPROPERTY "Motionsnummer" *\charformat </w:instrText>
    </w:r>
    <w:r w:rsidRPr="00AA134A">
      <w:fldChar w:fldCharType="separate"/>
    </w:r>
    <w:r w:rsidR="00814929" w:rsidRPr="00AA134A">
      <w:t>Ub322</w:t>
    </w:r>
    <w:r w:rsidRPr="00AA134A">
      <w:fldChar w:fldCharType="end"/>
    </w:r>
  </w:p>
  <w:p w:rsidR="003E45E9" w:rsidRPr="00AA134A" w:rsidRDefault="003E45E9">
    <w:pPr>
      <w:pStyle w:val="FSHNormalS5"/>
    </w:pPr>
    <w:r w:rsidRPr="00AA134A">
      <w:fldChar w:fldCharType="begin" w:fldLock="1"/>
    </w:r>
    <w:r w:rsidRPr="00AA134A">
      <w:instrText xml:space="preserve"> DOCPROPERTY "MotionarText" *\charformat </w:instrText>
    </w:r>
    <w:r w:rsidRPr="00AA134A">
      <w:fldChar w:fldCharType="separate"/>
    </w:r>
    <w:r w:rsidR="00814929" w:rsidRPr="00AA134A">
      <w:t>av Birgitta Carlsson och Lars-Ivar Ericson (c)</w:t>
    </w:r>
    <w:r w:rsidRPr="00AA134A">
      <w:fldChar w:fldCharType="end"/>
    </w:r>
    <w:r w:rsidRPr="00AA134A">
      <w:br/>
    </w:r>
    <w:r w:rsidRPr="00AA134A">
      <w:fldChar w:fldCharType="begin" w:fldLock="1"/>
    </w:r>
    <w:r w:rsidRPr="00AA134A">
      <w:instrText xml:space="preserve"> DOCPROPERTY "SvarFrasKort" *\charformat </w:instrText>
    </w:r>
    <w:r w:rsidRPr="00AA134A">
      <w:fldChar w:fldCharType="end"/>
    </w:r>
  </w:p>
  <w:p w:rsidR="003E45E9" w:rsidRPr="00AA134A" w:rsidRDefault="003E45E9">
    <w:pPr>
      <w:pStyle w:val="FSHTitel"/>
    </w:pPr>
    <w:r w:rsidRPr="00AA134A">
      <w:fldChar w:fldCharType="begin" w:fldLock="1"/>
    </w:r>
    <w:r w:rsidRPr="00AA134A">
      <w:instrText xml:space="preserve"> DOCPROPERTY</w:instrText>
    </w:r>
    <w:r w:rsidRPr="00AA134A">
      <w:rPr>
        <w:sz w:val="18"/>
      </w:rPr>
      <w:instrText xml:space="preserve"> "RubrikSvar" *\charformat </w:instrText>
    </w:r>
    <w:r w:rsidRPr="00AA134A">
      <w:fldChar w:fldCharType="separate"/>
    </w:r>
    <w:r w:rsidR="00814929" w:rsidRPr="00AA134A">
      <w:t>Särvux som en rättighet för handikappade</w:t>
    </w:r>
    <w:r w:rsidRPr="00AA134A">
      <w:fldChar w:fldCharType="end"/>
    </w:r>
  </w:p>
  <w:p w:rsidR="003E45E9" w:rsidRPr="00AA134A" w:rsidRDefault="003E45E9" w:rsidP="003E45E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ED3938"/>
    <w:multiLevelType w:val="hybridMultilevel"/>
    <w:tmpl w:val="A372B8B4"/>
    <w:lvl w:ilvl="0" w:tplc="0448961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317416">
    <w:abstractNumId w:val="14"/>
  </w:num>
  <w:num w:numId="2" w16cid:durableId="224220603">
    <w:abstractNumId w:val="10"/>
  </w:num>
  <w:num w:numId="3" w16cid:durableId="941915936">
    <w:abstractNumId w:val="11"/>
  </w:num>
  <w:num w:numId="4" w16cid:durableId="1069230135">
    <w:abstractNumId w:val="13"/>
  </w:num>
  <w:num w:numId="5" w16cid:durableId="226846951">
    <w:abstractNumId w:val="8"/>
  </w:num>
  <w:num w:numId="6" w16cid:durableId="752119081">
    <w:abstractNumId w:val="3"/>
  </w:num>
  <w:num w:numId="7" w16cid:durableId="466633134">
    <w:abstractNumId w:val="2"/>
  </w:num>
  <w:num w:numId="8" w16cid:durableId="2014261649">
    <w:abstractNumId w:val="1"/>
  </w:num>
  <w:num w:numId="9" w16cid:durableId="1024135122">
    <w:abstractNumId w:val="0"/>
  </w:num>
  <w:num w:numId="10" w16cid:durableId="191890595">
    <w:abstractNumId w:val="9"/>
  </w:num>
  <w:num w:numId="11" w16cid:durableId="364527189">
    <w:abstractNumId w:val="7"/>
  </w:num>
  <w:num w:numId="12" w16cid:durableId="2067293951">
    <w:abstractNumId w:val="6"/>
  </w:num>
  <w:num w:numId="13" w16cid:durableId="135800140">
    <w:abstractNumId w:val="5"/>
  </w:num>
  <w:num w:numId="14" w16cid:durableId="40328963">
    <w:abstractNumId w:val="4"/>
  </w:num>
  <w:num w:numId="15" w16cid:durableId="830170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281D0A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1D0A"/>
    <w:rsid w:val="002D11A8"/>
    <w:rsid w:val="003856FB"/>
    <w:rsid w:val="003E45E9"/>
    <w:rsid w:val="00445271"/>
    <w:rsid w:val="004A0504"/>
    <w:rsid w:val="004A4B2A"/>
    <w:rsid w:val="004E38D9"/>
    <w:rsid w:val="005B145B"/>
    <w:rsid w:val="005B2EA7"/>
    <w:rsid w:val="00740D6D"/>
    <w:rsid w:val="00794149"/>
    <w:rsid w:val="007B67A7"/>
    <w:rsid w:val="007C6092"/>
    <w:rsid w:val="00814929"/>
    <w:rsid w:val="009801BF"/>
    <w:rsid w:val="00A053C6"/>
    <w:rsid w:val="00AA134A"/>
    <w:rsid w:val="00B13BF0"/>
    <w:rsid w:val="00C1285C"/>
    <w:rsid w:val="00C27B7D"/>
    <w:rsid w:val="00CF7A43"/>
    <w:rsid w:val="00D1174F"/>
    <w:rsid w:val="00D14029"/>
    <w:rsid w:val="00D14D01"/>
    <w:rsid w:val="00D44E0F"/>
    <w:rsid w:val="00DC6C70"/>
    <w:rsid w:val="00E22893"/>
    <w:rsid w:val="00E360DE"/>
    <w:rsid w:val="00E75D28"/>
    <w:rsid w:val="00E84F25"/>
    <w:rsid w:val="00F8608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477534-DF91-4276-8374-CFC0CD5E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81D0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E45E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8608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234</Words>
  <Characters>1230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Ub322</vt:lpstr>
    </vt:vector>
  </TitlesOfParts>
  <Company>Riksdagen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Ub322</dc:title>
  <dc:subject>Ub322</dc:subject>
  <dc:creator>Riksdagen</dc:creator>
  <cp:keywords>Riksdagen</cp:keywords>
  <dc:description/>
  <cp:lastModifiedBy>Lars Brink</cp:lastModifiedBy>
  <cp:revision>2</cp:revision>
  <cp:lastPrinted>2005-11-19T08:59:00Z</cp:lastPrinted>
  <dcterms:created xsi:type="dcterms:W3CDTF">2025-12-16T21:58:00Z</dcterms:created>
  <dcterms:modified xsi:type="dcterms:W3CDTF">2025-12-16T21:58:00Z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Särvux som en rättighet för handikappade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Särvux som en rättighet för handikappade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c603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Lars-Ivar Ericson (c)</vt:lpwstr>
  </property>
  <property fmtid="{D5CDD505-2E9C-101B-9397-08002B2CF9AE}" pid="26" name="MotionarLista">
    <vt:lpwstr>Carlsson, Birgitta (c)\Ericson,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20052006000000000099000006030069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20052006000000000099000006030069</vt:lpwstr>
  </property>
  <property fmtid="{D5CDD505-2E9C-101B-9397-08002B2CF9AE}" pid="50" name="nummer">
    <vt:lpwstr>322</vt:lpwstr>
  </property>
  <property fmtid="{D5CDD505-2E9C-101B-9397-08002B2CF9AE}" pid="51" name="utskottsbeteckning">
    <vt:lpwstr>Ub</vt:lpwstr>
  </property>
</Properties>
</file>