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F19773" w14:textId="77777777" w:rsidR="00292DFB" w:rsidRPr="00292DFB" w:rsidRDefault="00292DFB" w:rsidP="00292DFB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292DFB" w:rsidRPr="00292DFB" w14:paraId="3599F64C" w14:textId="77777777" w:rsidTr="00405D5B">
        <w:tc>
          <w:tcPr>
            <w:tcW w:w="9141" w:type="dxa"/>
          </w:tcPr>
          <w:p w14:paraId="6D4BEA3F" w14:textId="77777777" w:rsidR="00292DFB" w:rsidRPr="00292DFB" w:rsidRDefault="00292DFB" w:rsidP="00405D5B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RIKSDAGEN</w:t>
            </w:r>
          </w:p>
          <w:p w14:paraId="14665A11" w14:textId="77777777" w:rsidR="00292DFB" w:rsidRPr="00292DFB" w:rsidRDefault="00292DFB" w:rsidP="00405D5B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TRAFIKUTSKOTTET</w:t>
            </w:r>
          </w:p>
        </w:tc>
      </w:tr>
    </w:tbl>
    <w:p w14:paraId="6E8A9D52" w14:textId="77777777" w:rsidR="00292DFB" w:rsidRPr="00292DFB" w:rsidRDefault="00292DFB" w:rsidP="00292DFB">
      <w:pPr>
        <w:rPr>
          <w:sz w:val="22"/>
          <w:szCs w:val="22"/>
        </w:rPr>
      </w:pPr>
    </w:p>
    <w:p w14:paraId="56C23937" w14:textId="77777777" w:rsidR="00292DFB" w:rsidRPr="00292DFB" w:rsidRDefault="00292DFB" w:rsidP="00292DFB">
      <w:pPr>
        <w:rPr>
          <w:sz w:val="22"/>
          <w:szCs w:val="22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292DFB" w:rsidRPr="00292DFB" w14:paraId="6E4EEB12" w14:textId="77777777" w:rsidTr="00405D5B">
        <w:trPr>
          <w:cantSplit/>
          <w:trHeight w:val="742"/>
        </w:trPr>
        <w:tc>
          <w:tcPr>
            <w:tcW w:w="1985" w:type="dxa"/>
          </w:tcPr>
          <w:p w14:paraId="7419D881" w14:textId="77777777" w:rsidR="00292DFB" w:rsidRPr="00292DFB" w:rsidRDefault="00292DFB" w:rsidP="00405D5B">
            <w:pPr>
              <w:rPr>
                <w:b/>
                <w:sz w:val="22"/>
                <w:szCs w:val="22"/>
              </w:rPr>
            </w:pPr>
            <w:r w:rsidRPr="00292DFB">
              <w:rPr>
                <w:b/>
                <w:sz w:val="22"/>
                <w:szCs w:val="22"/>
              </w:rPr>
              <w:t xml:space="preserve">PROTOKOLL </w:t>
            </w:r>
          </w:p>
        </w:tc>
        <w:tc>
          <w:tcPr>
            <w:tcW w:w="6463" w:type="dxa"/>
          </w:tcPr>
          <w:p w14:paraId="1E93D1CA" w14:textId="55F50DFC" w:rsidR="00292DFB" w:rsidRPr="00292DFB" w:rsidRDefault="00292DFB" w:rsidP="00405D5B">
            <w:pPr>
              <w:rPr>
                <w:b/>
                <w:sz w:val="22"/>
                <w:szCs w:val="22"/>
              </w:rPr>
            </w:pPr>
            <w:r w:rsidRPr="00292DFB">
              <w:rPr>
                <w:b/>
                <w:sz w:val="22"/>
                <w:szCs w:val="22"/>
              </w:rPr>
              <w:t>UTSKOTTSSAMMANTRÄDE 2022/23:5</w:t>
            </w:r>
          </w:p>
          <w:p w14:paraId="27E3EEDA" w14:textId="77777777" w:rsidR="00292DFB" w:rsidRPr="00292DFB" w:rsidRDefault="00292DFB" w:rsidP="00405D5B">
            <w:pPr>
              <w:rPr>
                <w:b/>
                <w:sz w:val="22"/>
                <w:szCs w:val="22"/>
              </w:rPr>
            </w:pPr>
          </w:p>
        </w:tc>
      </w:tr>
      <w:tr w:rsidR="00292DFB" w:rsidRPr="00292DFB" w14:paraId="47C64F75" w14:textId="77777777" w:rsidTr="00405D5B">
        <w:tc>
          <w:tcPr>
            <w:tcW w:w="1985" w:type="dxa"/>
          </w:tcPr>
          <w:p w14:paraId="649D157C" w14:textId="77777777" w:rsidR="00292DFB" w:rsidRPr="00292DFB" w:rsidRDefault="00292DFB" w:rsidP="00405D5B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DATUM</w:t>
            </w:r>
          </w:p>
        </w:tc>
        <w:tc>
          <w:tcPr>
            <w:tcW w:w="6463" w:type="dxa"/>
          </w:tcPr>
          <w:p w14:paraId="794E314D" w14:textId="32CCCFB7" w:rsidR="00292DFB" w:rsidRPr="00292DFB" w:rsidRDefault="00292DFB" w:rsidP="00405D5B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2022-11-17</w:t>
            </w:r>
          </w:p>
        </w:tc>
      </w:tr>
      <w:tr w:rsidR="00292DFB" w:rsidRPr="00292DFB" w14:paraId="0FBDEE6F" w14:textId="77777777" w:rsidTr="00405D5B">
        <w:tc>
          <w:tcPr>
            <w:tcW w:w="1985" w:type="dxa"/>
          </w:tcPr>
          <w:p w14:paraId="1DE31858" w14:textId="77777777" w:rsidR="00292DFB" w:rsidRPr="00292DFB" w:rsidRDefault="00292DFB" w:rsidP="00405D5B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TID</w:t>
            </w:r>
          </w:p>
        </w:tc>
        <w:tc>
          <w:tcPr>
            <w:tcW w:w="6463" w:type="dxa"/>
          </w:tcPr>
          <w:p w14:paraId="2C299D78" w14:textId="6262A410" w:rsidR="00292DFB" w:rsidRPr="00292DFB" w:rsidRDefault="00292DFB" w:rsidP="00405D5B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10.00-11.</w:t>
            </w:r>
            <w:r w:rsidR="003E7E54">
              <w:rPr>
                <w:sz w:val="22"/>
                <w:szCs w:val="22"/>
              </w:rPr>
              <w:t>2</w:t>
            </w:r>
            <w:r w:rsidRPr="00292DFB">
              <w:rPr>
                <w:sz w:val="22"/>
                <w:szCs w:val="22"/>
              </w:rPr>
              <w:t>0</w:t>
            </w:r>
          </w:p>
          <w:p w14:paraId="538AD298" w14:textId="77777777" w:rsidR="00292DFB" w:rsidRPr="00292DFB" w:rsidRDefault="00292DFB" w:rsidP="00405D5B">
            <w:pPr>
              <w:rPr>
                <w:sz w:val="22"/>
                <w:szCs w:val="22"/>
              </w:rPr>
            </w:pPr>
          </w:p>
        </w:tc>
      </w:tr>
      <w:tr w:rsidR="00292DFB" w:rsidRPr="00292DFB" w14:paraId="0A4DA405" w14:textId="77777777" w:rsidTr="00405D5B">
        <w:tc>
          <w:tcPr>
            <w:tcW w:w="1985" w:type="dxa"/>
          </w:tcPr>
          <w:p w14:paraId="0470CA4E" w14:textId="77777777" w:rsidR="00292DFB" w:rsidRPr="00292DFB" w:rsidRDefault="00292DFB" w:rsidP="00405D5B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NÄRVARANDE</w:t>
            </w:r>
          </w:p>
        </w:tc>
        <w:tc>
          <w:tcPr>
            <w:tcW w:w="6463" w:type="dxa"/>
          </w:tcPr>
          <w:p w14:paraId="760DCBBA" w14:textId="77777777" w:rsidR="00292DFB" w:rsidRPr="00292DFB" w:rsidRDefault="00292DFB" w:rsidP="00405D5B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Se bilaga 1</w:t>
            </w:r>
          </w:p>
        </w:tc>
      </w:tr>
    </w:tbl>
    <w:p w14:paraId="5F9A1A9F" w14:textId="77777777" w:rsidR="00292DFB" w:rsidRPr="00292DFB" w:rsidRDefault="00292DFB" w:rsidP="00292DFB">
      <w:pPr>
        <w:rPr>
          <w:sz w:val="22"/>
          <w:szCs w:val="22"/>
        </w:rPr>
      </w:pPr>
    </w:p>
    <w:p w14:paraId="35FC388E" w14:textId="77777777" w:rsidR="00292DFB" w:rsidRPr="00292DFB" w:rsidRDefault="00292DFB" w:rsidP="00292DFB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28125D8E" w14:textId="77777777" w:rsidR="00292DFB" w:rsidRPr="00292DFB" w:rsidRDefault="00292DFB" w:rsidP="00292DFB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p w14:paraId="639BCC60" w14:textId="77777777" w:rsidR="00292DFB" w:rsidRPr="00292DFB" w:rsidRDefault="00292DFB" w:rsidP="00292DFB">
      <w:pPr>
        <w:tabs>
          <w:tab w:val="left" w:pos="1701"/>
        </w:tabs>
        <w:rPr>
          <w:snapToGrid w:val="0"/>
          <w:color w:val="000000"/>
          <w:sz w:val="22"/>
          <w:szCs w:val="22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6"/>
      </w:tblGrid>
      <w:tr w:rsidR="00292DFB" w:rsidRPr="00292DFB" w14:paraId="4F4008E2" w14:textId="77777777" w:rsidTr="00405D5B">
        <w:tc>
          <w:tcPr>
            <w:tcW w:w="567" w:type="dxa"/>
          </w:tcPr>
          <w:p w14:paraId="6AFC7D20" w14:textId="77777777" w:rsidR="00292DFB" w:rsidRPr="00292DFB" w:rsidRDefault="00292DFB" w:rsidP="00405D5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92DFB">
              <w:rPr>
                <w:b/>
                <w:snapToGrid w:val="0"/>
                <w:sz w:val="22"/>
                <w:szCs w:val="22"/>
              </w:rPr>
              <w:t xml:space="preserve">§ 1 </w:t>
            </w:r>
          </w:p>
          <w:p w14:paraId="7359374C" w14:textId="77777777" w:rsidR="00292DFB" w:rsidRPr="00292DFB" w:rsidRDefault="00292DFB" w:rsidP="00405D5B">
            <w:pPr>
              <w:rPr>
                <w:sz w:val="22"/>
                <w:szCs w:val="22"/>
              </w:rPr>
            </w:pPr>
          </w:p>
          <w:p w14:paraId="40AB566C" w14:textId="412C13DA" w:rsidR="00292DFB" w:rsidRPr="00292DFB" w:rsidRDefault="00292DFB" w:rsidP="00AE6FFC">
            <w:pPr>
              <w:spacing w:line="276" w:lineRule="auto"/>
              <w:rPr>
                <w:sz w:val="22"/>
                <w:szCs w:val="22"/>
              </w:rPr>
            </w:pPr>
          </w:p>
          <w:p w14:paraId="5302666A" w14:textId="1E1FD0A5" w:rsidR="00292DFB" w:rsidRPr="00292DFB" w:rsidRDefault="00292DFB" w:rsidP="00405D5B">
            <w:pPr>
              <w:rPr>
                <w:sz w:val="22"/>
                <w:szCs w:val="22"/>
              </w:rPr>
            </w:pPr>
          </w:p>
          <w:p w14:paraId="081F31CC" w14:textId="77777777" w:rsidR="00292DFB" w:rsidRPr="00292DFB" w:rsidRDefault="00292DFB" w:rsidP="00405D5B">
            <w:pPr>
              <w:rPr>
                <w:sz w:val="22"/>
                <w:szCs w:val="22"/>
              </w:rPr>
            </w:pPr>
          </w:p>
          <w:p w14:paraId="2FC61A4E" w14:textId="77777777" w:rsidR="00292DFB" w:rsidRPr="00292DFB" w:rsidRDefault="00292DFB" w:rsidP="00405D5B">
            <w:pPr>
              <w:rPr>
                <w:b/>
                <w:sz w:val="22"/>
                <w:szCs w:val="22"/>
              </w:rPr>
            </w:pPr>
            <w:r w:rsidRPr="00292DFB">
              <w:rPr>
                <w:b/>
                <w:sz w:val="22"/>
                <w:szCs w:val="22"/>
              </w:rPr>
              <w:t>§ 2</w:t>
            </w:r>
          </w:p>
          <w:p w14:paraId="5DEBE8D8" w14:textId="77777777" w:rsidR="00292DFB" w:rsidRPr="00292DFB" w:rsidRDefault="00292DFB" w:rsidP="00405D5B">
            <w:pPr>
              <w:rPr>
                <w:b/>
                <w:sz w:val="22"/>
                <w:szCs w:val="22"/>
              </w:rPr>
            </w:pPr>
          </w:p>
          <w:p w14:paraId="3E507D63" w14:textId="77777777" w:rsidR="00292DFB" w:rsidRPr="00292DFB" w:rsidRDefault="00292DFB" w:rsidP="00405D5B">
            <w:pPr>
              <w:rPr>
                <w:b/>
                <w:sz w:val="22"/>
                <w:szCs w:val="22"/>
              </w:rPr>
            </w:pPr>
          </w:p>
          <w:p w14:paraId="2AFA7C2B" w14:textId="77777777" w:rsidR="00292DFB" w:rsidRPr="00292DFB" w:rsidRDefault="00292DFB" w:rsidP="00405D5B">
            <w:pPr>
              <w:rPr>
                <w:b/>
                <w:sz w:val="22"/>
                <w:szCs w:val="22"/>
              </w:rPr>
            </w:pPr>
          </w:p>
          <w:p w14:paraId="667A3D3C" w14:textId="77777777" w:rsidR="00292DFB" w:rsidRPr="00292DFB" w:rsidRDefault="00292DFB" w:rsidP="00405D5B">
            <w:pPr>
              <w:spacing w:line="276" w:lineRule="auto"/>
              <w:rPr>
                <w:b/>
                <w:sz w:val="22"/>
                <w:szCs w:val="22"/>
              </w:rPr>
            </w:pPr>
            <w:r w:rsidRPr="00292DFB">
              <w:rPr>
                <w:b/>
                <w:sz w:val="22"/>
                <w:szCs w:val="22"/>
              </w:rPr>
              <w:t>§ 3</w:t>
            </w:r>
          </w:p>
          <w:p w14:paraId="7A8C08CD" w14:textId="77777777" w:rsidR="00292DFB" w:rsidRPr="00292DFB" w:rsidRDefault="00292DFB" w:rsidP="00405D5B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693A90CA" w14:textId="77777777" w:rsidR="00292DFB" w:rsidRPr="00292DFB" w:rsidRDefault="00292DFB" w:rsidP="00405D5B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06D17A04" w14:textId="77777777" w:rsidR="00292DFB" w:rsidRPr="00292DFB" w:rsidRDefault="00292DFB" w:rsidP="00292DFB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2D429CC2" w14:textId="2B5207E6" w:rsidR="00292DFB" w:rsidRDefault="00292DFB" w:rsidP="00405D5B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2363C77B" w14:textId="77777777" w:rsidR="00292DFB" w:rsidRPr="00292DFB" w:rsidRDefault="00292DFB" w:rsidP="00405D5B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6F8485E1" w14:textId="77777777" w:rsidR="00292DFB" w:rsidRPr="00292DFB" w:rsidRDefault="00292DFB" w:rsidP="00405D5B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4A110CE9" w14:textId="77777777" w:rsidR="00292DFB" w:rsidRPr="00292DFB" w:rsidRDefault="00292DFB" w:rsidP="00405D5B">
            <w:pPr>
              <w:spacing w:line="276" w:lineRule="auto"/>
              <w:rPr>
                <w:b/>
                <w:sz w:val="22"/>
                <w:szCs w:val="22"/>
              </w:rPr>
            </w:pPr>
            <w:r w:rsidRPr="00292DFB">
              <w:rPr>
                <w:b/>
                <w:sz w:val="22"/>
                <w:szCs w:val="22"/>
              </w:rPr>
              <w:t>§ 4</w:t>
            </w:r>
          </w:p>
          <w:p w14:paraId="0B29305F" w14:textId="77777777" w:rsidR="00292DFB" w:rsidRPr="00292DFB" w:rsidRDefault="00292DFB" w:rsidP="00405D5B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46316B4D" w14:textId="49AD006C" w:rsidR="00292DFB" w:rsidRDefault="00292DFB" w:rsidP="00405D5B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3841399F" w14:textId="77777777" w:rsidR="00450010" w:rsidRPr="00292DFB" w:rsidRDefault="00450010" w:rsidP="00450010">
            <w:pPr>
              <w:spacing w:line="480" w:lineRule="auto"/>
              <w:rPr>
                <w:b/>
                <w:sz w:val="22"/>
                <w:szCs w:val="22"/>
              </w:rPr>
            </w:pPr>
          </w:p>
          <w:p w14:paraId="7A0034EE" w14:textId="77777777" w:rsidR="00292DFB" w:rsidRPr="00292DFB" w:rsidRDefault="00292DFB" w:rsidP="00AE6FFC">
            <w:pPr>
              <w:spacing w:line="720" w:lineRule="auto"/>
              <w:rPr>
                <w:b/>
                <w:sz w:val="22"/>
                <w:szCs w:val="22"/>
              </w:rPr>
            </w:pPr>
          </w:p>
          <w:p w14:paraId="2F99802C" w14:textId="6F4CAD50" w:rsidR="00292DFB" w:rsidRDefault="00292DFB" w:rsidP="00292DFB">
            <w:pPr>
              <w:spacing w:line="276" w:lineRule="auto"/>
              <w:rPr>
                <w:b/>
                <w:sz w:val="22"/>
                <w:szCs w:val="22"/>
              </w:rPr>
            </w:pPr>
            <w:r w:rsidRPr="00292DFB">
              <w:rPr>
                <w:b/>
                <w:sz w:val="22"/>
                <w:szCs w:val="22"/>
              </w:rPr>
              <w:t xml:space="preserve">§ 5 </w:t>
            </w:r>
          </w:p>
          <w:p w14:paraId="7BC2A7D2" w14:textId="75AD18B3" w:rsidR="00292DFB" w:rsidRDefault="00292DFB" w:rsidP="00292DFB">
            <w:pPr>
              <w:rPr>
                <w:b/>
                <w:sz w:val="22"/>
                <w:szCs w:val="22"/>
              </w:rPr>
            </w:pPr>
          </w:p>
          <w:p w14:paraId="0C997D26" w14:textId="4A8C2611" w:rsidR="00292DFB" w:rsidRDefault="00292DFB" w:rsidP="00450010">
            <w:pPr>
              <w:rPr>
                <w:b/>
                <w:sz w:val="22"/>
                <w:szCs w:val="22"/>
              </w:rPr>
            </w:pPr>
          </w:p>
          <w:p w14:paraId="7D9D2A7F" w14:textId="77777777" w:rsidR="00450010" w:rsidRPr="00292DFB" w:rsidRDefault="00450010" w:rsidP="00450010">
            <w:pPr>
              <w:spacing w:line="360" w:lineRule="auto"/>
              <w:rPr>
                <w:b/>
                <w:sz w:val="22"/>
                <w:szCs w:val="22"/>
              </w:rPr>
            </w:pPr>
          </w:p>
          <w:p w14:paraId="2ED6F259" w14:textId="77777777" w:rsidR="00292DFB" w:rsidRPr="00292DFB" w:rsidRDefault="00292DFB" w:rsidP="00405D5B">
            <w:pPr>
              <w:spacing w:line="360" w:lineRule="auto"/>
              <w:rPr>
                <w:b/>
                <w:sz w:val="22"/>
                <w:szCs w:val="22"/>
              </w:rPr>
            </w:pPr>
            <w:r w:rsidRPr="00292DFB">
              <w:rPr>
                <w:b/>
                <w:sz w:val="22"/>
                <w:szCs w:val="22"/>
              </w:rPr>
              <w:t>§ 6</w:t>
            </w:r>
          </w:p>
          <w:p w14:paraId="071C1C6C" w14:textId="77777777" w:rsidR="00292DFB" w:rsidRPr="00292DFB" w:rsidRDefault="00292DFB" w:rsidP="00405D5B">
            <w:pPr>
              <w:spacing w:line="360" w:lineRule="auto"/>
              <w:rPr>
                <w:b/>
                <w:sz w:val="22"/>
                <w:szCs w:val="22"/>
              </w:rPr>
            </w:pPr>
            <w:r w:rsidRPr="00292DFB">
              <w:rPr>
                <w:b/>
                <w:sz w:val="22"/>
                <w:szCs w:val="22"/>
              </w:rPr>
              <w:t xml:space="preserve"> </w:t>
            </w:r>
          </w:p>
          <w:p w14:paraId="7F269DD6" w14:textId="77777777" w:rsidR="00292DFB" w:rsidRPr="00292DFB" w:rsidRDefault="00292DFB" w:rsidP="00405D5B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078216C1" w14:textId="77777777" w:rsidR="00292DFB" w:rsidRPr="00292DFB" w:rsidRDefault="00292DFB" w:rsidP="00405D5B">
            <w:pPr>
              <w:spacing w:line="360" w:lineRule="auto"/>
              <w:rPr>
                <w:b/>
                <w:sz w:val="22"/>
                <w:szCs w:val="22"/>
              </w:rPr>
            </w:pPr>
            <w:r w:rsidRPr="00292DFB">
              <w:rPr>
                <w:b/>
                <w:sz w:val="22"/>
                <w:szCs w:val="22"/>
              </w:rPr>
              <w:t xml:space="preserve">§ 7 </w:t>
            </w:r>
          </w:p>
          <w:p w14:paraId="24AF8EE8" w14:textId="77777777" w:rsidR="00292DFB" w:rsidRPr="00292DFB" w:rsidRDefault="00292DFB" w:rsidP="00405D5B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7E0A14DF" w14:textId="77777777" w:rsidR="00292DFB" w:rsidRPr="00292DFB" w:rsidRDefault="00292DFB" w:rsidP="00405D5B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63CFB0DC" w14:textId="77777777" w:rsidR="00292DFB" w:rsidRPr="00292DFB" w:rsidRDefault="00292DFB" w:rsidP="00405D5B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31C0DFE2" w14:textId="77777777" w:rsidR="00292DFB" w:rsidRPr="00292DFB" w:rsidRDefault="00292DFB" w:rsidP="00405D5B">
            <w:pPr>
              <w:spacing w:line="276" w:lineRule="auto"/>
              <w:rPr>
                <w:b/>
                <w:sz w:val="22"/>
                <w:szCs w:val="22"/>
              </w:rPr>
            </w:pPr>
          </w:p>
          <w:p w14:paraId="4F59B386" w14:textId="77777777" w:rsidR="00292DFB" w:rsidRPr="00292DFB" w:rsidRDefault="00292DFB" w:rsidP="00405D5B">
            <w:pPr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6946" w:type="dxa"/>
          </w:tcPr>
          <w:p w14:paraId="1C2E5F23" w14:textId="122C1B9D" w:rsidR="00292DFB" w:rsidRPr="00292DFB" w:rsidRDefault="00292DFB" w:rsidP="00292DFB">
            <w:pPr>
              <w:widowControl/>
              <w:spacing w:after="200" w:line="280" w:lineRule="exact"/>
              <w:rPr>
                <w:b/>
                <w:sz w:val="22"/>
                <w:szCs w:val="22"/>
              </w:rPr>
            </w:pPr>
            <w:r w:rsidRPr="00292DFB">
              <w:rPr>
                <w:b/>
                <w:sz w:val="22"/>
                <w:szCs w:val="22"/>
              </w:rPr>
              <w:lastRenderedPageBreak/>
              <w:t>Information från Post- och telestyrelsen</w:t>
            </w:r>
            <w:r w:rsidRPr="00292DFB">
              <w:rPr>
                <w:b/>
                <w:sz w:val="22"/>
                <w:szCs w:val="22"/>
              </w:rPr>
              <w:br/>
            </w:r>
            <w:r w:rsidRPr="00292DFB">
              <w:rPr>
                <w:b/>
                <w:sz w:val="22"/>
                <w:szCs w:val="22"/>
              </w:rPr>
              <w:br/>
            </w:r>
            <w:r w:rsidRPr="00292DFB">
              <w:rPr>
                <w:bCs/>
                <w:sz w:val="22"/>
                <w:szCs w:val="22"/>
              </w:rPr>
              <w:t>Generaldirektör Dan Sjöblom och ställföreträdande</w:t>
            </w:r>
            <w:r w:rsidRPr="00292DFB">
              <w:rPr>
                <w:b/>
                <w:sz w:val="22"/>
                <w:szCs w:val="22"/>
              </w:rPr>
              <w:t xml:space="preserve"> </w:t>
            </w:r>
            <w:r w:rsidRPr="00292DFB">
              <w:rPr>
                <w:bCs/>
                <w:sz w:val="22"/>
                <w:szCs w:val="22"/>
              </w:rPr>
              <w:t>generaldirektör Catarina Wretman presenterade PTS verksamhet och svarade på aktuella frågor.</w:t>
            </w:r>
          </w:p>
          <w:p w14:paraId="3F48EE07" w14:textId="37A3A644" w:rsidR="00292DFB" w:rsidRPr="00292DFB" w:rsidRDefault="00292DFB" w:rsidP="00405D5B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292DFB">
              <w:rPr>
                <w:b/>
                <w:sz w:val="22"/>
                <w:szCs w:val="22"/>
              </w:rPr>
              <w:t>Justering av protokoll</w:t>
            </w:r>
          </w:p>
          <w:p w14:paraId="6BE04DEB" w14:textId="72F171CD" w:rsidR="00292DFB" w:rsidRPr="00292DFB" w:rsidRDefault="00292DFB" w:rsidP="00405D5B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  <w:r w:rsidRPr="00292DFB">
              <w:rPr>
                <w:b/>
                <w:sz w:val="22"/>
                <w:szCs w:val="22"/>
              </w:rPr>
              <w:br/>
            </w:r>
            <w:r w:rsidRPr="00292DFB">
              <w:rPr>
                <w:bCs/>
                <w:sz w:val="22"/>
                <w:szCs w:val="22"/>
              </w:rPr>
              <w:t>Utskottet justerade protokoll 2022/23:4.</w:t>
            </w:r>
          </w:p>
          <w:p w14:paraId="171A263C" w14:textId="77777777" w:rsidR="00292DFB" w:rsidRPr="00292DFB" w:rsidRDefault="00292DFB" w:rsidP="00405D5B">
            <w:pPr>
              <w:tabs>
                <w:tab w:val="left" w:pos="1701"/>
              </w:tabs>
              <w:rPr>
                <w:b/>
                <w:bCs/>
                <w:snapToGrid w:val="0"/>
                <w:sz w:val="22"/>
                <w:szCs w:val="22"/>
              </w:rPr>
            </w:pPr>
          </w:p>
          <w:p w14:paraId="3CAF3E1A" w14:textId="13469A35" w:rsidR="00292DFB" w:rsidRDefault="00292DFB" w:rsidP="00292DFB">
            <w:pPr>
              <w:widowControl/>
              <w:spacing w:after="240" w:line="256" w:lineRule="auto"/>
              <w:rPr>
                <w:bCs/>
                <w:sz w:val="22"/>
                <w:szCs w:val="22"/>
              </w:rPr>
            </w:pPr>
            <w:r w:rsidRPr="00292DFB">
              <w:rPr>
                <w:b/>
                <w:sz w:val="22"/>
                <w:szCs w:val="22"/>
              </w:rPr>
              <w:t>Uppföljning av riksdagens tillämpning av subsidiaritetsprincipen (TU1y)</w:t>
            </w:r>
            <w:r w:rsidRPr="00292DFB">
              <w:rPr>
                <w:b/>
                <w:sz w:val="22"/>
                <w:szCs w:val="22"/>
              </w:rPr>
              <w:br/>
            </w:r>
            <w:r w:rsidRPr="00292DFB">
              <w:rPr>
                <w:b/>
                <w:sz w:val="22"/>
                <w:szCs w:val="22"/>
              </w:rPr>
              <w:br/>
            </w:r>
            <w:r>
              <w:rPr>
                <w:bCs/>
                <w:sz w:val="22"/>
                <w:szCs w:val="22"/>
              </w:rPr>
              <w:t>Utskottet fortsatte behandlingen av f</w:t>
            </w:r>
            <w:r w:rsidRPr="00292DFB">
              <w:rPr>
                <w:bCs/>
                <w:sz w:val="22"/>
                <w:szCs w:val="22"/>
              </w:rPr>
              <w:t>råga</w:t>
            </w:r>
            <w:r>
              <w:rPr>
                <w:bCs/>
                <w:sz w:val="22"/>
                <w:szCs w:val="22"/>
              </w:rPr>
              <w:t>n</w:t>
            </w:r>
            <w:r w:rsidRPr="00292DFB">
              <w:rPr>
                <w:bCs/>
                <w:sz w:val="22"/>
                <w:szCs w:val="22"/>
              </w:rPr>
              <w:t xml:space="preserve"> om yttrande till konstitutionsutskottet</w:t>
            </w:r>
            <w:r>
              <w:rPr>
                <w:bCs/>
                <w:sz w:val="22"/>
                <w:szCs w:val="22"/>
              </w:rPr>
              <w:t>.</w:t>
            </w:r>
          </w:p>
          <w:p w14:paraId="6E36FD10" w14:textId="16969EAD" w:rsidR="00292DFB" w:rsidRPr="00292DFB" w:rsidRDefault="00292DFB" w:rsidP="00292DFB">
            <w:pPr>
              <w:widowControl/>
              <w:spacing w:after="240" w:line="256" w:lineRule="auto"/>
              <w:rPr>
                <w:b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Ärendet bordlades</w:t>
            </w:r>
          </w:p>
          <w:p w14:paraId="2170A061" w14:textId="25EA6D10" w:rsidR="00292DFB" w:rsidRDefault="00292DFB" w:rsidP="00292DFB">
            <w:pPr>
              <w:widowControl/>
              <w:spacing w:after="200" w:line="280" w:lineRule="exact"/>
              <w:rPr>
                <w:bCs/>
                <w:sz w:val="22"/>
                <w:szCs w:val="22"/>
              </w:rPr>
            </w:pPr>
            <w:r w:rsidRPr="00292DFB">
              <w:rPr>
                <w:b/>
                <w:sz w:val="22"/>
                <w:szCs w:val="22"/>
              </w:rPr>
              <w:t>Möjlighet för tjänstemän från EU-nämndens kansli att närvara vid information eller överläggning om EU-frågor</w:t>
            </w:r>
            <w:r w:rsidRPr="00292DFB">
              <w:rPr>
                <w:b/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br/>
            </w:r>
            <w:r w:rsidRPr="00292DFB">
              <w:rPr>
                <w:bCs/>
                <w:sz w:val="22"/>
                <w:szCs w:val="22"/>
              </w:rPr>
              <w:t xml:space="preserve">Utskottet beslutade att tjänstemän från EU-nämndens kansli får närvara vid </w:t>
            </w:r>
            <w:r w:rsidR="00A96EA9">
              <w:rPr>
                <w:bCs/>
                <w:sz w:val="22"/>
                <w:szCs w:val="22"/>
              </w:rPr>
              <w:t xml:space="preserve">sammanträdespunkter som rör </w:t>
            </w:r>
            <w:r w:rsidRPr="00292DFB">
              <w:rPr>
                <w:bCs/>
                <w:sz w:val="22"/>
                <w:szCs w:val="22"/>
              </w:rPr>
              <w:t xml:space="preserve">information </w:t>
            </w:r>
            <w:r w:rsidR="00A96EA9">
              <w:rPr>
                <w:bCs/>
                <w:sz w:val="22"/>
                <w:szCs w:val="22"/>
              </w:rPr>
              <w:t>och</w:t>
            </w:r>
            <w:r w:rsidRPr="00292DFB">
              <w:rPr>
                <w:bCs/>
                <w:sz w:val="22"/>
                <w:szCs w:val="22"/>
              </w:rPr>
              <w:t xml:space="preserve"> överläggning om EU-frågor</w:t>
            </w:r>
            <w:r>
              <w:rPr>
                <w:bCs/>
                <w:sz w:val="22"/>
                <w:szCs w:val="22"/>
              </w:rPr>
              <w:t>.</w:t>
            </w:r>
          </w:p>
          <w:p w14:paraId="2D66CBFD" w14:textId="4AB5FC98" w:rsidR="00450010" w:rsidRDefault="00450010" w:rsidP="00450010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122B81">
              <w:rPr>
                <w:sz w:val="22"/>
                <w:szCs w:val="22"/>
              </w:rPr>
              <w:t>Denna paragraf förklarades omedelbart justerad</w:t>
            </w:r>
            <w:r>
              <w:rPr>
                <w:color w:val="000000"/>
                <w:sz w:val="22"/>
                <w:szCs w:val="22"/>
              </w:rPr>
              <w:t>.</w:t>
            </w:r>
          </w:p>
          <w:p w14:paraId="42A832AD" w14:textId="77777777" w:rsidR="00450010" w:rsidRPr="00292DFB" w:rsidRDefault="00450010" w:rsidP="00450010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227F89A0" w14:textId="640FB331" w:rsidR="00292DFB" w:rsidRPr="00292DFB" w:rsidRDefault="00292DFB" w:rsidP="00292DFB">
            <w:pPr>
              <w:widowControl/>
              <w:spacing w:after="200"/>
              <w:rPr>
                <w:b/>
                <w:sz w:val="22"/>
                <w:szCs w:val="22"/>
              </w:rPr>
            </w:pPr>
            <w:r w:rsidRPr="00292DFB">
              <w:rPr>
                <w:b/>
                <w:sz w:val="22"/>
                <w:szCs w:val="22"/>
              </w:rPr>
              <w:t>Nordiska Rådets session 202</w:t>
            </w:r>
            <w:r>
              <w:rPr>
                <w:b/>
                <w:sz w:val="22"/>
                <w:szCs w:val="22"/>
              </w:rPr>
              <w:t>2</w:t>
            </w:r>
            <w:r>
              <w:rPr>
                <w:b/>
                <w:sz w:val="22"/>
                <w:szCs w:val="22"/>
              </w:rPr>
              <w:br/>
            </w:r>
            <w:r>
              <w:rPr>
                <w:b/>
                <w:sz w:val="22"/>
                <w:szCs w:val="22"/>
              </w:rPr>
              <w:br/>
            </w:r>
            <w:r w:rsidR="00450010">
              <w:rPr>
                <w:bCs/>
                <w:sz w:val="22"/>
                <w:szCs w:val="22"/>
              </w:rPr>
              <w:t>Maria Stockhaus (M) och Åsa Karlsson (S)</w:t>
            </w:r>
            <w:r w:rsidR="008E0A6F">
              <w:rPr>
                <w:bCs/>
                <w:sz w:val="22"/>
                <w:szCs w:val="22"/>
              </w:rPr>
              <w:t xml:space="preserve"> </w:t>
            </w:r>
            <w:r w:rsidR="00450010">
              <w:rPr>
                <w:bCs/>
                <w:sz w:val="22"/>
                <w:szCs w:val="22"/>
              </w:rPr>
              <w:t>i</w:t>
            </w:r>
            <w:r w:rsidRPr="00292DFB">
              <w:rPr>
                <w:bCs/>
                <w:sz w:val="22"/>
                <w:szCs w:val="22"/>
              </w:rPr>
              <w:t>nform</w:t>
            </w:r>
            <w:r w:rsidR="008E0A6F">
              <w:rPr>
                <w:bCs/>
                <w:sz w:val="22"/>
                <w:szCs w:val="22"/>
              </w:rPr>
              <w:t>erade</w:t>
            </w:r>
            <w:r w:rsidRPr="00292DFB">
              <w:rPr>
                <w:bCs/>
                <w:sz w:val="22"/>
                <w:szCs w:val="22"/>
              </w:rPr>
              <w:t xml:space="preserve"> om Nordiska Rådets session </w:t>
            </w:r>
            <w:r w:rsidR="000F43BD">
              <w:rPr>
                <w:bCs/>
                <w:sz w:val="22"/>
                <w:szCs w:val="22"/>
              </w:rPr>
              <w:t xml:space="preserve">den 31 oktober – 3 november </w:t>
            </w:r>
            <w:r w:rsidRPr="00292DFB">
              <w:rPr>
                <w:bCs/>
                <w:sz w:val="22"/>
                <w:szCs w:val="22"/>
              </w:rPr>
              <w:t>2022.</w:t>
            </w:r>
          </w:p>
          <w:p w14:paraId="6F2D1659" w14:textId="55AB7086" w:rsidR="00292DFB" w:rsidRPr="00292DFB" w:rsidRDefault="00292DFB" w:rsidP="00405D5B">
            <w:pPr>
              <w:tabs>
                <w:tab w:val="left" w:pos="1701"/>
              </w:tabs>
              <w:spacing w:line="256" w:lineRule="auto"/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</w:pPr>
            <w:r w:rsidRPr="00292DFB"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  <w:t>Inkomna skrivelser</w:t>
            </w:r>
            <w:r>
              <w:rPr>
                <w:rFonts w:eastAsiaTheme="minorHAnsi"/>
                <w:b/>
                <w:color w:val="000000"/>
                <w:sz w:val="22"/>
                <w:szCs w:val="22"/>
                <w:lang w:eastAsia="en-US"/>
              </w:rPr>
              <w:br/>
            </w:r>
          </w:p>
          <w:p w14:paraId="08A4D3D2" w14:textId="77777777" w:rsidR="00292DFB" w:rsidRDefault="00292DFB" w:rsidP="00292DFB">
            <w:pPr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D65632">
              <w:rPr>
                <w:sz w:val="22"/>
                <w:szCs w:val="22"/>
              </w:rPr>
              <w:t>Anmäldes till utskottet inkom</w:t>
            </w:r>
            <w:r>
              <w:rPr>
                <w:sz w:val="22"/>
                <w:szCs w:val="22"/>
              </w:rPr>
              <w:t xml:space="preserve">na </w:t>
            </w:r>
            <w:r w:rsidRPr="00D65632">
              <w:rPr>
                <w:sz w:val="22"/>
                <w:szCs w:val="22"/>
              </w:rPr>
              <w:t>skrivelse</w:t>
            </w:r>
            <w:r>
              <w:rPr>
                <w:sz w:val="22"/>
                <w:szCs w:val="22"/>
              </w:rPr>
              <w:t>r</w:t>
            </w:r>
            <w:r w:rsidRPr="00D65632">
              <w:rPr>
                <w:sz w:val="22"/>
                <w:szCs w:val="22"/>
              </w:rPr>
              <w:t xml:space="preserve"> enligt bilaga 2.</w:t>
            </w:r>
          </w:p>
          <w:p w14:paraId="5A0E12BC" w14:textId="77777777" w:rsidR="00292DFB" w:rsidRPr="00292DFB" w:rsidRDefault="00292DFB" w:rsidP="00405D5B">
            <w:pPr>
              <w:tabs>
                <w:tab w:val="left" w:pos="1701"/>
              </w:tabs>
              <w:spacing w:line="256" w:lineRule="auto"/>
              <w:rPr>
                <w:rFonts w:eastAsiaTheme="minorHAnsi"/>
                <w:bCs/>
                <w:color w:val="000000"/>
                <w:sz w:val="22"/>
                <w:szCs w:val="22"/>
                <w:lang w:eastAsia="en-US"/>
              </w:rPr>
            </w:pPr>
          </w:p>
          <w:p w14:paraId="68F18EC9" w14:textId="77777777" w:rsidR="00292DFB" w:rsidRPr="00292DFB" w:rsidRDefault="00292DFB" w:rsidP="00405D5B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292DFB">
              <w:rPr>
                <w:b/>
                <w:sz w:val="22"/>
                <w:szCs w:val="22"/>
              </w:rPr>
              <w:t>Nästa sammanträde</w:t>
            </w:r>
          </w:p>
          <w:p w14:paraId="15FFA2B8" w14:textId="77777777" w:rsidR="00292DFB" w:rsidRPr="00292DFB" w:rsidRDefault="00292DFB" w:rsidP="00405D5B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0B121D53" w14:textId="53B1D8E9" w:rsidR="00292DFB" w:rsidRPr="00292DFB" w:rsidRDefault="00292DFB" w:rsidP="00405D5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Utskottet beslutade att nästa sammanträde ska äga rum tisdagen den 22 november 2022 kl. 11.00.</w:t>
            </w:r>
          </w:p>
          <w:p w14:paraId="50FBC0A2" w14:textId="77777777" w:rsidR="00292DFB" w:rsidRPr="00292DFB" w:rsidRDefault="00292DFB" w:rsidP="00405D5B">
            <w:pPr>
              <w:widowControl/>
              <w:spacing w:after="200" w:line="280" w:lineRule="exact"/>
              <w:rPr>
                <w:sz w:val="22"/>
                <w:szCs w:val="22"/>
              </w:rPr>
            </w:pPr>
          </w:p>
          <w:p w14:paraId="6519EBA1" w14:textId="77777777" w:rsidR="00292DFB" w:rsidRPr="00292DFB" w:rsidRDefault="00292DFB" w:rsidP="00405D5B">
            <w:pPr>
              <w:widowControl/>
              <w:spacing w:after="200" w:line="280" w:lineRule="exact"/>
              <w:rPr>
                <w:sz w:val="22"/>
                <w:szCs w:val="22"/>
              </w:rPr>
            </w:pPr>
          </w:p>
          <w:p w14:paraId="2E716518" w14:textId="77777777" w:rsidR="00292DFB" w:rsidRPr="00292DFB" w:rsidRDefault="00292DFB" w:rsidP="00405D5B">
            <w:pPr>
              <w:pStyle w:val="Oformateradtext"/>
              <w:rPr>
                <w:rFonts w:ascii="Times New Roman" w:hAnsi="Times New Roman" w:cs="Times New Roman"/>
                <w:b/>
                <w:bCs/>
                <w:snapToGrid w:val="0"/>
                <w:szCs w:val="22"/>
              </w:rPr>
            </w:pPr>
          </w:p>
        </w:tc>
      </w:tr>
      <w:tr w:rsidR="00292DFB" w:rsidRPr="00292DFB" w14:paraId="6AF31D35" w14:textId="77777777" w:rsidTr="00405D5B">
        <w:tc>
          <w:tcPr>
            <w:tcW w:w="567" w:type="dxa"/>
          </w:tcPr>
          <w:p w14:paraId="66A1A4A9" w14:textId="77777777" w:rsidR="00292DFB" w:rsidRPr="00292DFB" w:rsidRDefault="00292DFB" w:rsidP="00405D5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6236CA13" w14:textId="77777777" w:rsidR="00292DFB" w:rsidRPr="00292DFB" w:rsidRDefault="00292DFB" w:rsidP="00405D5B">
            <w:pPr>
              <w:pStyle w:val="Oformateradtext"/>
              <w:rPr>
                <w:b/>
                <w:snapToGrid w:val="0"/>
                <w:szCs w:val="22"/>
              </w:rPr>
            </w:pPr>
          </w:p>
        </w:tc>
      </w:tr>
      <w:tr w:rsidR="00292DFB" w:rsidRPr="00292DFB" w14:paraId="4A6D5A18" w14:textId="77777777" w:rsidTr="00405D5B">
        <w:tc>
          <w:tcPr>
            <w:tcW w:w="567" w:type="dxa"/>
          </w:tcPr>
          <w:p w14:paraId="0BB46016" w14:textId="77777777" w:rsidR="00292DFB" w:rsidRPr="00292DFB" w:rsidRDefault="00292DFB" w:rsidP="00405D5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21D6D9C7" w14:textId="77777777" w:rsidR="00292DFB" w:rsidRPr="00292DFB" w:rsidRDefault="00292DFB" w:rsidP="00405D5B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</w:p>
        </w:tc>
      </w:tr>
      <w:tr w:rsidR="00292DFB" w:rsidRPr="00292DFB" w14:paraId="6CCC0BCF" w14:textId="77777777" w:rsidTr="00405D5B">
        <w:trPr>
          <w:trHeight w:val="851"/>
        </w:trPr>
        <w:tc>
          <w:tcPr>
            <w:tcW w:w="567" w:type="dxa"/>
          </w:tcPr>
          <w:p w14:paraId="60262A67" w14:textId="77777777" w:rsidR="00292DFB" w:rsidRPr="00292DFB" w:rsidRDefault="00292DFB" w:rsidP="00405D5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3358989" w14:textId="77777777" w:rsidR="00292DFB" w:rsidRPr="00292DFB" w:rsidRDefault="00292DFB" w:rsidP="00405D5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7EA17A0" w14:textId="77777777" w:rsidR="00292DFB" w:rsidRPr="00292DFB" w:rsidRDefault="00292DFB" w:rsidP="00405D5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A991A35" w14:textId="77777777" w:rsidR="00292DFB" w:rsidRPr="00292DFB" w:rsidRDefault="00292DFB" w:rsidP="00405D5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E8F4F3A" w14:textId="77777777" w:rsidR="00292DFB" w:rsidRPr="00292DFB" w:rsidRDefault="00292DFB" w:rsidP="00405D5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ADF3419" w14:textId="77777777" w:rsidR="00292DFB" w:rsidRPr="00292DFB" w:rsidRDefault="00292DFB" w:rsidP="00405D5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FDE5641" w14:textId="77777777" w:rsidR="00292DFB" w:rsidRPr="00292DFB" w:rsidRDefault="00292DFB" w:rsidP="00405D5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F9FFE24" w14:textId="77777777" w:rsidR="00292DFB" w:rsidRPr="00292DFB" w:rsidRDefault="00292DFB" w:rsidP="00405D5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7E56EBE" w14:textId="77777777" w:rsidR="00292DFB" w:rsidRPr="00292DFB" w:rsidRDefault="00292DFB" w:rsidP="00405D5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7D62354" w14:textId="77777777" w:rsidR="00292DFB" w:rsidRPr="00292DFB" w:rsidRDefault="00292DFB" w:rsidP="00405D5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D15F8C0" w14:textId="77777777" w:rsidR="00292DFB" w:rsidRPr="00292DFB" w:rsidRDefault="00292DFB" w:rsidP="00405D5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EF4B02D" w14:textId="77777777" w:rsidR="00292DFB" w:rsidRPr="00292DFB" w:rsidRDefault="00292DFB" w:rsidP="00405D5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C175A54" w14:textId="77777777" w:rsidR="00292DFB" w:rsidRPr="00292DFB" w:rsidRDefault="00292DFB" w:rsidP="00405D5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6F13A43" w14:textId="77777777" w:rsidR="00292DFB" w:rsidRPr="00292DFB" w:rsidRDefault="00292DFB" w:rsidP="00405D5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F54C579" w14:textId="77777777" w:rsidR="00292DFB" w:rsidRPr="00292DFB" w:rsidRDefault="00292DFB" w:rsidP="00405D5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228A872" w14:textId="77777777" w:rsidR="00292DFB" w:rsidRPr="00292DFB" w:rsidRDefault="00292DFB" w:rsidP="00405D5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CD2F010" w14:textId="77777777" w:rsidR="00292DFB" w:rsidRPr="00292DFB" w:rsidRDefault="00292DFB" w:rsidP="00405D5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35056B4" w14:textId="77777777" w:rsidR="00292DFB" w:rsidRPr="00292DFB" w:rsidRDefault="00292DFB" w:rsidP="00405D5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C1AF669" w14:textId="77777777" w:rsidR="00292DFB" w:rsidRPr="00292DFB" w:rsidRDefault="00292DFB" w:rsidP="00405D5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16BC469" w14:textId="77777777" w:rsidR="00292DFB" w:rsidRPr="00292DFB" w:rsidRDefault="00292DFB" w:rsidP="00405D5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E5A8E58" w14:textId="77777777" w:rsidR="00292DFB" w:rsidRPr="00292DFB" w:rsidRDefault="00292DFB" w:rsidP="00405D5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313812B" w14:textId="77777777" w:rsidR="00292DFB" w:rsidRPr="00292DFB" w:rsidRDefault="00292DFB" w:rsidP="00405D5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E4EFA44" w14:textId="77777777" w:rsidR="00292DFB" w:rsidRPr="00292DFB" w:rsidRDefault="00292DFB" w:rsidP="00405D5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6E3E844" w14:textId="77777777" w:rsidR="00292DFB" w:rsidRPr="00292DFB" w:rsidRDefault="00292DFB" w:rsidP="00405D5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0526DF7" w14:textId="77777777" w:rsidR="00292DFB" w:rsidRPr="00292DFB" w:rsidRDefault="00292DFB" w:rsidP="00405D5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55180D7" w14:textId="77777777" w:rsidR="00292DFB" w:rsidRPr="00292DFB" w:rsidRDefault="00292DFB" w:rsidP="00405D5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2C85EFF" w14:textId="77777777" w:rsidR="00292DFB" w:rsidRPr="00292DFB" w:rsidRDefault="00292DFB" w:rsidP="00405D5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BF11A86" w14:textId="77777777" w:rsidR="00292DFB" w:rsidRPr="00292DFB" w:rsidRDefault="00292DFB" w:rsidP="00405D5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6B93883A" w14:textId="77777777" w:rsidR="00292DFB" w:rsidRPr="00292DFB" w:rsidRDefault="00292DFB" w:rsidP="00405D5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5DE1B86" w14:textId="77777777" w:rsidR="00292DFB" w:rsidRPr="00292DFB" w:rsidRDefault="00292DFB" w:rsidP="00405D5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92DFB">
              <w:rPr>
                <w:b/>
                <w:snapToGrid w:val="0"/>
                <w:sz w:val="22"/>
                <w:szCs w:val="22"/>
              </w:rPr>
              <w:t xml:space="preserve">    </w:t>
            </w:r>
          </w:p>
          <w:p w14:paraId="04D2A04D" w14:textId="77777777" w:rsidR="00292DFB" w:rsidRPr="00292DFB" w:rsidRDefault="00292DFB" w:rsidP="00405D5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1F5C5B6D" w14:textId="77777777" w:rsidR="00292DFB" w:rsidRPr="00292DFB" w:rsidRDefault="00292DFB" w:rsidP="00405D5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352C39F1" w14:textId="77777777" w:rsidR="00292DFB" w:rsidRPr="00292DFB" w:rsidRDefault="00292DFB" w:rsidP="00405D5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CB7A81E" w14:textId="77777777" w:rsidR="00292DFB" w:rsidRPr="00292DFB" w:rsidRDefault="00292DFB" w:rsidP="00405D5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2CB97160" w14:textId="77777777" w:rsidR="00292DFB" w:rsidRPr="00292DFB" w:rsidRDefault="00292DFB" w:rsidP="00405D5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  <w:r w:rsidRPr="00292DFB">
              <w:rPr>
                <w:b/>
                <w:snapToGrid w:val="0"/>
                <w:sz w:val="22"/>
                <w:szCs w:val="22"/>
              </w:rPr>
              <w:t xml:space="preserve"> </w:t>
            </w:r>
          </w:p>
        </w:tc>
        <w:tc>
          <w:tcPr>
            <w:tcW w:w="6946" w:type="dxa"/>
          </w:tcPr>
          <w:p w14:paraId="4EE2BDDE" w14:textId="77777777" w:rsidR="00292DFB" w:rsidRPr="00292DFB" w:rsidRDefault="00292DFB" w:rsidP="00405D5B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B9ABE32" w14:textId="77777777" w:rsidR="00292DFB" w:rsidRPr="00292DFB" w:rsidRDefault="00292DFB" w:rsidP="00405D5B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2A7F681F" w14:textId="77777777" w:rsidR="00292DFB" w:rsidRPr="00292DFB" w:rsidRDefault="00292DFB" w:rsidP="00405D5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Vid protokollet</w:t>
            </w:r>
          </w:p>
          <w:p w14:paraId="74CA2CB9" w14:textId="77777777" w:rsidR="00292DFB" w:rsidRPr="00292DFB" w:rsidRDefault="00292DFB" w:rsidP="00405D5B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0B22AFA5" w14:textId="77777777" w:rsidR="00292DFB" w:rsidRPr="00292DFB" w:rsidRDefault="00292DFB" w:rsidP="00405D5B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</w:p>
          <w:p w14:paraId="4CB8F8ED" w14:textId="77777777" w:rsidR="00292DFB" w:rsidRPr="00292DFB" w:rsidRDefault="00292DFB" w:rsidP="00405D5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Josefine Tolleman</w:t>
            </w:r>
          </w:p>
          <w:p w14:paraId="6F326779" w14:textId="77777777" w:rsidR="00292DFB" w:rsidRPr="00292DFB" w:rsidRDefault="00292DFB" w:rsidP="00405D5B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7BB882D1" w14:textId="77777777" w:rsidR="00292DFB" w:rsidRPr="00292DFB" w:rsidRDefault="00292DFB" w:rsidP="00405D5B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66977219" w14:textId="77777777" w:rsidR="00292DFB" w:rsidRPr="00292DFB" w:rsidRDefault="00292DFB" w:rsidP="00405D5B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B011341" w14:textId="77777777" w:rsidR="00292DFB" w:rsidRPr="00292DFB" w:rsidRDefault="00292DFB" w:rsidP="00405D5B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534C8D36" w14:textId="77777777" w:rsidR="00292DFB" w:rsidRPr="00292DFB" w:rsidRDefault="00292DFB" w:rsidP="00405D5B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3AD24056" w14:textId="77777777" w:rsidR="00292DFB" w:rsidRPr="00292DFB" w:rsidRDefault="00292DFB" w:rsidP="00405D5B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  <w:p w14:paraId="2EFAF66A" w14:textId="77777777" w:rsidR="00292DFB" w:rsidRPr="00292DFB" w:rsidRDefault="00292DFB" w:rsidP="00405D5B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Ulrika Heie</w:t>
            </w:r>
          </w:p>
        </w:tc>
      </w:tr>
      <w:tr w:rsidR="00292DFB" w:rsidRPr="00292DFB" w14:paraId="01A137F8" w14:textId="77777777" w:rsidTr="00405D5B">
        <w:trPr>
          <w:trHeight w:val="80"/>
        </w:trPr>
        <w:tc>
          <w:tcPr>
            <w:tcW w:w="567" w:type="dxa"/>
          </w:tcPr>
          <w:p w14:paraId="6AEDF317" w14:textId="77777777" w:rsidR="00292DFB" w:rsidRPr="00292DFB" w:rsidRDefault="00292DFB" w:rsidP="00405D5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4593B2F7" w14:textId="77777777" w:rsidR="00292DFB" w:rsidRPr="00292DFB" w:rsidRDefault="00292DFB" w:rsidP="00405D5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  <w:tc>
          <w:tcPr>
            <w:tcW w:w="6946" w:type="dxa"/>
          </w:tcPr>
          <w:p w14:paraId="4E458013" w14:textId="77777777" w:rsidR="00292DFB" w:rsidRPr="00292DFB" w:rsidRDefault="00292DFB" w:rsidP="00405D5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B4F4AA4" w14:textId="77777777" w:rsidR="00292DFB" w:rsidRPr="00292DFB" w:rsidRDefault="00292DFB" w:rsidP="00405D5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BEF6B72" w14:textId="77777777" w:rsidR="00292DFB" w:rsidRPr="00292DFB" w:rsidRDefault="00292DFB" w:rsidP="00405D5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7AF99D2C" w14:textId="77777777" w:rsidR="00292DFB" w:rsidRPr="00292DFB" w:rsidRDefault="00292DFB" w:rsidP="00405D5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50F99FE" w14:textId="77777777" w:rsidR="00292DFB" w:rsidRPr="00292DFB" w:rsidRDefault="00292DFB" w:rsidP="00405D5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52938C99" w14:textId="77777777" w:rsidR="00292DFB" w:rsidRPr="00292DFB" w:rsidRDefault="00292DFB" w:rsidP="00405D5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  <w:p w14:paraId="0185B5EF" w14:textId="77777777" w:rsidR="00292DFB" w:rsidRPr="00292DFB" w:rsidRDefault="00292DFB" w:rsidP="00405D5B">
            <w:pPr>
              <w:tabs>
                <w:tab w:val="left" w:pos="1701"/>
              </w:tabs>
              <w:rPr>
                <w:b/>
                <w:snapToGrid w:val="0"/>
                <w:sz w:val="22"/>
                <w:szCs w:val="22"/>
              </w:rPr>
            </w:pPr>
          </w:p>
        </w:tc>
      </w:tr>
    </w:tbl>
    <w:p w14:paraId="20ECC3AB" w14:textId="77777777" w:rsidR="00292DFB" w:rsidRPr="00292DFB" w:rsidRDefault="00292DFB" w:rsidP="00292DFB">
      <w:pPr>
        <w:rPr>
          <w:sz w:val="22"/>
          <w:szCs w:val="22"/>
        </w:rPr>
      </w:pPr>
    </w:p>
    <w:tbl>
      <w:tblPr>
        <w:tblW w:w="8496" w:type="dxa"/>
        <w:tblInd w:w="2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6"/>
        <w:gridCol w:w="1597"/>
        <w:gridCol w:w="355"/>
        <w:gridCol w:w="356"/>
        <w:gridCol w:w="314"/>
        <w:gridCol w:w="398"/>
        <w:gridCol w:w="356"/>
        <w:gridCol w:w="356"/>
        <w:gridCol w:w="449"/>
        <w:gridCol w:w="263"/>
        <w:gridCol w:w="356"/>
        <w:gridCol w:w="356"/>
        <w:gridCol w:w="359"/>
        <w:gridCol w:w="359"/>
        <w:gridCol w:w="356"/>
        <w:gridCol w:w="430"/>
      </w:tblGrid>
      <w:tr w:rsidR="00292DFB" w:rsidRPr="00292DFB" w14:paraId="6184EB1B" w14:textId="77777777" w:rsidTr="00405D5B">
        <w:trPr>
          <w:cantSplit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61B3A4B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b/>
                <w:sz w:val="22"/>
                <w:szCs w:val="22"/>
              </w:rPr>
            </w:pPr>
            <w:r w:rsidRPr="00292DFB">
              <w:rPr>
                <w:b/>
                <w:sz w:val="22"/>
                <w:szCs w:val="22"/>
              </w:rPr>
              <w:t>TRAFIKUTSKOTTET</w:t>
            </w:r>
          </w:p>
        </w:tc>
        <w:tc>
          <w:tcPr>
            <w:tcW w:w="2847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D981F28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b/>
                <w:sz w:val="22"/>
                <w:szCs w:val="22"/>
              </w:rPr>
            </w:pPr>
            <w:r w:rsidRPr="00292DFB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221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FF023D6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292DFB">
              <w:rPr>
                <w:b/>
                <w:sz w:val="22"/>
                <w:szCs w:val="22"/>
              </w:rPr>
              <w:t>Bilaga 1 till protokoll</w:t>
            </w:r>
            <w:r w:rsidRPr="00292DFB">
              <w:rPr>
                <w:sz w:val="22"/>
                <w:szCs w:val="22"/>
              </w:rPr>
              <w:t xml:space="preserve"> </w:t>
            </w:r>
          </w:p>
          <w:p w14:paraId="1A9BAE93" w14:textId="1836FFA2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292DFB">
              <w:rPr>
                <w:b/>
                <w:sz w:val="22"/>
                <w:szCs w:val="22"/>
              </w:rPr>
              <w:t>2022/23:</w:t>
            </w:r>
            <w:r>
              <w:rPr>
                <w:b/>
                <w:sz w:val="22"/>
                <w:szCs w:val="22"/>
              </w:rPr>
              <w:t>5</w:t>
            </w:r>
          </w:p>
        </w:tc>
      </w:tr>
      <w:tr w:rsidR="00292DFB" w:rsidRPr="00292DFB" w14:paraId="55C24CD7" w14:textId="77777777" w:rsidTr="00405D5B">
        <w:trPr>
          <w:cantSplit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C635E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71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EBCF0F3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§ 1-7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49862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6B60D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2F161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2FC38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71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42ABFD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7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CD2DE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</w:tr>
      <w:tr w:rsidR="00292DFB" w:rsidRPr="00292DFB" w14:paraId="6BADE453" w14:textId="77777777" w:rsidTr="00405D5B">
        <w:trPr>
          <w:trHeight w:val="467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0AA4CE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292DFB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13E5E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25339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F7897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20C40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CD374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1208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5B7B7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5B63A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CCB99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BA897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F73F0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F71D1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BE182C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2122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</w:tr>
      <w:tr w:rsidR="00292DFB" w:rsidRPr="00292DFB" w14:paraId="0C480966" w14:textId="77777777" w:rsidTr="00405D5B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1D2F3B" w14:textId="3C90D31A" w:rsidR="00292DFB" w:rsidRPr="00292DFB" w:rsidRDefault="00292DFB" w:rsidP="00405D5B">
            <w:pPr>
              <w:rPr>
                <w:i/>
                <w:iCs/>
                <w:sz w:val="22"/>
                <w:szCs w:val="22"/>
                <w:lang w:val="en-US"/>
              </w:rPr>
            </w:pPr>
            <w:r w:rsidRPr="00292DFB">
              <w:rPr>
                <w:sz w:val="22"/>
                <w:szCs w:val="22"/>
              </w:rPr>
              <w:t xml:space="preserve">Ulrika Heie (C) </w:t>
            </w:r>
            <w:r w:rsidRPr="00292DFB">
              <w:rPr>
                <w:i/>
                <w:iCs/>
                <w:sz w:val="22"/>
                <w:szCs w:val="22"/>
              </w:rPr>
              <w:t>Ordförande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98D47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292DFB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DA206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DBA16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8CC23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C3501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A3C7C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F21B6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7D1398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564D8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A75E7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A0B0A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65CAB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40DE462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F82C1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92DFB" w:rsidRPr="00292DFB" w14:paraId="4731AE26" w14:textId="77777777" w:rsidTr="00405D5B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3504" w14:textId="77777777" w:rsidR="00292DFB" w:rsidRPr="00292DFB" w:rsidRDefault="00292DFB" w:rsidP="00405D5B">
            <w:pPr>
              <w:rPr>
                <w:i/>
                <w:iCs/>
                <w:sz w:val="22"/>
                <w:szCs w:val="22"/>
                <w:lang w:val="en-US"/>
              </w:rPr>
            </w:pPr>
            <w:r w:rsidRPr="00292DFB">
              <w:rPr>
                <w:sz w:val="22"/>
                <w:szCs w:val="22"/>
                <w:lang w:val="en-US"/>
              </w:rPr>
              <w:t xml:space="preserve">Thomas Morell (SD) </w:t>
            </w:r>
            <w:r w:rsidRPr="00292DFB">
              <w:rPr>
                <w:i/>
                <w:iCs/>
                <w:sz w:val="22"/>
                <w:szCs w:val="22"/>
                <w:lang w:val="en-US"/>
              </w:rPr>
              <w:t xml:space="preserve">vice </w:t>
            </w:r>
            <w:proofErr w:type="spellStart"/>
            <w:r w:rsidRPr="00292DFB">
              <w:rPr>
                <w:i/>
                <w:iCs/>
                <w:sz w:val="22"/>
                <w:szCs w:val="22"/>
                <w:lang w:val="en-US"/>
              </w:rPr>
              <w:t>ordf</w:t>
            </w:r>
            <w:proofErr w:type="spellEnd"/>
            <w:r w:rsidRPr="00292DFB">
              <w:rPr>
                <w:i/>
                <w:iCs/>
                <w:sz w:val="22"/>
                <w:szCs w:val="22"/>
                <w:lang w:val="en-US"/>
              </w:rPr>
              <w:t>.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7C5AD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292DFB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754EA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17165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8081C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BDA89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B94BC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5B767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9D2B7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5B0B0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983399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0182D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348B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36879D6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6C935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92DFB" w:rsidRPr="00292DFB" w14:paraId="2CE4B013" w14:textId="77777777" w:rsidTr="00405D5B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2D4F9" w14:textId="77777777" w:rsidR="00292DFB" w:rsidRPr="00292DFB" w:rsidRDefault="00292DFB" w:rsidP="00405D5B">
            <w:pPr>
              <w:rPr>
                <w:color w:val="000000"/>
                <w:sz w:val="22"/>
                <w:szCs w:val="22"/>
                <w:lang w:val="en-US"/>
              </w:rPr>
            </w:pPr>
            <w:r w:rsidRPr="00292DFB">
              <w:rPr>
                <w:color w:val="000000"/>
                <w:sz w:val="22"/>
                <w:szCs w:val="22"/>
                <w:lang w:val="en-US"/>
              </w:rPr>
              <w:t>Gunilla Svantorp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14740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  <w:r w:rsidRPr="00292DFB"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72037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BC023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6D6C1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9945E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D7CFD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0E181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80BC5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872B6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58A8E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14CA5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E60E5D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EC1D702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3DAC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292DFB" w:rsidRPr="00292DFB" w14:paraId="72D3F26F" w14:textId="77777777" w:rsidTr="00405D5B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39268" w14:textId="77777777" w:rsidR="00292DFB" w:rsidRPr="00292DFB" w:rsidRDefault="00292DFB" w:rsidP="00405D5B">
            <w:pPr>
              <w:rPr>
                <w:sz w:val="22"/>
                <w:szCs w:val="22"/>
                <w:lang w:val="en-US"/>
              </w:rPr>
            </w:pPr>
            <w:r w:rsidRPr="00292DFB">
              <w:rPr>
                <w:sz w:val="22"/>
                <w:szCs w:val="22"/>
                <w:lang w:val="en-US"/>
              </w:rPr>
              <w:t>Maria Stockhaus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480E4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292DFB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16DE3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18D1C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F3787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91ED0B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3F7EE9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48829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86CBA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10019F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B19BC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B72D7D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91FB3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2209A5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8BCE9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92DFB" w:rsidRPr="00292DFB" w14:paraId="2C365239" w14:textId="77777777" w:rsidTr="00405D5B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88A95" w14:textId="77777777" w:rsidR="00292DFB" w:rsidRPr="00292DFB" w:rsidRDefault="00292DFB" w:rsidP="00405D5B">
            <w:pPr>
              <w:rPr>
                <w:sz w:val="22"/>
                <w:szCs w:val="22"/>
                <w:lang w:val="en-US"/>
              </w:rPr>
            </w:pPr>
            <w:r w:rsidRPr="00292DFB">
              <w:rPr>
                <w:sz w:val="22"/>
                <w:szCs w:val="22"/>
                <w:lang w:val="en-US"/>
              </w:rPr>
              <w:lastRenderedPageBreak/>
              <w:t>Mattias Ottosson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B94315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 w:rsidRPr="00292DFB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F4504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74965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7A892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ABB16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810DD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BA7E7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53CE9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E7103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26D09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DD04D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D189B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4F5A4BD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DA380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92DFB" w:rsidRPr="00292DFB" w14:paraId="64F86866" w14:textId="77777777" w:rsidTr="00405D5B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FD1DB0" w14:textId="77777777" w:rsidR="00292DFB" w:rsidRPr="00292DFB" w:rsidRDefault="00292DFB" w:rsidP="00405D5B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Jimmy Ståhl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8BFA2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C6366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E06B6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458F9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60EA9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D712A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B3732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131F5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67811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90BE1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97934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B77CA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35F4732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EF39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92DFB" w:rsidRPr="00292DFB" w14:paraId="2022E8AB" w14:textId="77777777" w:rsidTr="00405D5B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C9F34A" w14:textId="77777777" w:rsidR="00292DFB" w:rsidRPr="00292DFB" w:rsidRDefault="00292DFB" w:rsidP="00405D5B">
            <w:pPr>
              <w:rPr>
                <w:sz w:val="22"/>
                <w:szCs w:val="22"/>
                <w:lang w:val="en-US"/>
              </w:rPr>
            </w:pPr>
            <w:r w:rsidRPr="00292DFB">
              <w:rPr>
                <w:sz w:val="22"/>
                <w:szCs w:val="22"/>
                <w:lang w:val="en-US"/>
              </w:rPr>
              <w:t>Åsa Karlsson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71660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25F6D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3D0C9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D6FFB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DDC87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219E9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8C493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A3FCE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E73D0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DDD253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7E69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06E30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40024CB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0553E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92DFB" w:rsidRPr="00292DFB" w14:paraId="138A0FDA" w14:textId="77777777" w:rsidTr="00405D5B">
        <w:trPr>
          <w:trHeight w:val="276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4A3FC" w14:textId="77777777" w:rsidR="00292DFB" w:rsidRPr="00292DFB" w:rsidRDefault="00292DFB" w:rsidP="00405D5B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Sten Bergheden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3FFC5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800E9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7A40B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CF2B8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84394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54A3A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D5528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8C14F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CF58C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4F3D3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A91B5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4C576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718319C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3FD53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92DFB" w:rsidRPr="00292DFB" w14:paraId="3A8E578C" w14:textId="77777777" w:rsidTr="00405D5B">
        <w:trPr>
          <w:trHeight w:val="138"/>
        </w:trPr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EE89A" w14:textId="77777777" w:rsidR="00292DFB" w:rsidRPr="00292DFB" w:rsidRDefault="00292DFB" w:rsidP="00405D5B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Kadir Kasirga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E1D95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1BB77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19202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B1F08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25A9C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AF14E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826FC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C6FBC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73F23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DF242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3D84B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D9B13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E82FBF8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51A8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92DFB" w:rsidRPr="00292DFB" w14:paraId="00434331" w14:textId="77777777" w:rsidTr="00405D5B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17493" w14:textId="77777777" w:rsidR="00292DFB" w:rsidRPr="00292DFB" w:rsidRDefault="00292DFB" w:rsidP="00405D5B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Helena Gellerman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1E64B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CC29C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2B2B7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EDA5E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C115A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2954B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631CA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10087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E1555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532FF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7247AA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4154E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F22354A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3DB6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92DFB" w:rsidRPr="00292DFB" w14:paraId="35ABD020" w14:textId="77777777" w:rsidTr="00405D5B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55AA3" w14:textId="77777777" w:rsidR="00292DFB" w:rsidRPr="00292DFB" w:rsidRDefault="00292DFB" w:rsidP="00405D5B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Carina Ödebrink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2DCA8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7FF2A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49178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DB708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39348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62825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ED800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1598F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58975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D7246C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D11AF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C473C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0058869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0627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92DFB" w:rsidRPr="00292DFB" w14:paraId="39654184" w14:textId="77777777" w:rsidTr="00405D5B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C19D1" w14:textId="77777777" w:rsidR="00292DFB" w:rsidRPr="00292DFB" w:rsidRDefault="00292DFB" w:rsidP="00405D5B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Ann-Sofie Lifvenhage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737A0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DC0A8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4A41A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866B2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867B3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EF7DE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8088B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C90F1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13C39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04C45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ACCC1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DF236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FB1E33F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DBB9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92DFB" w:rsidRPr="00292DFB" w14:paraId="43DAFF56" w14:textId="77777777" w:rsidTr="00405D5B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8F41B6" w14:textId="77777777" w:rsidR="00292DFB" w:rsidRPr="00292DFB" w:rsidRDefault="00292DFB" w:rsidP="00405D5B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Linda Westerlund Snecker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8DE60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7DB13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FC2557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178B6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0B81C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C36A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CB105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FDBCB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FBF74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0B4A2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E8F7C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33959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38BF919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03841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92DFB" w:rsidRPr="00292DFB" w14:paraId="4827B209" w14:textId="77777777" w:rsidTr="00405D5B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826B65" w14:textId="77777777" w:rsidR="00292DFB" w:rsidRPr="00292DFB" w:rsidRDefault="00292DFB" w:rsidP="00405D5B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Magnus Oscarsson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EE3C5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4F3DA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BD2A1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C3B90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5CB51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5D19E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78984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3752E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33297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88C44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9FC7F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86E46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31B60FA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41FE1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92DFB" w:rsidRPr="00292DFB" w14:paraId="0238481F" w14:textId="77777777" w:rsidTr="00405D5B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5DF0F" w14:textId="77777777" w:rsidR="00292DFB" w:rsidRPr="00292DFB" w:rsidRDefault="00292DFB" w:rsidP="00405D5B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Oskar Svärd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B097B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79505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C926B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9F627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5037E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3E3FE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E84B4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5C9C8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AAFB6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3997B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3F5A6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3C5C8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63779C0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68A66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92DFB" w:rsidRPr="00292DFB" w14:paraId="37A705E6" w14:textId="77777777" w:rsidTr="00405D5B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3714D" w14:textId="77777777" w:rsidR="00292DFB" w:rsidRPr="00292DFB" w:rsidRDefault="00292DFB" w:rsidP="00405D5B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Daniel Helldén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E7EFB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A0BCB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355D2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0226C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54781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4D12B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92607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4CF5B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3B6B7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5709C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DDA41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AB154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A91A276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4327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92DFB" w:rsidRPr="00292DFB" w14:paraId="12EF565B" w14:textId="77777777" w:rsidTr="00405D5B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A18BB" w14:textId="77777777" w:rsidR="00292DFB" w:rsidRPr="00292DFB" w:rsidRDefault="00292DFB" w:rsidP="00405D5B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Johanna Rantsi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37F0C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DC347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9656B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47FA0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12174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D0A3A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1E178E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A88AC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A2E2A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9C883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E3FD4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3739E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2D758CD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69999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92DFB" w:rsidRPr="00292DFB" w14:paraId="6D2762AB" w14:textId="77777777" w:rsidTr="00405D5B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2D09763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292DFB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5888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D0949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A28FC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321DE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6FEB7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68DBD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89501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91F41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0DCED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8418B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75C58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E768E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9771695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A024F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</w:p>
        </w:tc>
      </w:tr>
      <w:tr w:rsidR="00292DFB" w:rsidRPr="00292DFB" w14:paraId="2D87931B" w14:textId="77777777" w:rsidTr="00405D5B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12F63" w14:textId="77777777" w:rsidR="00292DFB" w:rsidRPr="00292DFB" w:rsidRDefault="00292DFB" w:rsidP="00405D5B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Patrik Jönsson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3A6C9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21AE0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DE382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DCDCB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C96E0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4D6B5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DB499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61911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C5F97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C0975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3B308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81877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AAF6FE9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51FF3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92DFB" w:rsidRPr="00292DFB" w14:paraId="0CB3173F" w14:textId="77777777" w:rsidTr="00405D5B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346E1" w14:textId="77777777" w:rsidR="00292DFB" w:rsidRPr="00292DFB" w:rsidRDefault="00292DFB" w:rsidP="00405D5B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Adrian Magnusson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2F7EF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E6FA0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D4B3B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BE4E2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892C2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30275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1FE26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FC1C3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91408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2479B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1D0D6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57F2D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7ACCE99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E709E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92DFB" w:rsidRPr="00292DFB" w14:paraId="5998712F" w14:textId="77777777" w:rsidTr="00405D5B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8F880E" w14:textId="0008661B" w:rsidR="00292DFB" w:rsidRPr="00292DFB" w:rsidRDefault="003E7E54" w:rsidP="00405D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Johnsson</w:t>
            </w:r>
            <w:r w:rsidR="00292DFB" w:rsidRPr="00292DFB"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5575" w14:textId="5D41D9DF" w:rsidR="00292DFB" w:rsidRPr="00292DFB" w:rsidRDefault="003E7E54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D23135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6B7F0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4B6E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97B41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A1A3F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DC51C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9F92BE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D7F7A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06036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7B8E1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C7199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BEB69A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FF860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92DFB" w:rsidRPr="00292DFB" w14:paraId="02F9D1D2" w14:textId="77777777" w:rsidTr="00405D5B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B1102" w14:textId="77777777" w:rsidR="00292DFB" w:rsidRPr="00292DFB" w:rsidRDefault="00292DFB" w:rsidP="00405D5B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Inga-Lill Sjöblom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85A03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71E839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6C953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616DF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838D0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853B3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FCACE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3ECF8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6BF6A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9E667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8CD4C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881DA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98A463E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56BEB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92DFB" w:rsidRPr="00292DFB" w14:paraId="5C0FE79E" w14:textId="77777777" w:rsidTr="00405D5B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321C2" w14:textId="77777777" w:rsidR="00292DFB" w:rsidRPr="00292DFB" w:rsidRDefault="00292DFB" w:rsidP="00405D5B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Rashid Farivar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2D95C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96CA5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9E80F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85380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83D5A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66763F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30C7A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28A00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4E823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A3ACA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E3A71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4B978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99C282E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42A7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92DFB" w:rsidRPr="00292DFB" w14:paraId="02A9E870" w14:textId="77777777" w:rsidTr="00405D5B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58844" w14:textId="77777777" w:rsidR="00292DFB" w:rsidRPr="00292DFB" w:rsidRDefault="00292DFB" w:rsidP="00405D5B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Denis Begic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979CF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2E39F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33A67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47422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819C9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2145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011A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DFC4A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4856A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F07E0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E0A72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38ACE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CF10769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0351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E7E54" w:rsidRPr="00292DFB" w14:paraId="4A800752" w14:textId="77777777" w:rsidTr="00405D5B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DE11C" w14:textId="29D89C0F" w:rsidR="003E7E54" w:rsidRPr="00292DFB" w:rsidRDefault="003E7E54" w:rsidP="00405D5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Kjell Jansson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1A2CB" w14:textId="77777777" w:rsidR="003E7E54" w:rsidRPr="00292DFB" w:rsidRDefault="003E7E54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F4BB9" w14:textId="77777777" w:rsidR="003E7E54" w:rsidRPr="00292DFB" w:rsidRDefault="003E7E54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8A2FD" w14:textId="77777777" w:rsidR="003E7E54" w:rsidRPr="00292DFB" w:rsidRDefault="003E7E54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1B93F" w14:textId="77777777" w:rsidR="003E7E54" w:rsidRPr="00292DFB" w:rsidRDefault="003E7E54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C90F5" w14:textId="77777777" w:rsidR="003E7E54" w:rsidRPr="00292DFB" w:rsidRDefault="003E7E54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1F67F" w14:textId="77777777" w:rsidR="003E7E54" w:rsidRPr="00292DFB" w:rsidRDefault="003E7E54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A4AC4" w14:textId="77777777" w:rsidR="003E7E54" w:rsidRPr="00292DFB" w:rsidRDefault="003E7E54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318DF" w14:textId="77777777" w:rsidR="003E7E54" w:rsidRPr="00292DFB" w:rsidRDefault="003E7E54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DEA6B" w14:textId="77777777" w:rsidR="003E7E54" w:rsidRPr="00292DFB" w:rsidRDefault="003E7E54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6E8AF" w14:textId="77777777" w:rsidR="003E7E54" w:rsidRPr="00292DFB" w:rsidRDefault="003E7E54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7944EE" w14:textId="77777777" w:rsidR="003E7E54" w:rsidRPr="00292DFB" w:rsidRDefault="003E7E54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669FA" w14:textId="77777777" w:rsidR="003E7E54" w:rsidRPr="00292DFB" w:rsidRDefault="003E7E54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A2C7E0D" w14:textId="77777777" w:rsidR="003E7E54" w:rsidRPr="00292DFB" w:rsidRDefault="003E7E54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9794" w14:textId="77777777" w:rsidR="003E7E54" w:rsidRPr="00292DFB" w:rsidRDefault="003E7E54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92DFB" w:rsidRPr="00292DFB" w14:paraId="7C9F6A39" w14:textId="77777777" w:rsidTr="00405D5B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6B208" w14:textId="27A6BBFE" w:rsidR="00292DFB" w:rsidRPr="00292DFB" w:rsidRDefault="003E7E54" w:rsidP="00405D5B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Anna-Bell Strömberg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8B03A" w14:textId="25BDCF3C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FD9151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C87CD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27FDE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02A8F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D91A9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9AE7A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74CFE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1A1D5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A685C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24E30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E6D30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EBFBDE7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51D3B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92DFB" w:rsidRPr="00292DFB" w14:paraId="4FBAE362" w14:textId="77777777" w:rsidTr="00405D5B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AFF7D" w14:textId="77777777" w:rsidR="00292DFB" w:rsidRPr="00292DFB" w:rsidRDefault="00292DFB" w:rsidP="00405D5B">
            <w:pPr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 xml:space="preserve">Björn </w:t>
            </w:r>
            <w:proofErr w:type="spellStart"/>
            <w:r w:rsidRPr="00292DFB">
              <w:rPr>
                <w:sz w:val="22"/>
                <w:szCs w:val="22"/>
              </w:rPr>
              <w:t>Tidland</w:t>
            </w:r>
            <w:proofErr w:type="spellEnd"/>
            <w:r w:rsidRPr="00292DFB">
              <w:rPr>
                <w:sz w:val="22"/>
                <w:szCs w:val="22"/>
              </w:rPr>
              <w:t xml:space="preserve"> (D)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84F2E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2595A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A89AC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032E5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D69DC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301B3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515A2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BA705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32303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30CC6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DC3E0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027D6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135372D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9715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92DFB" w:rsidRPr="00292DFB" w14:paraId="55A6B0F5" w14:textId="77777777" w:rsidTr="00405D5B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20FE0" w14:textId="77777777" w:rsidR="00292DFB" w:rsidRPr="00292DFB" w:rsidRDefault="00292DFB" w:rsidP="00405D5B">
            <w:pPr>
              <w:rPr>
                <w:sz w:val="22"/>
                <w:szCs w:val="22"/>
                <w:lang w:val="en-US"/>
              </w:rPr>
            </w:pPr>
            <w:r w:rsidRPr="00292DFB">
              <w:rPr>
                <w:sz w:val="22"/>
                <w:szCs w:val="22"/>
                <w:lang w:val="en-US"/>
              </w:rPr>
              <w:t>Joakim Järrebring (S)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7E614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28813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B0FA7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44FD7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79A3D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4D34D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B2A33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EAD08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810930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A44E3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1991F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C203E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58DA62B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8993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92DFB" w:rsidRPr="00292DFB" w14:paraId="001E9D70" w14:textId="77777777" w:rsidTr="00405D5B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DF77B3" w14:textId="1BF880F1" w:rsidR="00292DFB" w:rsidRPr="00292DFB" w:rsidRDefault="00893ED0" w:rsidP="00405D5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Ann-Charlotte Hammar Johnsson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FFFEA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9B7CE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D4729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FA3F8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24426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D4497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D2614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2AA335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40F34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2DE9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60C54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23AD56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7BD8646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F097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92DFB" w:rsidRPr="00292DFB" w14:paraId="7795DD54" w14:textId="77777777" w:rsidTr="00405D5B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A773A" w14:textId="77777777" w:rsidR="00292DFB" w:rsidRPr="00292DFB" w:rsidRDefault="00292DFB" w:rsidP="00405D5B">
            <w:pPr>
              <w:rPr>
                <w:sz w:val="22"/>
                <w:szCs w:val="22"/>
                <w:lang w:val="en-US"/>
              </w:rPr>
            </w:pPr>
            <w:r w:rsidRPr="00292DFB">
              <w:rPr>
                <w:sz w:val="22"/>
                <w:szCs w:val="22"/>
                <w:lang w:val="en-US"/>
              </w:rPr>
              <w:t>Kajsa Fredholm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CC5FD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43B94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46E0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1DC5C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DF9F38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C1377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39A44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1FAF7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5D4E2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C563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50DEE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42852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97BA8DC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9B5F3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92DFB" w:rsidRPr="00292DFB" w14:paraId="34E88AF6" w14:textId="77777777" w:rsidTr="00405D5B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8C63E" w14:textId="4A95B01A" w:rsidR="00292DFB" w:rsidRPr="00292DFB" w:rsidRDefault="00893ED0" w:rsidP="00405D5B">
            <w:pPr>
              <w:tabs>
                <w:tab w:val="left" w:pos="328"/>
              </w:tabs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Kjell-Arne Ottosson </w:t>
            </w:r>
            <w:r w:rsidR="00292DFB" w:rsidRPr="00292DFB">
              <w:rPr>
                <w:sz w:val="22"/>
                <w:szCs w:val="22"/>
                <w:lang w:val="en-US"/>
              </w:rPr>
              <w:t>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A1390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D4964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453F25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442AA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E2D88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56F9A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765CD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930CE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225AE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C4BB2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0AA15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9A6DF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F23782D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634E9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92DFB" w:rsidRPr="00292DFB" w14:paraId="6AB53C4B" w14:textId="77777777" w:rsidTr="00405D5B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7E1AC" w14:textId="77777777" w:rsidR="00292DFB" w:rsidRPr="00292DFB" w:rsidRDefault="00292DFB" w:rsidP="00405D5B">
            <w:pPr>
              <w:rPr>
                <w:sz w:val="22"/>
                <w:szCs w:val="22"/>
                <w:lang w:val="en-US"/>
              </w:rPr>
            </w:pPr>
            <w:r w:rsidRPr="00292DFB">
              <w:rPr>
                <w:sz w:val="22"/>
                <w:szCs w:val="22"/>
                <w:lang w:val="en-US"/>
              </w:rPr>
              <w:t>Anders Ådahl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96951" w14:textId="4286CBC7" w:rsidR="00292DFB" w:rsidRPr="00292DFB" w:rsidRDefault="003E7E54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9F622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4488D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006AA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C7F80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41FE1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7AE11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D85EA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71D47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AFA46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FFBDC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E1C1C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42949B1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CFE51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92DFB" w:rsidRPr="00292DFB" w14:paraId="0EB7B3E9" w14:textId="77777777" w:rsidTr="00405D5B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70567" w14:textId="77777777" w:rsidR="00292DFB" w:rsidRPr="00292DFB" w:rsidRDefault="00292DFB" w:rsidP="00405D5B">
            <w:pPr>
              <w:rPr>
                <w:sz w:val="22"/>
                <w:szCs w:val="22"/>
                <w:lang w:val="en-US"/>
              </w:rPr>
            </w:pPr>
            <w:r w:rsidRPr="00292DFB">
              <w:rPr>
                <w:sz w:val="22"/>
                <w:szCs w:val="22"/>
                <w:lang w:val="en-US"/>
              </w:rPr>
              <w:t>Ulf Lindholm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7196E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78911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257E6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2DCCE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DCB43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BB011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E5723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1C72F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33E61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CBCB9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0C280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2724E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5A7F0F4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9994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92DFB" w:rsidRPr="00292DFB" w14:paraId="02CB3AEA" w14:textId="77777777" w:rsidTr="00405D5B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DAFC3" w14:textId="62107061" w:rsidR="00292DFB" w:rsidRPr="00292DFB" w:rsidRDefault="00893ED0" w:rsidP="00405D5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                      </w:t>
            </w:r>
            <w:r w:rsidR="00292DFB" w:rsidRPr="00292DFB">
              <w:rPr>
                <w:sz w:val="22"/>
                <w:szCs w:val="22"/>
                <w:lang w:val="en-US"/>
              </w:rPr>
              <w:t xml:space="preserve">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C9592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2D1AF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329FF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F0C8E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1733C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EA1DB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43F53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E3B27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02581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B93A3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BC2E2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03CE1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71C6957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1421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92DFB" w:rsidRPr="00292DFB" w14:paraId="69756471" w14:textId="77777777" w:rsidTr="00405D5B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FDF7A" w14:textId="77777777" w:rsidR="00292DFB" w:rsidRPr="00292DFB" w:rsidRDefault="00292DFB" w:rsidP="00405D5B">
            <w:pPr>
              <w:rPr>
                <w:sz w:val="22"/>
                <w:szCs w:val="22"/>
                <w:lang w:val="en-US"/>
              </w:rPr>
            </w:pPr>
            <w:r w:rsidRPr="00292DFB">
              <w:rPr>
                <w:sz w:val="22"/>
                <w:szCs w:val="22"/>
                <w:lang w:val="en-US"/>
              </w:rPr>
              <w:t>Louise Eklund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D1534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33A1E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95CA7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43EA6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9420D4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C132D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854A0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36F91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BE7AB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3445D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29B4C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C8195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1941C33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AC005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93ED0" w:rsidRPr="00292DFB" w14:paraId="63E05B4F" w14:textId="77777777" w:rsidTr="00405D5B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D852B" w14:textId="3F77CE45" w:rsidR="00893ED0" w:rsidRPr="00292DFB" w:rsidRDefault="00893ED0" w:rsidP="00405D5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Sara-Lena </w:t>
            </w:r>
            <w:proofErr w:type="spellStart"/>
            <w:r>
              <w:rPr>
                <w:sz w:val="22"/>
                <w:szCs w:val="22"/>
                <w:lang w:val="en-US"/>
              </w:rPr>
              <w:t>Bjälkö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7A7593" w14:textId="77777777" w:rsidR="00893ED0" w:rsidRPr="00292DFB" w:rsidRDefault="00893ED0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D4FA8" w14:textId="77777777" w:rsidR="00893ED0" w:rsidRPr="00292DFB" w:rsidRDefault="00893ED0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5D644" w14:textId="77777777" w:rsidR="00893ED0" w:rsidRPr="00292DFB" w:rsidRDefault="00893ED0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9E0D3" w14:textId="77777777" w:rsidR="00893ED0" w:rsidRPr="00292DFB" w:rsidRDefault="00893ED0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2A445" w14:textId="77777777" w:rsidR="00893ED0" w:rsidRPr="00292DFB" w:rsidRDefault="00893ED0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4A596" w14:textId="77777777" w:rsidR="00893ED0" w:rsidRPr="00292DFB" w:rsidRDefault="00893ED0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14004" w14:textId="77777777" w:rsidR="00893ED0" w:rsidRPr="00292DFB" w:rsidRDefault="00893ED0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188BC" w14:textId="77777777" w:rsidR="00893ED0" w:rsidRPr="00292DFB" w:rsidRDefault="00893ED0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75F61" w14:textId="77777777" w:rsidR="00893ED0" w:rsidRPr="00292DFB" w:rsidRDefault="00893ED0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2BFDE" w14:textId="77777777" w:rsidR="00893ED0" w:rsidRPr="00292DFB" w:rsidRDefault="00893ED0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760E4" w14:textId="77777777" w:rsidR="00893ED0" w:rsidRPr="00292DFB" w:rsidRDefault="00893ED0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D0257" w14:textId="77777777" w:rsidR="00893ED0" w:rsidRPr="00292DFB" w:rsidRDefault="00893ED0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B6F9294" w14:textId="77777777" w:rsidR="00893ED0" w:rsidRPr="00292DFB" w:rsidRDefault="00893ED0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22D8" w14:textId="77777777" w:rsidR="00893ED0" w:rsidRPr="00292DFB" w:rsidRDefault="00893ED0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93ED0" w:rsidRPr="00292DFB" w14:paraId="466D3C47" w14:textId="77777777" w:rsidTr="00405D5B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BD14D" w14:textId="0147BE8C" w:rsidR="00893ED0" w:rsidRPr="00292DFB" w:rsidRDefault="00893ED0" w:rsidP="00405D5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Rasmus </w:t>
            </w:r>
            <w:proofErr w:type="spellStart"/>
            <w:r>
              <w:rPr>
                <w:sz w:val="22"/>
                <w:szCs w:val="22"/>
                <w:lang w:val="en-US"/>
              </w:rPr>
              <w:t>Giertz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93B29" w14:textId="77777777" w:rsidR="00893ED0" w:rsidRPr="00292DFB" w:rsidRDefault="00893ED0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F529D" w14:textId="77777777" w:rsidR="00893ED0" w:rsidRPr="00292DFB" w:rsidRDefault="00893ED0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3105CA" w14:textId="77777777" w:rsidR="00893ED0" w:rsidRPr="00292DFB" w:rsidRDefault="00893ED0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7C511" w14:textId="77777777" w:rsidR="00893ED0" w:rsidRPr="00292DFB" w:rsidRDefault="00893ED0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FD6DE" w14:textId="77777777" w:rsidR="00893ED0" w:rsidRPr="00292DFB" w:rsidRDefault="00893ED0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B2FD9B" w14:textId="77777777" w:rsidR="00893ED0" w:rsidRPr="00292DFB" w:rsidRDefault="00893ED0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7FFEB" w14:textId="77777777" w:rsidR="00893ED0" w:rsidRPr="00292DFB" w:rsidRDefault="00893ED0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1C7B2" w14:textId="77777777" w:rsidR="00893ED0" w:rsidRPr="00292DFB" w:rsidRDefault="00893ED0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6ABAB" w14:textId="77777777" w:rsidR="00893ED0" w:rsidRPr="00292DFB" w:rsidRDefault="00893ED0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474D9" w14:textId="77777777" w:rsidR="00893ED0" w:rsidRPr="00292DFB" w:rsidRDefault="00893ED0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36561" w14:textId="77777777" w:rsidR="00893ED0" w:rsidRPr="00292DFB" w:rsidRDefault="00893ED0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34E4BA" w14:textId="77777777" w:rsidR="00893ED0" w:rsidRPr="00292DFB" w:rsidRDefault="00893ED0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1377DAC" w14:textId="77777777" w:rsidR="00893ED0" w:rsidRPr="00292DFB" w:rsidRDefault="00893ED0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21FA" w14:textId="77777777" w:rsidR="00893ED0" w:rsidRPr="00292DFB" w:rsidRDefault="00893ED0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93ED0" w:rsidRPr="00292DFB" w14:paraId="3DEFFFA3" w14:textId="77777777" w:rsidTr="00405D5B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E3C11" w14:textId="08588B13" w:rsidR="00893ED0" w:rsidRPr="00292DFB" w:rsidRDefault="00893ED0" w:rsidP="00405D5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Malcolm Momodou Jallow (V)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4354EF" w14:textId="77777777" w:rsidR="00893ED0" w:rsidRPr="00292DFB" w:rsidRDefault="00893ED0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E18DD" w14:textId="77777777" w:rsidR="00893ED0" w:rsidRPr="00292DFB" w:rsidRDefault="00893ED0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C870F" w14:textId="77777777" w:rsidR="00893ED0" w:rsidRPr="00292DFB" w:rsidRDefault="00893ED0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6542A" w14:textId="77777777" w:rsidR="00893ED0" w:rsidRPr="00292DFB" w:rsidRDefault="00893ED0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7CA10" w14:textId="77777777" w:rsidR="00893ED0" w:rsidRPr="00292DFB" w:rsidRDefault="00893ED0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FBCED" w14:textId="77777777" w:rsidR="00893ED0" w:rsidRPr="00292DFB" w:rsidRDefault="00893ED0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FA644" w14:textId="77777777" w:rsidR="00893ED0" w:rsidRPr="00292DFB" w:rsidRDefault="00893ED0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A5433" w14:textId="77777777" w:rsidR="00893ED0" w:rsidRPr="00292DFB" w:rsidRDefault="00893ED0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CE5AA" w14:textId="77777777" w:rsidR="00893ED0" w:rsidRPr="00292DFB" w:rsidRDefault="00893ED0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3B35A" w14:textId="77777777" w:rsidR="00893ED0" w:rsidRPr="00292DFB" w:rsidRDefault="00893ED0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462A1" w14:textId="77777777" w:rsidR="00893ED0" w:rsidRPr="00292DFB" w:rsidRDefault="00893ED0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899A6" w14:textId="77777777" w:rsidR="00893ED0" w:rsidRPr="00292DFB" w:rsidRDefault="00893ED0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2CB4302" w14:textId="77777777" w:rsidR="00893ED0" w:rsidRPr="00292DFB" w:rsidRDefault="00893ED0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6510" w14:textId="77777777" w:rsidR="00893ED0" w:rsidRPr="00292DFB" w:rsidRDefault="00893ED0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93ED0" w:rsidRPr="00292DFB" w14:paraId="752A9F26" w14:textId="77777777" w:rsidTr="00405D5B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EEE8D" w14:textId="0D0ACB9C" w:rsidR="00893ED0" w:rsidRPr="00292DFB" w:rsidRDefault="00893ED0" w:rsidP="00405D5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Daniel Bäckström (C)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26500" w14:textId="77777777" w:rsidR="00893ED0" w:rsidRPr="00292DFB" w:rsidRDefault="00893ED0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9794F" w14:textId="77777777" w:rsidR="00893ED0" w:rsidRPr="00292DFB" w:rsidRDefault="00893ED0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F8A09" w14:textId="77777777" w:rsidR="00893ED0" w:rsidRPr="00292DFB" w:rsidRDefault="00893ED0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F8044" w14:textId="77777777" w:rsidR="00893ED0" w:rsidRPr="00292DFB" w:rsidRDefault="00893ED0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89A6E" w14:textId="77777777" w:rsidR="00893ED0" w:rsidRPr="00292DFB" w:rsidRDefault="00893ED0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92CD4" w14:textId="77777777" w:rsidR="00893ED0" w:rsidRPr="00292DFB" w:rsidRDefault="00893ED0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983B3" w14:textId="77777777" w:rsidR="00893ED0" w:rsidRPr="00292DFB" w:rsidRDefault="00893ED0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E5D30" w14:textId="77777777" w:rsidR="00893ED0" w:rsidRPr="00292DFB" w:rsidRDefault="00893ED0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A01B0" w14:textId="77777777" w:rsidR="00893ED0" w:rsidRPr="00292DFB" w:rsidRDefault="00893ED0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F6B2C" w14:textId="77777777" w:rsidR="00893ED0" w:rsidRPr="00292DFB" w:rsidRDefault="00893ED0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F2D3B" w14:textId="77777777" w:rsidR="00893ED0" w:rsidRPr="00292DFB" w:rsidRDefault="00893ED0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71DC2" w14:textId="77777777" w:rsidR="00893ED0" w:rsidRPr="00292DFB" w:rsidRDefault="00893ED0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4AD4F7A" w14:textId="77777777" w:rsidR="00893ED0" w:rsidRPr="00292DFB" w:rsidRDefault="00893ED0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ED769" w14:textId="77777777" w:rsidR="00893ED0" w:rsidRPr="00292DFB" w:rsidRDefault="00893ED0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93ED0" w:rsidRPr="00292DFB" w14:paraId="2549EBBB" w14:textId="77777777" w:rsidTr="00405D5B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863FF" w14:textId="4669EBD2" w:rsidR="00893ED0" w:rsidRPr="00292DFB" w:rsidRDefault="00893ED0" w:rsidP="00405D5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Dan </w:t>
            </w:r>
            <w:proofErr w:type="spellStart"/>
            <w:r>
              <w:rPr>
                <w:sz w:val="22"/>
                <w:szCs w:val="22"/>
                <w:lang w:val="en-US"/>
              </w:rPr>
              <w:t>Hovskär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11CC1" w14:textId="77777777" w:rsidR="00893ED0" w:rsidRPr="00292DFB" w:rsidRDefault="00893ED0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90057" w14:textId="77777777" w:rsidR="00893ED0" w:rsidRPr="00292DFB" w:rsidRDefault="00893ED0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ED67C" w14:textId="77777777" w:rsidR="00893ED0" w:rsidRPr="00292DFB" w:rsidRDefault="00893ED0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71476" w14:textId="77777777" w:rsidR="00893ED0" w:rsidRPr="00292DFB" w:rsidRDefault="00893ED0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8BC4D" w14:textId="77777777" w:rsidR="00893ED0" w:rsidRPr="00292DFB" w:rsidRDefault="00893ED0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C89C0" w14:textId="77777777" w:rsidR="00893ED0" w:rsidRPr="00292DFB" w:rsidRDefault="00893ED0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D51EE" w14:textId="77777777" w:rsidR="00893ED0" w:rsidRPr="00292DFB" w:rsidRDefault="00893ED0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D06BA" w14:textId="77777777" w:rsidR="00893ED0" w:rsidRPr="00292DFB" w:rsidRDefault="00893ED0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803A9" w14:textId="77777777" w:rsidR="00893ED0" w:rsidRPr="00292DFB" w:rsidRDefault="00893ED0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12810" w14:textId="77777777" w:rsidR="00893ED0" w:rsidRPr="00292DFB" w:rsidRDefault="00893ED0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AB418" w14:textId="77777777" w:rsidR="00893ED0" w:rsidRPr="00292DFB" w:rsidRDefault="00893ED0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BE519" w14:textId="77777777" w:rsidR="00893ED0" w:rsidRPr="00292DFB" w:rsidRDefault="00893ED0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270A488" w14:textId="77777777" w:rsidR="00893ED0" w:rsidRPr="00292DFB" w:rsidRDefault="00893ED0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4D4F1" w14:textId="77777777" w:rsidR="00893ED0" w:rsidRPr="00292DFB" w:rsidRDefault="00893ED0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93ED0" w:rsidRPr="00292DFB" w14:paraId="503C5204" w14:textId="77777777" w:rsidTr="00405D5B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53808" w14:textId="3902FCF1" w:rsidR="00893ED0" w:rsidRPr="00292DFB" w:rsidRDefault="00893ED0" w:rsidP="00405D5B">
            <w:pPr>
              <w:rPr>
                <w:sz w:val="22"/>
                <w:szCs w:val="22"/>
                <w:lang w:val="en-US"/>
              </w:rPr>
            </w:pPr>
            <w:proofErr w:type="spellStart"/>
            <w:r>
              <w:rPr>
                <w:sz w:val="22"/>
                <w:szCs w:val="22"/>
                <w:lang w:val="en-US"/>
              </w:rPr>
              <w:t>Torsten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n-US"/>
              </w:rPr>
              <w:t>Elofsson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(KD)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34F3E" w14:textId="77777777" w:rsidR="00893ED0" w:rsidRPr="00292DFB" w:rsidRDefault="00893ED0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23CA2E" w14:textId="77777777" w:rsidR="00893ED0" w:rsidRPr="00292DFB" w:rsidRDefault="00893ED0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F337" w14:textId="77777777" w:rsidR="00893ED0" w:rsidRPr="00292DFB" w:rsidRDefault="00893ED0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28123" w14:textId="77777777" w:rsidR="00893ED0" w:rsidRPr="00292DFB" w:rsidRDefault="00893ED0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0F4CE" w14:textId="77777777" w:rsidR="00893ED0" w:rsidRPr="00292DFB" w:rsidRDefault="00893ED0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C5B8D" w14:textId="77777777" w:rsidR="00893ED0" w:rsidRPr="00292DFB" w:rsidRDefault="00893ED0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10C75" w14:textId="77777777" w:rsidR="00893ED0" w:rsidRPr="00292DFB" w:rsidRDefault="00893ED0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7D559" w14:textId="77777777" w:rsidR="00893ED0" w:rsidRPr="00292DFB" w:rsidRDefault="00893ED0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07FF0" w14:textId="77777777" w:rsidR="00893ED0" w:rsidRPr="00292DFB" w:rsidRDefault="00893ED0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8F466" w14:textId="77777777" w:rsidR="00893ED0" w:rsidRPr="00292DFB" w:rsidRDefault="00893ED0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4E192" w14:textId="77777777" w:rsidR="00893ED0" w:rsidRPr="00292DFB" w:rsidRDefault="00893ED0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62D3" w14:textId="77777777" w:rsidR="00893ED0" w:rsidRPr="00292DFB" w:rsidRDefault="00893ED0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7E208C1" w14:textId="77777777" w:rsidR="00893ED0" w:rsidRPr="00292DFB" w:rsidRDefault="00893ED0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68E42" w14:textId="77777777" w:rsidR="00893ED0" w:rsidRPr="00292DFB" w:rsidRDefault="00893ED0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93ED0" w:rsidRPr="00292DFB" w14:paraId="199FAA52" w14:textId="77777777" w:rsidTr="00405D5B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8D0AE" w14:textId="28E8B0D5" w:rsidR="00893ED0" w:rsidRPr="00292DFB" w:rsidRDefault="00893ED0" w:rsidP="00405D5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Emma Berginger (MP)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A9699" w14:textId="77777777" w:rsidR="00893ED0" w:rsidRPr="00292DFB" w:rsidRDefault="00893ED0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0614C" w14:textId="77777777" w:rsidR="00893ED0" w:rsidRPr="00292DFB" w:rsidRDefault="00893ED0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61CC" w14:textId="77777777" w:rsidR="00893ED0" w:rsidRPr="00292DFB" w:rsidRDefault="00893ED0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1A9FF" w14:textId="77777777" w:rsidR="00893ED0" w:rsidRPr="00292DFB" w:rsidRDefault="00893ED0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238223" w14:textId="77777777" w:rsidR="00893ED0" w:rsidRPr="00292DFB" w:rsidRDefault="00893ED0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46523" w14:textId="77777777" w:rsidR="00893ED0" w:rsidRPr="00292DFB" w:rsidRDefault="00893ED0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8C330" w14:textId="77777777" w:rsidR="00893ED0" w:rsidRPr="00292DFB" w:rsidRDefault="00893ED0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4C940" w14:textId="77777777" w:rsidR="00893ED0" w:rsidRPr="00292DFB" w:rsidRDefault="00893ED0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97AA9" w14:textId="77777777" w:rsidR="00893ED0" w:rsidRPr="00292DFB" w:rsidRDefault="00893ED0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37A23" w14:textId="77777777" w:rsidR="00893ED0" w:rsidRPr="00292DFB" w:rsidRDefault="00893ED0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17B44" w14:textId="77777777" w:rsidR="00893ED0" w:rsidRPr="00292DFB" w:rsidRDefault="00893ED0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29E92" w14:textId="77777777" w:rsidR="00893ED0" w:rsidRPr="00292DFB" w:rsidRDefault="00893ED0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A3A09BB" w14:textId="77777777" w:rsidR="00893ED0" w:rsidRPr="00292DFB" w:rsidRDefault="00893ED0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F15F" w14:textId="77777777" w:rsidR="00893ED0" w:rsidRPr="00292DFB" w:rsidRDefault="00893ED0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93ED0" w:rsidRPr="00292DFB" w14:paraId="20574C6F" w14:textId="77777777" w:rsidTr="00405D5B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5D958" w14:textId="37760102" w:rsidR="00893ED0" w:rsidRPr="00292DFB" w:rsidRDefault="00893ED0" w:rsidP="00405D5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Jakob </w:t>
            </w:r>
            <w:proofErr w:type="spellStart"/>
            <w:r>
              <w:rPr>
                <w:sz w:val="22"/>
                <w:szCs w:val="22"/>
                <w:lang w:val="en-US"/>
              </w:rPr>
              <w:t>Olofsgård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FB860" w14:textId="77777777" w:rsidR="00893ED0" w:rsidRPr="00292DFB" w:rsidRDefault="00893ED0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0DF38" w14:textId="77777777" w:rsidR="00893ED0" w:rsidRPr="00292DFB" w:rsidRDefault="00893ED0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01E7E" w14:textId="77777777" w:rsidR="00893ED0" w:rsidRPr="00292DFB" w:rsidRDefault="00893ED0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EA121" w14:textId="77777777" w:rsidR="00893ED0" w:rsidRPr="00292DFB" w:rsidRDefault="00893ED0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82696" w14:textId="77777777" w:rsidR="00893ED0" w:rsidRPr="00292DFB" w:rsidRDefault="00893ED0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D19CB" w14:textId="77777777" w:rsidR="00893ED0" w:rsidRPr="00292DFB" w:rsidRDefault="00893ED0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342CC" w14:textId="77777777" w:rsidR="00893ED0" w:rsidRPr="00292DFB" w:rsidRDefault="00893ED0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65739" w14:textId="77777777" w:rsidR="00893ED0" w:rsidRPr="00292DFB" w:rsidRDefault="00893ED0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D1667" w14:textId="77777777" w:rsidR="00893ED0" w:rsidRPr="00292DFB" w:rsidRDefault="00893ED0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12816" w14:textId="77777777" w:rsidR="00893ED0" w:rsidRPr="00292DFB" w:rsidRDefault="00893ED0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BB673" w14:textId="77777777" w:rsidR="00893ED0" w:rsidRPr="00292DFB" w:rsidRDefault="00893ED0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32754" w14:textId="77777777" w:rsidR="00893ED0" w:rsidRPr="00292DFB" w:rsidRDefault="00893ED0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3F89B47" w14:textId="77777777" w:rsidR="00893ED0" w:rsidRPr="00292DFB" w:rsidRDefault="00893ED0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9E3DC" w14:textId="77777777" w:rsidR="00893ED0" w:rsidRPr="00292DFB" w:rsidRDefault="00893ED0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93ED0" w:rsidRPr="00292DFB" w14:paraId="1922C2F0" w14:textId="77777777" w:rsidTr="00405D5B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C0C2D" w14:textId="43235E5C" w:rsidR="00893ED0" w:rsidRPr="00292DFB" w:rsidRDefault="00893ED0" w:rsidP="00405D5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 xml:space="preserve">Camilla </w:t>
            </w:r>
            <w:proofErr w:type="spellStart"/>
            <w:r>
              <w:rPr>
                <w:sz w:val="22"/>
                <w:szCs w:val="22"/>
                <w:lang w:val="en-US"/>
              </w:rPr>
              <w:t>Mårtensen</w:t>
            </w:r>
            <w:proofErr w:type="spellEnd"/>
            <w:r>
              <w:rPr>
                <w:sz w:val="22"/>
                <w:szCs w:val="22"/>
                <w:lang w:val="en-US"/>
              </w:rPr>
              <w:t xml:space="preserve"> (L)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0BE99F" w14:textId="77777777" w:rsidR="00893ED0" w:rsidRPr="00292DFB" w:rsidRDefault="00893ED0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E5958" w14:textId="77777777" w:rsidR="00893ED0" w:rsidRPr="00292DFB" w:rsidRDefault="00893ED0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663FB" w14:textId="77777777" w:rsidR="00893ED0" w:rsidRPr="00292DFB" w:rsidRDefault="00893ED0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653F3" w14:textId="77777777" w:rsidR="00893ED0" w:rsidRPr="00292DFB" w:rsidRDefault="00893ED0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BF5ADA" w14:textId="77777777" w:rsidR="00893ED0" w:rsidRPr="00292DFB" w:rsidRDefault="00893ED0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D6BA2" w14:textId="77777777" w:rsidR="00893ED0" w:rsidRPr="00292DFB" w:rsidRDefault="00893ED0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70B3A" w14:textId="77777777" w:rsidR="00893ED0" w:rsidRPr="00292DFB" w:rsidRDefault="00893ED0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A6A722" w14:textId="77777777" w:rsidR="00893ED0" w:rsidRPr="00292DFB" w:rsidRDefault="00893ED0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68EF5" w14:textId="77777777" w:rsidR="00893ED0" w:rsidRPr="00292DFB" w:rsidRDefault="00893ED0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70B0C" w14:textId="77777777" w:rsidR="00893ED0" w:rsidRPr="00292DFB" w:rsidRDefault="00893ED0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F8E1F" w14:textId="77777777" w:rsidR="00893ED0" w:rsidRPr="00292DFB" w:rsidRDefault="00893ED0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C2608" w14:textId="77777777" w:rsidR="00893ED0" w:rsidRPr="00292DFB" w:rsidRDefault="00893ED0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E0BFAE4" w14:textId="77777777" w:rsidR="00893ED0" w:rsidRPr="00292DFB" w:rsidRDefault="00893ED0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4CB94" w14:textId="77777777" w:rsidR="00893ED0" w:rsidRPr="00292DFB" w:rsidRDefault="00893ED0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893ED0" w:rsidRPr="00292DFB" w14:paraId="1AB87403" w14:textId="77777777" w:rsidTr="00405D5B">
        <w:tc>
          <w:tcPr>
            <w:tcW w:w="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23C85" w14:textId="2F3939EC" w:rsidR="00893ED0" w:rsidRPr="00292DFB" w:rsidRDefault="00893ED0" w:rsidP="00405D5B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Marléne Lund Kopparklint (M)</w:t>
            </w:r>
          </w:p>
        </w:tc>
        <w:tc>
          <w:tcPr>
            <w:tcW w:w="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88552" w14:textId="77777777" w:rsidR="00893ED0" w:rsidRPr="00292DFB" w:rsidRDefault="00893ED0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BF6DD0" w14:textId="77777777" w:rsidR="00893ED0" w:rsidRPr="00292DFB" w:rsidRDefault="00893ED0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481ED" w14:textId="77777777" w:rsidR="00893ED0" w:rsidRPr="00292DFB" w:rsidRDefault="00893ED0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9583B" w14:textId="77777777" w:rsidR="00893ED0" w:rsidRPr="00292DFB" w:rsidRDefault="00893ED0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AC872" w14:textId="77777777" w:rsidR="00893ED0" w:rsidRPr="00292DFB" w:rsidRDefault="00893ED0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87E60" w14:textId="77777777" w:rsidR="00893ED0" w:rsidRPr="00292DFB" w:rsidRDefault="00893ED0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4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51538" w14:textId="77777777" w:rsidR="00893ED0" w:rsidRPr="00292DFB" w:rsidRDefault="00893ED0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BF835" w14:textId="77777777" w:rsidR="00893ED0" w:rsidRPr="00292DFB" w:rsidRDefault="00893ED0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DF4A0" w14:textId="77777777" w:rsidR="00893ED0" w:rsidRPr="00292DFB" w:rsidRDefault="00893ED0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E8334" w14:textId="77777777" w:rsidR="00893ED0" w:rsidRPr="00292DFB" w:rsidRDefault="00893ED0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C3D13" w14:textId="77777777" w:rsidR="00893ED0" w:rsidRPr="00292DFB" w:rsidRDefault="00893ED0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00447" w14:textId="77777777" w:rsidR="00893ED0" w:rsidRPr="00292DFB" w:rsidRDefault="00893ED0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6B0F3BA" w14:textId="77777777" w:rsidR="00893ED0" w:rsidRPr="00292DFB" w:rsidRDefault="00893ED0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321E7" w14:textId="77777777" w:rsidR="00893ED0" w:rsidRPr="00292DFB" w:rsidRDefault="00893ED0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292DFB" w:rsidRPr="00292DFB" w14:paraId="7E8CF80F" w14:textId="77777777" w:rsidTr="00405D5B">
        <w:trPr>
          <w:trHeight w:val="263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79B4114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N = Närvarande</w:t>
            </w:r>
          </w:p>
          <w:p w14:paraId="7A1C8A08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V = Votering</w:t>
            </w:r>
          </w:p>
        </w:tc>
        <w:tc>
          <w:tcPr>
            <w:tcW w:w="666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E85915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X = Ledamöter som deltagit i handläggningen</w:t>
            </w:r>
          </w:p>
          <w:p w14:paraId="73AE3DFD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rPr>
                <w:sz w:val="22"/>
                <w:szCs w:val="22"/>
              </w:rPr>
            </w:pPr>
            <w:r w:rsidRPr="00292DFB">
              <w:rPr>
                <w:sz w:val="22"/>
                <w:szCs w:val="22"/>
              </w:rPr>
              <w:t>O = Ledamöter som härutöver har varit närvarande</w:t>
            </w:r>
          </w:p>
        </w:tc>
      </w:tr>
    </w:tbl>
    <w:p w14:paraId="0115600C" w14:textId="77777777" w:rsidR="00292DFB" w:rsidRPr="00292DFB" w:rsidRDefault="00292DFB" w:rsidP="00292DFB">
      <w:pPr>
        <w:rPr>
          <w:sz w:val="22"/>
          <w:szCs w:val="22"/>
        </w:rPr>
      </w:pPr>
    </w:p>
    <w:p w14:paraId="2C1264EF" w14:textId="77777777" w:rsidR="00292DFB" w:rsidRPr="00292DFB" w:rsidRDefault="00292DFB" w:rsidP="00292DFB">
      <w:pPr>
        <w:rPr>
          <w:sz w:val="22"/>
          <w:szCs w:val="22"/>
        </w:rPr>
      </w:pPr>
    </w:p>
    <w:p w14:paraId="58B6DD9F" w14:textId="77777777" w:rsidR="00292DFB" w:rsidRPr="00292DFB" w:rsidRDefault="00292DFB" w:rsidP="00292DFB">
      <w:pPr>
        <w:widowControl/>
        <w:rPr>
          <w:sz w:val="22"/>
          <w:szCs w:val="22"/>
        </w:rPr>
      </w:pPr>
    </w:p>
    <w:p w14:paraId="378D3B82" w14:textId="315431E9" w:rsidR="002B3849" w:rsidRDefault="002B3849" w:rsidP="002B3849">
      <w:pPr>
        <w:rPr>
          <w:sz w:val="22"/>
          <w:szCs w:val="22"/>
        </w:rPr>
      </w:pPr>
      <w:r w:rsidRPr="00650761">
        <w:rPr>
          <w:sz w:val="22"/>
          <w:szCs w:val="22"/>
        </w:rPr>
        <w:t>TRAFIKUTSKOTTET        202</w:t>
      </w:r>
      <w:r>
        <w:rPr>
          <w:sz w:val="22"/>
          <w:szCs w:val="22"/>
        </w:rPr>
        <w:t>2-11-17</w:t>
      </w:r>
      <w:r w:rsidRPr="00650761">
        <w:rPr>
          <w:sz w:val="22"/>
          <w:szCs w:val="22"/>
        </w:rPr>
        <w:t xml:space="preserve">       Bilaga 2 till protokoll 202</w:t>
      </w:r>
      <w:r>
        <w:rPr>
          <w:sz w:val="22"/>
          <w:szCs w:val="22"/>
        </w:rPr>
        <w:t>2</w:t>
      </w:r>
      <w:r w:rsidRPr="00650761">
        <w:rPr>
          <w:sz w:val="22"/>
          <w:szCs w:val="22"/>
        </w:rPr>
        <w:t>/2</w:t>
      </w:r>
      <w:r>
        <w:rPr>
          <w:sz w:val="22"/>
          <w:szCs w:val="22"/>
        </w:rPr>
        <w:t>3</w:t>
      </w:r>
      <w:r w:rsidRPr="00650761">
        <w:rPr>
          <w:sz w:val="22"/>
          <w:szCs w:val="22"/>
        </w:rPr>
        <w:t>:</w:t>
      </w:r>
      <w:r>
        <w:rPr>
          <w:sz w:val="22"/>
          <w:szCs w:val="22"/>
        </w:rPr>
        <w:t>5</w:t>
      </w:r>
      <w:r w:rsidRPr="00650761">
        <w:rPr>
          <w:sz w:val="22"/>
          <w:szCs w:val="22"/>
        </w:rPr>
        <w:t xml:space="preserve">                                                                    </w:t>
      </w:r>
    </w:p>
    <w:p w14:paraId="4030AA5E" w14:textId="77777777" w:rsidR="002B3849" w:rsidRPr="00636113" w:rsidRDefault="002B3849" w:rsidP="002B3849">
      <w:pPr>
        <w:rPr>
          <w:sz w:val="22"/>
          <w:szCs w:val="22"/>
        </w:rPr>
      </w:pPr>
    </w:p>
    <w:p w14:paraId="26049E35" w14:textId="77777777" w:rsidR="002B3849" w:rsidRPr="00636113" w:rsidRDefault="002B3849" w:rsidP="002B3849">
      <w:pPr>
        <w:rPr>
          <w:sz w:val="22"/>
          <w:szCs w:val="22"/>
        </w:rPr>
      </w:pPr>
    </w:p>
    <w:p w14:paraId="1A362ABA" w14:textId="3A09B7E5" w:rsidR="002B3849" w:rsidRPr="00F034CA" w:rsidRDefault="002B3849" w:rsidP="002B3849">
      <w:pPr>
        <w:rPr>
          <w:sz w:val="22"/>
          <w:szCs w:val="22"/>
        </w:rPr>
      </w:pPr>
      <w:r w:rsidRPr="00F034CA">
        <w:rPr>
          <w:sz w:val="22"/>
          <w:szCs w:val="22"/>
        </w:rPr>
        <w:t>Skrivelse angående</w:t>
      </w:r>
      <w:r w:rsidR="002D66C0">
        <w:rPr>
          <w:sz w:val="22"/>
          <w:szCs w:val="22"/>
        </w:rPr>
        <w:t xml:space="preserve"> </w:t>
      </w:r>
      <w:r w:rsidR="008E0A6F">
        <w:rPr>
          <w:sz w:val="22"/>
          <w:szCs w:val="22"/>
        </w:rPr>
        <w:t xml:space="preserve">bilar </w:t>
      </w:r>
      <w:r w:rsidR="002D66C0">
        <w:rPr>
          <w:sz w:val="22"/>
          <w:szCs w:val="22"/>
        </w:rPr>
        <w:t>utan belysning bakåt</w:t>
      </w:r>
    </w:p>
    <w:p w14:paraId="2B11E263" w14:textId="225C5A85" w:rsidR="002B3849" w:rsidRPr="00F034CA" w:rsidRDefault="002B3849" w:rsidP="002B3849">
      <w:pPr>
        <w:rPr>
          <w:sz w:val="22"/>
          <w:szCs w:val="22"/>
        </w:rPr>
      </w:pPr>
      <w:r w:rsidRPr="00F034CA">
        <w:rPr>
          <w:sz w:val="22"/>
          <w:szCs w:val="22"/>
        </w:rPr>
        <w:t xml:space="preserve">Dnr:   </w:t>
      </w:r>
      <w:r w:rsidR="002D66C0">
        <w:rPr>
          <w:sz w:val="22"/>
          <w:szCs w:val="22"/>
        </w:rPr>
        <w:t xml:space="preserve">835 </w:t>
      </w:r>
      <w:r w:rsidRPr="00F034CA">
        <w:rPr>
          <w:sz w:val="22"/>
          <w:szCs w:val="22"/>
        </w:rPr>
        <w:t>-</w:t>
      </w:r>
      <w:r w:rsidR="002D66C0">
        <w:rPr>
          <w:sz w:val="22"/>
          <w:szCs w:val="22"/>
        </w:rPr>
        <w:t xml:space="preserve"> </w:t>
      </w:r>
      <w:r w:rsidRPr="00F034CA">
        <w:rPr>
          <w:sz w:val="22"/>
          <w:szCs w:val="22"/>
        </w:rPr>
        <w:t>2022/23.</w:t>
      </w:r>
    </w:p>
    <w:p w14:paraId="6826A802" w14:textId="35BE0F0A" w:rsidR="002B3849" w:rsidRPr="00F034CA" w:rsidRDefault="002B3849" w:rsidP="002B3849">
      <w:pPr>
        <w:rPr>
          <w:sz w:val="22"/>
          <w:szCs w:val="22"/>
        </w:rPr>
      </w:pPr>
      <w:r w:rsidRPr="00F034CA">
        <w:rPr>
          <w:sz w:val="22"/>
          <w:szCs w:val="22"/>
        </w:rPr>
        <w:t>Skrivelse angående</w:t>
      </w:r>
      <w:r w:rsidR="008E0A6F">
        <w:rPr>
          <w:sz w:val="22"/>
          <w:szCs w:val="22"/>
        </w:rPr>
        <w:t xml:space="preserve"> förare med reducerat synfält</w:t>
      </w:r>
    </w:p>
    <w:p w14:paraId="2E084FD6" w14:textId="1DFA17BF" w:rsidR="002B3849" w:rsidRPr="00F034CA" w:rsidRDefault="002B3849" w:rsidP="002B3849">
      <w:pPr>
        <w:rPr>
          <w:sz w:val="22"/>
          <w:szCs w:val="22"/>
        </w:rPr>
      </w:pPr>
      <w:r w:rsidRPr="00F034CA">
        <w:rPr>
          <w:sz w:val="22"/>
          <w:szCs w:val="22"/>
        </w:rPr>
        <w:t xml:space="preserve">Dnr:   </w:t>
      </w:r>
      <w:r w:rsidR="002D66C0">
        <w:rPr>
          <w:sz w:val="22"/>
          <w:szCs w:val="22"/>
        </w:rPr>
        <w:t xml:space="preserve">248 </w:t>
      </w:r>
      <w:r w:rsidRPr="00F034CA">
        <w:rPr>
          <w:sz w:val="22"/>
          <w:szCs w:val="22"/>
        </w:rPr>
        <w:t>-</w:t>
      </w:r>
      <w:r w:rsidR="002D66C0">
        <w:rPr>
          <w:sz w:val="22"/>
          <w:szCs w:val="22"/>
        </w:rPr>
        <w:t xml:space="preserve"> </w:t>
      </w:r>
      <w:r w:rsidRPr="00F034CA">
        <w:rPr>
          <w:sz w:val="22"/>
          <w:szCs w:val="22"/>
        </w:rPr>
        <w:t>2022/23.</w:t>
      </w:r>
    </w:p>
    <w:p w14:paraId="7A60F5F6" w14:textId="77777777" w:rsidR="00292DFB" w:rsidRPr="00292DFB" w:rsidRDefault="00292DFB" w:rsidP="00292DFB">
      <w:pPr>
        <w:tabs>
          <w:tab w:val="left" w:pos="1701"/>
        </w:tabs>
        <w:rPr>
          <w:sz w:val="22"/>
          <w:szCs w:val="22"/>
        </w:rPr>
      </w:pP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3544"/>
        <w:gridCol w:w="1485"/>
      </w:tblGrid>
      <w:tr w:rsidR="00292DFB" w:rsidRPr="00292DFB" w14:paraId="264779C3" w14:textId="77777777" w:rsidTr="00405D5B">
        <w:tc>
          <w:tcPr>
            <w:tcW w:w="34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4C8D4C0" w14:textId="77777777" w:rsidR="00292DFB" w:rsidRPr="00292DFB" w:rsidRDefault="00292DFB" w:rsidP="00405D5B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14:paraId="5796C9A7" w14:textId="77777777" w:rsidR="00292DFB" w:rsidRPr="00292DFB" w:rsidRDefault="00292DFB" w:rsidP="00405D5B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</w:tcPr>
          <w:p w14:paraId="4EC2E7E7" w14:textId="77777777" w:rsidR="00292DFB" w:rsidRPr="00292DFB" w:rsidRDefault="00292DFB" w:rsidP="00405D5B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  <w:tr w:rsidR="00292DFB" w:rsidRPr="00292DFB" w14:paraId="4D23E7A3" w14:textId="77777777" w:rsidTr="00405D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1559" w:type="dxa"/>
          </w:tcPr>
          <w:p w14:paraId="1F16F673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872" w:type="dxa"/>
            <w:gridSpan w:val="3"/>
          </w:tcPr>
          <w:p w14:paraId="4EF94DA1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292DFB" w:rsidRPr="00292DFB" w14:paraId="69B5BCAF" w14:textId="77777777" w:rsidTr="00405D5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1559" w:type="dxa"/>
          </w:tcPr>
          <w:p w14:paraId="757A435C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872" w:type="dxa"/>
            <w:gridSpan w:val="3"/>
          </w:tcPr>
          <w:p w14:paraId="6E7716E2" w14:textId="77777777" w:rsidR="00292DFB" w:rsidRPr="00292DFB" w:rsidRDefault="00292DFB" w:rsidP="00405D5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</w:tbl>
    <w:p w14:paraId="7C1464A8" w14:textId="77777777" w:rsidR="00292DFB" w:rsidRPr="00292DFB" w:rsidRDefault="00292DFB" w:rsidP="00292DFB">
      <w:pPr>
        <w:rPr>
          <w:sz w:val="22"/>
          <w:szCs w:val="22"/>
        </w:rPr>
      </w:pPr>
    </w:p>
    <w:p w14:paraId="35666E21" w14:textId="77777777" w:rsidR="00292DFB" w:rsidRPr="00292DFB" w:rsidRDefault="00292DFB" w:rsidP="00292DFB">
      <w:pPr>
        <w:tabs>
          <w:tab w:val="left" w:pos="1701"/>
        </w:tabs>
        <w:rPr>
          <w:sz w:val="22"/>
          <w:szCs w:val="22"/>
        </w:rPr>
      </w:pPr>
    </w:p>
    <w:p w14:paraId="359BAD73" w14:textId="77777777" w:rsidR="00292DFB" w:rsidRPr="00292DFB" w:rsidRDefault="00292DFB" w:rsidP="00292DFB">
      <w:pPr>
        <w:rPr>
          <w:sz w:val="22"/>
          <w:szCs w:val="22"/>
        </w:rPr>
      </w:pPr>
    </w:p>
    <w:p w14:paraId="3059D6DE" w14:textId="77777777" w:rsidR="00292DFB" w:rsidRPr="00292DFB" w:rsidRDefault="00292DFB" w:rsidP="00292DFB">
      <w:pPr>
        <w:rPr>
          <w:sz w:val="22"/>
          <w:szCs w:val="22"/>
        </w:rPr>
      </w:pPr>
    </w:p>
    <w:p w14:paraId="5218982A" w14:textId="77777777" w:rsidR="00A37376" w:rsidRPr="00292DFB" w:rsidRDefault="00A37376" w:rsidP="006D3AF9">
      <w:pPr>
        <w:rPr>
          <w:sz w:val="22"/>
          <w:szCs w:val="22"/>
        </w:rPr>
      </w:pPr>
    </w:p>
    <w:sectPr w:rsidR="00A37376" w:rsidRPr="00292DFB">
      <w:pgSz w:w="11906" w:h="16838" w:code="9"/>
      <w:pgMar w:top="119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3E2094"/>
    <w:multiLevelType w:val="hybridMultilevel"/>
    <w:tmpl w:val="D520C7FE"/>
    <w:lvl w:ilvl="0" w:tplc="76146140">
      <w:start w:val="1"/>
      <w:numFmt w:val="decimal"/>
      <w:lvlText w:val="%1."/>
      <w:lvlJc w:val="left"/>
      <w:pPr>
        <w:ind w:left="1746" w:hanging="360"/>
      </w:p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12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DFB"/>
    <w:rsid w:val="0006043F"/>
    <w:rsid w:val="00072835"/>
    <w:rsid w:val="00094A50"/>
    <w:rsid w:val="000C338F"/>
    <w:rsid w:val="000F43BD"/>
    <w:rsid w:val="0028015F"/>
    <w:rsid w:val="00280BC7"/>
    <w:rsid w:val="00292DFB"/>
    <w:rsid w:val="002B3849"/>
    <w:rsid w:val="002B7046"/>
    <w:rsid w:val="002D66C0"/>
    <w:rsid w:val="00386CC5"/>
    <w:rsid w:val="003E7E54"/>
    <w:rsid w:val="00450010"/>
    <w:rsid w:val="005315D0"/>
    <w:rsid w:val="00585C22"/>
    <w:rsid w:val="006D3AF9"/>
    <w:rsid w:val="00712851"/>
    <w:rsid w:val="007149F6"/>
    <w:rsid w:val="007B6A85"/>
    <w:rsid w:val="00874A67"/>
    <w:rsid w:val="00893ED0"/>
    <w:rsid w:val="008D3BE8"/>
    <w:rsid w:val="008E0A6F"/>
    <w:rsid w:val="008F5C48"/>
    <w:rsid w:val="00925EF5"/>
    <w:rsid w:val="00980BA4"/>
    <w:rsid w:val="009855B9"/>
    <w:rsid w:val="00A37376"/>
    <w:rsid w:val="00A96EA9"/>
    <w:rsid w:val="00AE6FFC"/>
    <w:rsid w:val="00B026D0"/>
    <w:rsid w:val="00D66118"/>
    <w:rsid w:val="00D8468E"/>
    <w:rsid w:val="00DE3D8E"/>
    <w:rsid w:val="00F063C4"/>
    <w:rsid w:val="00F6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7EBDC"/>
  <w15:chartTrackingRefBased/>
  <w15:docId w15:val="{60E4FBAC-8B56-495A-8C53-CDB15FA93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DF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rsid w:val="00A37376"/>
    <w:pPr>
      <w:ind w:left="720"/>
      <w:contextualSpacing/>
    </w:p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Oformateradtext">
    <w:name w:val="Plain Text"/>
    <w:basedOn w:val="Normal"/>
    <w:link w:val="OformateradtextChar"/>
    <w:uiPriority w:val="99"/>
    <w:unhideWhenUsed/>
    <w:rsid w:val="00292DFB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292DFB"/>
    <w:rPr>
      <w:rFonts w:ascii="Calibri" w:hAnsi="Calibri"/>
      <w:szCs w:val="21"/>
      <w:lang w:val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0606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71</TotalTime>
  <Pages>4</Pages>
  <Words>521</Words>
  <Characters>3042</Characters>
  <Application>Microsoft Office Word</Application>
  <DocSecurity>0</DocSecurity>
  <Lines>1521</Lines>
  <Paragraphs>178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Josefine Tolleman</dc:creator>
  <cp:keywords/>
  <dc:description/>
  <cp:lastModifiedBy>Josefine Tolleman</cp:lastModifiedBy>
  <cp:revision>8</cp:revision>
  <cp:lastPrinted>2022-11-17T10:58:00Z</cp:lastPrinted>
  <dcterms:created xsi:type="dcterms:W3CDTF">2022-11-16T12:51:00Z</dcterms:created>
  <dcterms:modified xsi:type="dcterms:W3CDTF">2022-11-28T13:45:00Z</dcterms:modified>
</cp:coreProperties>
</file>