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6777B" w:rsidRDefault="006E04A4">
      <w:pPr>
        <w:pStyle w:val="Dokumentbeteckning"/>
        <w:rPr>
          <w:u w:val="single"/>
        </w:rPr>
      </w:pPr>
      <w:r w:rsidRPr="00D6777B">
        <w:fldChar w:fldCharType="begin" w:fldLock="1"/>
      </w:r>
      <w:r w:rsidRPr="00D6777B">
        <w:instrText xml:space="preserve"> DOCPROPERTY "DocumentYear" </w:instrText>
      </w:r>
      <w:r w:rsidRPr="00D6777B">
        <w:fldChar w:fldCharType="separate"/>
      </w:r>
      <w:r w:rsidR="00FE0FF1" w:rsidRPr="00D6777B">
        <w:t>2011/12</w:t>
      </w:r>
      <w:r w:rsidRPr="00D6777B">
        <w:fldChar w:fldCharType="end"/>
      </w:r>
      <w:r w:rsidRPr="00D6777B">
        <w:t>:</w:t>
      </w:r>
      <w:r w:rsidRPr="00D6777B">
        <w:fldChar w:fldCharType="begin" w:fldLock="1"/>
      </w:r>
      <w:r w:rsidRPr="00D6777B">
        <w:instrText xml:space="preserve"> DOCPROPERTY "DocumentNumber" </w:instrText>
      </w:r>
      <w:r w:rsidRPr="00D6777B">
        <w:fldChar w:fldCharType="separate"/>
      </w:r>
      <w:r w:rsidR="00FE0FF1" w:rsidRPr="00D6777B">
        <w:t>94</w:t>
      </w:r>
      <w:r w:rsidRPr="00D6777B">
        <w:fldChar w:fldCharType="end"/>
      </w:r>
    </w:p>
    <w:p w:rsidR="006E04A4" w:rsidRPr="00D6777B" w:rsidRDefault="006E04A4">
      <w:pPr>
        <w:pStyle w:val="Datum"/>
        <w:outlineLvl w:val="0"/>
      </w:pPr>
      <w:r w:rsidRPr="00D6777B">
        <w:fldChar w:fldCharType="begin" w:fldLock="1"/>
      </w:r>
      <w:r w:rsidRPr="00D6777B">
        <w:instrText xml:space="preserve"> DOCPROPERTY "DocumentDate" </w:instrText>
      </w:r>
      <w:r w:rsidRPr="00D6777B">
        <w:fldChar w:fldCharType="separate"/>
      </w:r>
      <w:r w:rsidR="00FE0FF1" w:rsidRPr="00D6777B">
        <w:t>Onsdagen den 11 april 2012</w:t>
      </w:r>
      <w:r w:rsidRPr="00D6777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67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6777B" w:rsidRDefault="00F829D9">
            <w:pPr>
              <w:pStyle w:val="Plenum"/>
              <w:tabs>
                <w:tab w:val="clear" w:pos="1418"/>
              </w:tabs>
            </w:pPr>
            <w:r w:rsidRPr="00D6777B">
              <w:t>Kl.</w:t>
            </w:r>
          </w:p>
        </w:tc>
        <w:tc>
          <w:tcPr>
            <w:tcW w:w="851" w:type="dxa"/>
          </w:tcPr>
          <w:p w:rsidR="006E04A4" w:rsidRPr="00D6777B" w:rsidRDefault="00F829D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777B">
              <w:t>09.00</w:t>
            </w:r>
          </w:p>
        </w:tc>
        <w:tc>
          <w:tcPr>
            <w:tcW w:w="397" w:type="dxa"/>
          </w:tcPr>
          <w:p w:rsidR="006E04A4" w:rsidRPr="00D6777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6777B" w:rsidRDefault="00F829D9">
            <w:pPr>
              <w:pStyle w:val="Plenum"/>
              <w:tabs>
                <w:tab w:val="clear" w:pos="1418"/>
              </w:tabs>
              <w:ind w:right="1"/>
            </w:pPr>
            <w:r w:rsidRPr="00D6777B">
              <w:t>Aktuell debatt</w:t>
            </w:r>
          </w:p>
        </w:tc>
      </w:tr>
      <w:tr w:rsidR="00F829D9" w:rsidRPr="00D67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ind w:right="1"/>
            </w:pPr>
            <w:r w:rsidRPr="00D6777B">
              <w:t>Arbetsplenum</w:t>
            </w:r>
          </w:p>
        </w:tc>
      </w:tr>
      <w:tr w:rsidR="00F829D9" w:rsidRPr="00D67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jc w:val="right"/>
            </w:pPr>
            <w:r w:rsidRPr="00D6777B">
              <w:t>13.00</w:t>
            </w:r>
          </w:p>
        </w:tc>
        <w:tc>
          <w:tcPr>
            <w:tcW w:w="397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ind w:right="1"/>
            </w:pPr>
            <w:r w:rsidRPr="00D6777B">
              <w:t>Aktuell debatt</w:t>
            </w:r>
          </w:p>
        </w:tc>
      </w:tr>
      <w:tr w:rsidR="00F829D9" w:rsidRPr="00D67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jc w:val="right"/>
            </w:pPr>
            <w:r w:rsidRPr="00D6777B">
              <w:t>16.00</w:t>
            </w:r>
          </w:p>
        </w:tc>
        <w:tc>
          <w:tcPr>
            <w:tcW w:w="397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829D9" w:rsidRPr="00D6777B" w:rsidRDefault="00F829D9">
            <w:pPr>
              <w:pStyle w:val="Plenum"/>
              <w:tabs>
                <w:tab w:val="clear" w:pos="1418"/>
              </w:tabs>
              <w:ind w:right="1"/>
            </w:pPr>
            <w:r w:rsidRPr="00D6777B">
              <w:t>Votering</w:t>
            </w:r>
          </w:p>
        </w:tc>
      </w:tr>
    </w:tbl>
    <w:p w:rsidR="006E04A4" w:rsidRPr="00D6777B" w:rsidRDefault="006E04A4">
      <w:pPr>
        <w:pStyle w:val="StreckLngt"/>
      </w:pPr>
      <w:r w:rsidRPr="00D6777B">
        <w:tab/>
      </w:r>
    </w:p>
    <w:p w:rsidR="00517888" w:rsidRPr="00D6777B" w:rsidRDefault="008D7E24" w:rsidP="00F221DA">
      <w:pPr>
        <w:pStyle w:val="Blankrad"/>
      </w:pPr>
      <w:r w:rsidRPr="00D677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83238" w:rsidRPr="00D677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3238" w:rsidRPr="00D6777B" w:rsidRDefault="00883238" w:rsidP="00883238">
            <w:pPr>
              <w:pStyle w:val="HuvudrubrikFlisteNr"/>
            </w:pPr>
          </w:p>
        </w:tc>
        <w:tc>
          <w:tcPr>
            <w:tcW w:w="6237" w:type="dxa"/>
          </w:tcPr>
          <w:p w:rsidR="00883238" w:rsidRPr="00D6777B" w:rsidRDefault="00883238">
            <w:pPr>
              <w:pStyle w:val="HuvudrubrikEnsam"/>
            </w:pPr>
            <w:r w:rsidRPr="00D6777B">
              <w:t>Aktuell debatt</w:t>
            </w:r>
            <w:r w:rsidR="008478A2" w:rsidRPr="00D6777B">
              <w:t xml:space="preserve"> </w:t>
            </w:r>
          </w:p>
        </w:tc>
        <w:tc>
          <w:tcPr>
            <w:tcW w:w="2481" w:type="dxa"/>
          </w:tcPr>
          <w:p w:rsidR="00883238" w:rsidRPr="00D6777B" w:rsidRDefault="00883238" w:rsidP="00883238">
            <w:pPr>
              <w:pStyle w:val="HuvudrubrikKolumn3"/>
            </w:pPr>
          </w:p>
        </w:tc>
      </w:tr>
      <w:tr w:rsidR="00883238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238" w:rsidRPr="00D6777B" w:rsidRDefault="00883238" w:rsidP="00883238">
            <w:pPr>
              <w:pStyle w:val="FlistaNrText"/>
            </w:pPr>
          </w:p>
        </w:tc>
        <w:tc>
          <w:tcPr>
            <w:tcW w:w="6237" w:type="dxa"/>
          </w:tcPr>
          <w:p w:rsidR="00883238" w:rsidRPr="00D6777B" w:rsidRDefault="00F829D9">
            <w:r w:rsidRPr="00D6777B">
              <w:t>Debatt om nordiska gränshinder</w:t>
            </w:r>
          </w:p>
        </w:tc>
        <w:tc>
          <w:tcPr>
            <w:tcW w:w="2481" w:type="dxa"/>
          </w:tcPr>
          <w:p w:rsidR="00883238" w:rsidRPr="00D6777B" w:rsidRDefault="00883238">
            <w:pPr>
              <w:rPr>
                <w:spacing w:val="-4"/>
              </w:rPr>
            </w:pPr>
          </w:p>
        </w:tc>
      </w:tr>
    </w:tbl>
    <w:p w:rsidR="00883238" w:rsidRPr="00D6777B" w:rsidRDefault="008D7E24">
      <w:pPr>
        <w:pStyle w:val="Blankrad"/>
      </w:pPr>
      <w:r w:rsidRPr="00D677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83238" w:rsidRPr="00D677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3238" w:rsidRPr="00D6777B" w:rsidRDefault="00883238" w:rsidP="00883238">
            <w:pPr>
              <w:pStyle w:val="HuvudrubrikFlisteNr"/>
            </w:pPr>
          </w:p>
        </w:tc>
        <w:tc>
          <w:tcPr>
            <w:tcW w:w="6237" w:type="dxa"/>
          </w:tcPr>
          <w:p w:rsidR="00883238" w:rsidRPr="00D6777B" w:rsidRDefault="00883238">
            <w:pPr>
              <w:pStyle w:val="HuvudrubrikEnsam"/>
            </w:pPr>
            <w:r w:rsidRPr="00D6777B">
              <w:t>Ansökan om l</w:t>
            </w:r>
            <w:r w:rsidR="00F829D9" w:rsidRPr="00D6777B">
              <w:t>edighet</w:t>
            </w:r>
          </w:p>
        </w:tc>
        <w:tc>
          <w:tcPr>
            <w:tcW w:w="2481" w:type="dxa"/>
          </w:tcPr>
          <w:p w:rsidR="00883238" w:rsidRPr="00D6777B" w:rsidRDefault="00883238" w:rsidP="00883238">
            <w:pPr>
              <w:pStyle w:val="HuvudrubrikKolumn3"/>
            </w:pPr>
          </w:p>
        </w:tc>
      </w:tr>
      <w:tr w:rsidR="00883238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3238" w:rsidRPr="00D6777B" w:rsidRDefault="00883238" w:rsidP="00883238">
            <w:pPr>
              <w:pStyle w:val="FlistaNrText"/>
            </w:pPr>
          </w:p>
        </w:tc>
        <w:tc>
          <w:tcPr>
            <w:tcW w:w="6237" w:type="dxa"/>
          </w:tcPr>
          <w:p w:rsidR="00883238" w:rsidRPr="00D6777B" w:rsidRDefault="00F829D9">
            <w:r w:rsidRPr="00D6777B">
              <w:t>Lars Hjälmered (M) fr.o.m. den 1 september t.o.m. den 31 december</w:t>
            </w:r>
          </w:p>
          <w:p w:rsidR="00F829D9" w:rsidRPr="00D6777B" w:rsidRDefault="00F829D9">
            <w:r w:rsidRPr="00D6777B">
              <w:t>Ersättare Pontus Haag (M)</w:t>
            </w:r>
          </w:p>
        </w:tc>
        <w:tc>
          <w:tcPr>
            <w:tcW w:w="2481" w:type="dxa"/>
          </w:tcPr>
          <w:p w:rsidR="00883238" w:rsidRPr="00D6777B" w:rsidRDefault="00883238">
            <w:pPr>
              <w:rPr>
                <w:spacing w:val="-4"/>
              </w:rPr>
            </w:pPr>
          </w:p>
        </w:tc>
      </w:tr>
    </w:tbl>
    <w:p w:rsidR="00883238" w:rsidRPr="00D6777B" w:rsidRDefault="008D7E24" w:rsidP="00F221DA">
      <w:pPr>
        <w:pStyle w:val="Blankrad"/>
      </w:pPr>
      <w:r w:rsidRPr="00D677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29D9" w:rsidRPr="00D677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9D9" w:rsidRPr="00D6777B" w:rsidRDefault="00F829D9" w:rsidP="004665A7">
            <w:pPr>
              <w:pStyle w:val="HuvudrubrikFlisteNr"/>
            </w:pPr>
          </w:p>
        </w:tc>
        <w:tc>
          <w:tcPr>
            <w:tcW w:w="6237" w:type="dxa"/>
          </w:tcPr>
          <w:p w:rsidR="00F829D9" w:rsidRPr="00D6777B" w:rsidRDefault="00F829D9">
            <w:pPr>
              <w:pStyle w:val="HuvudrubrikEnsam"/>
            </w:pPr>
            <w:bookmarkStart w:id="1" w:name="Start_EUdokumentFaktapromemoria"/>
            <w:bookmarkEnd w:id="1"/>
            <w:r w:rsidRPr="00D6777B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829D9" w:rsidRPr="00D6777B" w:rsidRDefault="00F829D9" w:rsidP="004665A7">
            <w:pPr>
              <w:pStyle w:val="HuvudrubrikKolumn3"/>
            </w:pPr>
            <w:r w:rsidRPr="00D6777B">
              <w:t>Ansvarigt utskott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>
            <w:r w:rsidRPr="00D6777B">
              <w:t>2011/12:FPM124 Meddelande om innovationspartnerskap om råvaror</w:t>
            </w:r>
            <w:r w:rsidRPr="00D6777B">
              <w:rPr>
                <w:i/>
              </w:rPr>
              <w:t xml:space="preserve"> KOM(2012) 82</w:t>
            </w:r>
          </w:p>
        </w:tc>
        <w:tc>
          <w:tcPr>
            <w:tcW w:w="2481" w:type="dxa"/>
          </w:tcPr>
          <w:p w:rsidR="00F829D9" w:rsidRPr="00D6777B" w:rsidRDefault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 xml:space="preserve">NU </w:t>
            </w:r>
          </w:p>
        </w:tc>
      </w:tr>
    </w:tbl>
    <w:p w:rsidR="00F829D9" w:rsidRPr="00D6777B" w:rsidRDefault="008D7E24">
      <w:pPr>
        <w:pStyle w:val="Blankrad"/>
      </w:pPr>
      <w:r w:rsidRPr="00D677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29D9" w:rsidRPr="00D677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9D9" w:rsidRPr="00D6777B" w:rsidRDefault="00F829D9">
            <w:pPr>
              <w:pStyle w:val="HuvudrubrikFlisteNr"/>
            </w:pPr>
          </w:p>
        </w:tc>
        <w:tc>
          <w:tcPr>
            <w:tcW w:w="6237" w:type="dxa"/>
          </w:tcPr>
          <w:p w:rsidR="00F829D9" w:rsidRPr="00D6777B" w:rsidRDefault="008D7E24">
            <w:pPr>
              <w:pStyle w:val="Huvudrubrik"/>
            </w:pPr>
            <w:bookmarkStart w:id="2" w:name="Start_HänvisningTillUtskott"/>
            <w:bookmarkEnd w:id="2"/>
            <w:r w:rsidRPr="00D6777B">
              <w:t>Ärenden för hänvisning till utskott</w:t>
            </w:r>
          </w:p>
        </w:tc>
        <w:tc>
          <w:tcPr>
            <w:tcW w:w="2481" w:type="dxa"/>
          </w:tcPr>
          <w:p w:rsidR="00F829D9" w:rsidRPr="00D6777B" w:rsidRDefault="008D7E24">
            <w:pPr>
              <w:pStyle w:val="HuvudrubrikKolumn3"/>
            </w:pPr>
            <w:r w:rsidRPr="00D6777B">
              <w:t>Förslag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8D7E24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8D7E24" w:rsidP="008D7E24">
            <w:pPr>
              <w:pStyle w:val="renderubrik"/>
            </w:pPr>
            <w:r w:rsidRPr="00D6777B">
              <w:t>Propositioner</w:t>
            </w:r>
          </w:p>
        </w:tc>
        <w:tc>
          <w:tcPr>
            <w:tcW w:w="2481" w:type="dxa"/>
          </w:tcPr>
          <w:p w:rsidR="00F829D9" w:rsidRPr="00D6777B" w:rsidRDefault="00F829D9" w:rsidP="008D7E24">
            <w:pPr>
              <w:pStyle w:val="renderubrik"/>
              <w:rPr>
                <w:spacing w:val="-4"/>
              </w:rPr>
            </w:pP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2011/12:132 Samordningsförbunds rätt till ersättning för viss mervärdesskatt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FiU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2011/12:137 Införande av ett pricksystem på fiskets område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MJU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2011/12:138 Skydd av djur som används för vetenskapliga ändamål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MJU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renderubrik"/>
            </w:pPr>
          </w:p>
        </w:tc>
        <w:tc>
          <w:tcPr>
            <w:tcW w:w="6237" w:type="dxa"/>
          </w:tcPr>
          <w:p w:rsidR="008D7E24" w:rsidRPr="00D6777B" w:rsidRDefault="008D7E24" w:rsidP="008D7E24">
            <w:pPr>
              <w:pStyle w:val="renderubrik"/>
            </w:pPr>
            <w:r w:rsidRPr="00D6777B">
              <w:t>Skrivelser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pStyle w:val="renderubrik"/>
              <w:rPr>
                <w:spacing w:val="-4"/>
              </w:rPr>
            </w:pP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2011/12:124 Miljö-, klimat- och energiinsatser inom jordbruket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MJU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2011/12:135 Riksrevisionens rapport om att hantera brottmål effektivt – en utmaning för regeringen och rättsväsendet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JuU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2011/12:141 Kärnkraft utan statliga subventioner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NU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renderubrik"/>
            </w:pPr>
          </w:p>
        </w:tc>
        <w:tc>
          <w:tcPr>
            <w:tcW w:w="6237" w:type="dxa"/>
          </w:tcPr>
          <w:p w:rsidR="008D7E24" w:rsidRPr="00D6777B" w:rsidRDefault="008D7E24" w:rsidP="008D7E24">
            <w:pPr>
              <w:pStyle w:val="renderubrik"/>
            </w:pPr>
            <w:r w:rsidRPr="00D6777B">
              <w:t>Framställning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pStyle w:val="renderubrik"/>
              <w:rPr>
                <w:spacing w:val="-4"/>
              </w:rPr>
            </w:pP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2011/12:RS1 Ändringar i riksdagsordningen om replikrätten m.m.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KU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renderubrik"/>
            </w:pPr>
          </w:p>
        </w:tc>
        <w:tc>
          <w:tcPr>
            <w:tcW w:w="6237" w:type="dxa"/>
          </w:tcPr>
          <w:p w:rsidR="008D7E24" w:rsidRPr="00D6777B" w:rsidRDefault="008D7E24" w:rsidP="008D7E24">
            <w:pPr>
              <w:pStyle w:val="renderubrik"/>
            </w:pPr>
            <w:r w:rsidRPr="00D6777B">
              <w:t>Motioner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pStyle w:val="renderubrik"/>
              <w:rPr>
                <w:spacing w:val="-4"/>
              </w:rPr>
            </w:pP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Motionsrubrik"/>
            </w:pPr>
          </w:p>
        </w:tc>
        <w:tc>
          <w:tcPr>
            <w:tcW w:w="6237" w:type="dxa"/>
          </w:tcPr>
          <w:p w:rsidR="008D7E24" w:rsidRPr="00D6777B" w:rsidRDefault="008D7E24" w:rsidP="008D7E24">
            <w:pPr>
              <w:pStyle w:val="Motionsrubrik"/>
            </w:pPr>
            <w:r w:rsidRPr="00D6777B">
              <w:t>med anledning av skr. 2011/12:93 Arlandabanan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pStyle w:val="Motionsrubrik"/>
              <w:rPr>
                <w:spacing w:val="-4"/>
              </w:rPr>
            </w:pP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2011/12:T8 av Anders Ygeman m.fl. (S)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TU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Motionsrubrik"/>
            </w:pPr>
          </w:p>
        </w:tc>
        <w:tc>
          <w:tcPr>
            <w:tcW w:w="6237" w:type="dxa"/>
          </w:tcPr>
          <w:p w:rsidR="008D7E24" w:rsidRPr="00D6777B" w:rsidRDefault="008D7E24" w:rsidP="008D7E24">
            <w:pPr>
              <w:pStyle w:val="Motionsrubrik"/>
            </w:pPr>
            <w:r w:rsidRPr="00D6777B">
              <w:t>med anledning av skr. 2011/12:105 Berättelse om verksamheten i Europeiska unionen under 2011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pStyle w:val="Motionsrubrik"/>
              <w:rPr>
                <w:spacing w:val="-4"/>
              </w:rPr>
            </w:pP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2011/12:U17 av Urban Ahlin m.fl. (S)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UU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2011/12:U18 av Julia Kronlid m.fl. (SD)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UU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2011/12:U19 av Ulf Holm m.fl. (MP)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UU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Motionsrubrik"/>
            </w:pPr>
          </w:p>
        </w:tc>
        <w:tc>
          <w:tcPr>
            <w:tcW w:w="6237" w:type="dxa"/>
          </w:tcPr>
          <w:p w:rsidR="008D7E24" w:rsidRPr="00D6777B" w:rsidRDefault="008D7E24" w:rsidP="008D7E24">
            <w:pPr>
              <w:pStyle w:val="Motionsrubrik"/>
            </w:pPr>
            <w:r w:rsidRPr="00D6777B">
              <w:t>med anledning av redog. 2011/12:ER1 Från Sveriges delegation vid Europarådets parlamentariska församling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pStyle w:val="Motionsrubrik"/>
              <w:rPr>
                <w:spacing w:val="-4"/>
              </w:rPr>
            </w:pP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2011/12:U16 av Julia Kronlid m.fl. (SD)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>UU</w:t>
            </w: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renderubrik"/>
            </w:pPr>
          </w:p>
        </w:tc>
        <w:tc>
          <w:tcPr>
            <w:tcW w:w="6237" w:type="dxa"/>
          </w:tcPr>
          <w:p w:rsidR="008D7E24" w:rsidRPr="00D6777B" w:rsidRDefault="008D7E24" w:rsidP="008D7E24">
            <w:pPr>
              <w:pStyle w:val="renderubrik"/>
            </w:pPr>
            <w:r w:rsidRPr="00D6777B">
              <w:t>EU-dokument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pStyle w:val="renderubrik"/>
              <w:rPr>
                <w:spacing w:val="-4"/>
              </w:rPr>
            </w:pPr>
          </w:p>
        </w:tc>
      </w:tr>
      <w:tr w:rsidR="008D7E24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24" w:rsidRPr="00D6777B" w:rsidRDefault="008D7E24" w:rsidP="008D7E24">
            <w:pPr>
              <w:pStyle w:val="FlistaNrText"/>
            </w:pPr>
          </w:p>
        </w:tc>
        <w:tc>
          <w:tcPr>
            <w:tcW w:w="6237" w:type="dxa"/>
          </w:tcPr>
          <w:p w:rsidR="008D7E24" w:rsidRPr="00D6777B" w:rsidRDefault="008D7E24" w:rsidP="008D7E24">
            <w:r w:rsidRPr="00D6777B">
              <w:t>KOM(2012) 150 Förslag till Europaparlamentets och rådets förordning om ändring av direktiven 1999/4/EG, 2000/36/EG, 2001/111/EG, 2001/113/EG och 2001/114/EG vad gäller de befogenheter som ska tilldelas kommissionen</w:t>
            </w:r>
          </w:p>
          <w:p w:rsidR="008D7E24" w:rsidRPr="00D6777B" w:rsidRDefault="008D7E24" w:rsidP="008D7E24">
            <w:r w:rsidRPr="00D6777B">
              <w:rPr>
                <w:i/>
              </w:rPr>
              <w:t>Åttaveckorsfristen för att avge ett motiverat yttrande går ut den 28 maj</w:t>
            </w:r>
          </w:p>
        </w:tc>
        <w:tc>
          <w:tcPr>
            <w:tcW w:w="2481" w:type="dxa"/>
          </w:tcPr>
          <w:p w:rsidR="008D7E24" w:rsidRPr="00D6777B" w:rsidRDefault="008D7E24" w:rsidP="008D7E24">
            <w:pPr>
              <w:rPr>
                <w:spacing w:val="-4"/>
              </w:rPr>
            </w:pPr>
            <w:r w:rsidRPr="00D6777B">
              <w:rPr>
                <w:spacing w:val="-4"/>
              </w:rPr>
              <w:t xml:space="preserve">MJU </w:t>
            </w:r>
          </w:p>
        </w:tc>
      </w:tr>
    </w:tbl>
    <w:p w:rsidR="00F829D9" w:rsidRPr="00D6777B" w:rsidRDefault="008D7E24">
      <w:pPr>
        <w:pStyle w:val="Blankrad"/>
      </w:pPr>
      <w:r w:rsidRPr="00D677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29D9" w:rsidRPr="00D677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9D9" w:rsidRPr="00D6777B" w:rsidRDefault="00F829D9">
            <w:pPr>
              <w:pStyle w:val="HuvudrubrikFlisteNr"/>
            </w:pPr>
          </w:p>
        </w:tc>
        <w:tc>
          <w:tcPr>
            <w:tcW w:w="6237" w:type="dxa"/>
          </w:tcPr>
          <w:p w:rsidR="00F829D9" w:rsidRPr="00D6777B" w:rsidRDefault="00F829D9">
            <w:pPr>
              <w:pStyle w:val="Huvudrubrik"/>
            </w:pPr>
            <w:bookmarkStart w:id="3" w:name="Start_ÄrendenFörBordläggning"/>
            <w:bookmarkEnd w:id="3"/>
            <w:r w:rsidRPr="00D6777B">
              <w:t>Ärenden för bordläggning</w:t>
            </w:r>
          </w:p>
        </w:tc>
        <w:tc>
          <w:tcPr>
            <w:tcW w:w="2481" w:type="dxa"/>
          </w:tcPr>
          <w:p w:rsidR="00F829D9" w:rsidRPr="00D6777B" w:rsidRDefault="00F829D9">
            <w:pPr>
              <w:pStyle w:val="HuvudrubrikKolumn3"/>
            </w:pPr>
            <w:r w:rsidRPr="00D6777B">
              <w:t>Reservationer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>Konstitutionsutskottets betänkanden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2011/12:KU13 Tryck- och yttrandefrihetsfrågor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2 res. (SD,V)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2011/12:KU14 Fri- och rättigheter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5 res. (SD,V)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2011/12:KU15 Författningsfrågor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6 res. (MP,SD,V)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>Skatteutskottets betänkanden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2011/12:SkU10 Ändring i skatteavtalet mellan Sverige och Schweiz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2011/12:SkU14 Allmänna motioner om beskattning av företag, kapital och fastighet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10 res. (S,MP,SD,V)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>Kulturutskottets betänkande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2011/12:KrU5 Spelfrågor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3 res. (S,SD,V)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>Finansutskottets betänkanden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2011/12:FiU26 Bredare mått på samhällsutvecklingen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1 res. (MP,V)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2011/12:FiU32 Offentlig upphandling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12 res. (S,MP,SD,V)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2011/12:FiU35 Riksrevisionens rapport om statliga myndigheters tjänsteexport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1 res. (SD)</w:t>
            </w:r>
          </w:p>
        </w:tc>
      </w:tr>
    </w:tbl>
    <w:p w:rsidR="00F829D9" w:rsidRPr="00D6777B" w:rsidRDefault="008D7E24">
      <w:pPr>
        <w:pStyle w:val="Blankrad"/>
      </w:pPr>
      <w:r w:rsidRPr="00D677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29D9" w:rsidRPr="00D677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9D9" w:rsidRPr="00D6777B" w:rsidRDefault="00F829D9">
            <w:pPr>
              <w:pStyle w:val="HuvudrubrikFlisteNr"/>
            </w:pPr>
          </w:p>
        </w:tc>
        <w:tc>
          <w:tcPr>
            <w:tcW w:w="6237" w:type="dxa"/>
          </w:tcPr>
          <w:p w:rsidR="00F829D9" w:rsidRPr="00D6777B" w:rsidRDefault="00F829D9">
            <w:pPr>
              <w:pStyle w:val="Huvudrubrik"/>
            </w:pPr>
            <w:bookmarkStart w:id="4" w:name="Start_Ärendenfördebattochavgörande"/>
            <w:bookmarkEnd w:id="4"/>
            <w:r w:rsidRPr="00D6777B">
              <w:t>Ärenden för debatt och avgörande</w:t>
            </w:r>
          </w:p>
        </w:tc>
        <w:tc>
          <w:tcPr>
            <w:tcW w:w="2481" w:type="dxa"/>
          </w:tcPr>
          <w:p w:rsidR="00F829D9" w:rsidRPr="00D6777B" w:rsidRDefault="00F829D9">
            <w:pPr>
              <w:pStyle w:val="HuvudrubrikKolumn3"/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 xml:space="preserve">Finansutskottets </w:t>
            </w:r>
            <w:r w:rsidR="008478A2" w:rsidRPr="00D6777B">
              <w:t>utlåtande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2011/12:FiU37 Utlåtande över grönboken om en integrerad europeisk marknad för kort-, internet- och mobilbetalningar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>Socialförsäkringsutskottets betänkanden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2011/12:SfU10 Migration och asylpolitik</w:t>
            </w:r>
          </w:p>
          <w:p w:rsidR="0078151E" w:rsidRPr="00D6777B" w:rsidRDefault="0078151E" w:rsidP="00F829D9">
            <w:r w:rsidRPr="00D6777B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23 res. (S,SD,V)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2011/12:SfU9 Socialavgifter</w:t>
            </w:r>
          </w:p>
          <w:p w:rsidR="0078151E" w:rsidRPr="00D6777B" w:rsidRDefault="0078151E" w:rsidP="00F829D9">
            <w:r w:rsidRPr="00D6777B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3 res. (MP,SD,V)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>Finansutskottets betänkanden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2011/12:FiU23 Riksbankens förvaltning 2011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2011/12:FiU38 Europeiskt tillsynssamarbete på finansmarknadsområdet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>Civilutskottets betänkanden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2011/12:CU20 Upphävande av lagen om tillfällig försäljning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2011/12:CU22 Upphävande av lagen om exploateringssamverkan</w:t>
            </w:r>
          </w:p>
          <w:p w:rsidR="0078151E" w:rsidRPr="00D6777B" w:rsidRDefault="0078151E" w:rsidP="00F829D9">
            <w:r w:rsidRPr="00D6777B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renderubrik"/>
            </w:pPr>
          </w:p>
        </w:tc>
        <w:tc>
          <w:tcPr>
            <w:tcW w:w="6237" w:type="dxa"/>
          </w:tcPr>
          <w:p w:rsidR="00F829D9" w:rsidRPr="00D6777B" w:rsidRDefault="00F829D9" w:rsidP="00F829D9">
            <w:pPr>
              <w:pStyle w:val="renderubrik"/>
            </w:pPr>
            <w:r w:rsidRPr="00D6777B">
              <w:t>Trafikutskottets betänkanden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pStyle w:val="renderubrik"/>
              <w:rPr>
                <w:spacing w:val="-4"/>
              </w:rPr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2011/12:TU9 Sjöfart</w:t>
            </w:r>
          </w:p>
          <w:p w:rsidR="0078151E" w:rsidRPr="00D6777B" w:rsidRDefault="0078151E" w:rsidP="00F829D9">
            <w:pPr>
              <w:rPr>
                <w:i/>
              </w:rPr>
            </w:pPr>
            <w:r w:rsidRPr="00D6777B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10 res. (S,MP,SD,V)</w:t>
            </w: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</w:p>
        </w:tc>
        <w:tc>
          <w:tcPr>
            <w:tcW w:w="6237" w:type="dxa"/>
          </w:tcPr>
          <w:p w:rsidR="00F829D9" w:rsidRPr="00D6777B" w:rsidRDefault="00F829D9" w:rsidP="00F829D9">
            <w:r w:rsidRPr="00D6777B">
              <w:t>2011/12:TU10 Några fordons- och trafikfrågor</w:t>
            </w:r>
          </w:p>
        </w:tc>
        <w:tc>
          <w:tcPr>
            <w:tcW w:w="2481" w:type="dxa"/>
          </w:tcPr>
          <w:p w:rsidR="00F829D9" w:rsidRPr="00D6777B" w:rsidRDefault="00F829D9" w:rsidP="00F829D9">
            <w:pPr>
              <w:rPr>
                <w:spacing w:val="-4"/>
              </w:rPr>
            </w:pPr>
            <w:r w:rsidRPr="00D6777B">
              <w:rPr>
                <w:spacing w:val="-4"/>
              </w:rPr>
              <w:t>8 res. (S,MP,SD,V)</w:t>
            </w:r>
          </w:p>
        </w:tc>
      </w:tr>
    </w:tbl>
    <w:p w:rsidR="00F829D9" w:rsidRPr="00D6777B" w:rsidRDefault="008D7E24" w:rsidP="00F221DA">
      <w:pPr>
        <w:pStyle w:val="Blankrad"/>
      </w:pPr>
      <w:r w:rsidRPr="00D677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829D9" w:rsidRPr="00D677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829D9" w:rsidRPr="00D6777B" w:rsidRDefault="00F829D9" w:rsidP="004665A7">
            <w:pPr>
              <w:pStyle w:val="HuvudrubrikFlisteNr"/>
            </w:pPr>
          </w:p>
        </w:tc>
        <w:tc>
          <w:tcPr>
            <w:tcW w:w="6237" w:type="dxa"/>
          </w:tcPr>
          <w:p w:rsidR="00F829D9" w:rsidRPr="00D6777B" w:rsidRDefault="00F829D9">
            <w:pPr>
              <w:pStyle w:val="HuvudrubrikEnsam"/>
            </w:pPr>
            <w:bookmarkStart w:id="5" w:name="TypRubrik"/>
            <w:bookmarkEnd w:id="5"/>
            <w:r w:rsidRPr="00D6777B">
              <w:t>Aktuell debatt</w:t>
            </w:r>
            <w:r w:rsidR="008478A2" w:rsidRPr="00D6777B">
              <w:t xml:space="preserve"> kl. 13.00</w:t>
            </w:r>
          </w:p>
        </w:tc>
        <w:tc>
          <w:tcPr>
            <w:tcW w:w="2481" w:type="dxa"/>
          </w:tcPr>
          <w:p w:rsidR="00F829D9" w:rsidRPr="00D6777B" w:rsidRDefault="00F829D9" w:rsidP="004665A7">
            <w:pPr>
              <w:pStyle w:val="HuvudrubrikKolumn3"/>
            </w:pPr>
          </w:p>
        </w:tc>
      </w:tr>
      <w:tr w:rsidR="00F829D9" w:rsidRPr="00D67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29D9" w:rsidRPr="00D6777B" w:rsidRDefault="00F829D9" w:rsidP="00F829D9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F829D9" w:rsidRPr="00D6777B" w:rsidRDefault="008478A2">
            <w:r w:rsidRPr="00D6777B">
              <w:t>Debatt om vapenfabrik i Saudiarabien</w:t>
            </w:r>
          </w:p>
        </w:tc>
        <w:tc>
          <w:tcPr>
            <w:tcW w:w="2481" w:type="dxa"/>
          </w:tcPr>
          <w:p w:rsidR="00F829D9" w:rsidRPr="00D6777B" w:rsidRDefault="00F829D9">
            <w:pPr>
              <w:rPr>
                <w:spacing w:val="-4"/>
              </w:rPr>
            </w:pPr>
          </w:p>
        </w:tc>
      </w:tr>
    </w:tbl>
    <w:p w:rsidR="008D7E24" w:rsidRPr="00D6777B" w:rsidRDefault="008D7E24" w:rsidP="00F221DA">
      <w:pPr>
        <w:pStyle w:val="Blankrad"/>
      </w:pPr>
      <w:r w:rsidRPr="00D6777B">
        <w:t>     </w:t>
      </w:r>
    </w:p>
    <w:p w:rsidR="006E04A4" w:rsidRPr="00D6777B" w:rsidRDefault="008D7E24" w:rsidP="00F221DA">
      <w:pPr>
        <w:pStyle w:val="Blankrad"/>
      </w:pPr>
      <w:bookmarkStart w:id="7" w:name="Start"/>
      <w:bookmarkEnd w:id="7"/>
      <w:r w:rsidRPr="00D6777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6777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6777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6777B" w:rsidRDefault="006E04A4" w:rsidP="00D016E9">
            <w:pPr>
              <w:pStyle w:val="StreckMitten"/>
            </w:pPr>
            <w:r w:rsidRPr="00D6777B">
              <w:tab/>
            </w:r>
            <w:r w:rsidRPr="00D6777B">
              <w:tab/>
            </w:r>
          </w:p>
        </w:tc>
      </w:tr>
    </w:tbl>
    <w:p w:rsidR="006E04A4" w:rsidRPr="00D6777B" w:rsidRDefault="006E04A4" w:rsidP="003675A0">
      <w:pPr>
        <w:pStyle w:val="Blankrad"/>
      </w:pPr>
    </w:p>
    <w:sectPr w:rsidR="006E04A4" w:rsidRPr="00D6777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B3F" w:rsidRPr="00D6777B" w:rsidRDefault="007B4B3F">
      <w:r w:rsidRPr="00D6777B">
        <w:separator/>
      </w:r>
    </w:p>
  </w:endnote>
  <w:endnote w:type="continuationSeparator" w:id="0">
    <w:p w:rsidR="007B4B3F" w:rsidRPr="00D6777B" w:rsidRDefault="007B4B3F">
      <w:r w:rsidRPr="00D677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FF1" w:rsidRPr="00D6777B" w:rsidRDefault="00FE0FF1">
    <w:pPr>
      <w:pStyle w:val="Sidhuvud"/>
      <w:jc w:val="center"/>
    </w:pPr>
    <w:r w:rsidRPr="00D6777B">
      <w:fldChar w:fldCharType="begin" w:fldLock="1"/>
    </w:r>
    <w:r w:rsidRPr="00D6777B">
      <w:instrText xml:space="preserve"> PAGE </w:instrText>
    </w:r>
    <w:r w:rsidRPr="00D6777B">
      <w:fldChar w:fldCharType="separate"/>
    </w:r>
    <w:r w:rsidR="00506160" w:rsidRPr="00D6777B">
      <w:t>2</w:t>
    </w:r>
    <w:r w:rsidRPr="00D6777B">
      <w:fldChar w:fldCharType="end"/>
    </w:r>
    <w:r w:rsidRPr="00D6777B">
      <w:t xml:space="preserve"> (</w:t>
    </w:r>
    <w:r w:rsidRPr="00D6777B">
      <w:fldChar w:fldCharType="begin" w:fldLock="1"/>
    </w:r>
    <w:r w:rsidRPr="00D6777B">
      <w:instrText xml:space="preserve"> NUMPAGES </w:instrText>
    </w:r>
    <w:r w:rsidRPr="00D6777B">
      <w:fldChar w:fldCharType="separate"/>
    </w:r>
    <w:r w:rsidR="00506160" w:rsidRPr="00D6777B">
      <w:t>3</w:t>
    </w:r>
    <w:r w:rsidRPr="00D6777B">
      <w:fldChar w:fldCharType="end"/>
    </w:r>
    <w:r w:rsidRPr="00D6777B">
      <w:t>)</w:t>
    </w:r>
  </w:p>
  <w:p w:rsidR="00FE0FF1" w:rsidRPr="00D6777B" w:rsidRDefault="00FE0F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FF1" w:rsidRPr="00D6777B" w:rsidRDefault="00FE0FF1">
    <w:pPr>
      <w:pStyle w:val="Sidhuvud"/>
      <w:jc w:val="center"/>
    </w:pPr>
    <w:r w:rsidRPr="00D6777B">
      <w:fldChar w:fldCharType="begin" w:fldLock="1"/>
    </w:r>
    <w:r w:rsidRPr="00D6777B">
      <w:instrText xml:space="preserve"> PAGE </w:instrText>
    </w:r>
    <w:r w:rsidRPr="00D6777B">
      <w:fldChar w:fldCharType="separate"/>
    </w:r>
    <w:r w:rsidRPr="00D6777B">
      <w:t>3</w:t>
    </w:r>
    <w:r w:rsidRPr="00D6777B">
      <w:fldChar w:fldCharType="end"/>
    </w:r>
    <w:r w:rsidRPr="00D6777B">
      <w:t xml:space="preserve"> (</w:t>
    </w:r>
    <w:r w:rsidRPr="00D6777B">
      <w:fldChar w:fldCharType="begin" w:fldLock="1"/>
    </w:r>
    <w:r w:rsidRPr="00D6777B">
      <w:instrText xml:space="preserve"> NUMPAGES </w:instrText>
    </w:r>
    <w:r w:rsidRPr="00D6777B">
      <w:fldChar w:fldCharType="separate"/>
    </w:r>
    <w:r w:rsidRPr="00D6777B">
      <w:t>3</w:t>
    </w:r>
    <w:r w:rsidRPr="00D6777B">
      <w:fldChar w:fldCharType="end"/>
    </w:r>
    <w:r w:rsidRPr="00D6777B">
      <w:t>)</w:t>
    </w:r>
  </w:p>
  <w:p w:rsidR="00FE0FF1" w:rsidRPr="00D6777B" w:rsidRDefault="00FE0F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B3F" w:rsidRPr="00D6777B" w:rsidRDefault="007B4B3F">
      <w:r w:rsidRPr="00D6777B">
        <w:separator/>
      </w:r>
    </w:p>
  </w:footnote>
  <w:footnote w:type="continuationSeparator" w:id="0">
    <w:p w:rsidR="007B4B3F" w:rsidRPr="00D6777B" w:rsidRDefault="007B4B3F">
      <w:r w:rsidRPr="00D677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FF1" w:rsidRPr="00D6777B" w:rsidRDefault="00FE0FF1">
    <w:pPr>
      <w:pStyle w:val="Sidhuvud"/>
      <w:tabs>
        <w:tab w:val="clear" w:pos="4536"/>
      </w:tabs>
    </w:pPr>
    <w:r w:rsidRPr="00D6777B">
      <w:fldChar w:fldCharType="begin" w:fldLock="1"/>
    </w:r>
    <w:r w:rsidRPr="00D6777B">
      <w:instrText xml:space="preserve"> DOCPROPERTY "DocumentDate" </w:instrText>
    </w:r>
    <w:r w:rsidRPr="00D6777B">
      <w:fldChar w:fldCharType="separate"/>
    </w:r>
    <w:r w:rsidRPr="00D6777B">
      <w:t>Onsdagen den 11 april 2012</w:t>
    </w:r>
    <w:r w:rsidRPr="00D6777B">
      <w:fldChar w:fldCharType="end"/>
    </w:r>
    <w:r w:rsidRPr="00D6777B">
      <w:tab/>
    </w:r>
  </w:p>
  <w:p w:rsidR="00FE0FF1" w:rsidRPr="00D6777B" w:rsidRDefault="00FE0F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777B">
      <w:rPr>
        <w:sz w:val="12"/>
      </w:rPr>
      <w:tab/>
    </w:r>
  </w:p>
  <w:p w:rsidR="00FE0FF1" w:rsidRPr="00D6777B" w:rsidRDefault="00FE0FF1"/>
  <w:p w:rsidR="00FE0FF1" w:rsidRPr="00D6777B" w:rsidRDefault="00FE0F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0FF1" w:rsidRPr="00D6777B" w:rsidRDefault="00D6777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6777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0FF1" w:rsidRPr="00D6777B" w:rsidRDefault="00FE0FF1">
    <w:pPr>
      <w:pStyle w:val="Dokumentrubrik"/>
      <w:spacing w:after="360"/>
    </w:pPr>
    <w:r w:rsidRPr="00D6777B">
      <w:t>Föredragningslista</w:t>
    </w:r>
  </w:p>
  <w:p w:rsidR="00FE0FF1" w:rsidRPr="00D6777B" w:rsidRDefault="00FE0F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42767336">
    <w:abstractNumId w:val="5"/>
  </w:num>
  <w:num w:numId="2" w16cid:durableId="1514882724">
    <w:abstractNumId w:val="2"/>
  </w:num>
  <w:num w:numId="3" w16cid:durableId="1319578119">
    <w:abstractNumId w:val="4"/>
  </w:num>
  <w:num w:numId="4" w16cid:durableId="2095470879">
    <w:abstractNumId w:val="1"/>
  </w:num>
  <w:num w:numId="5" w16cid:durableId="1072699437">
    <w:abstractNumId w:val="0"/>
  </w:num>
  <w:num w:numId="6" w16cid:durableId="600839400">
    <w:abstractNumId w:val="3"/>
  </w:num>
  <w:num w:numId="7" w16cid:durableId="897127308">
    <w:abstractNumId w:val="3"/>
  </w:num>
  <w:num w:numId="8" w16cid:durableId="669873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34E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30FD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34E1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65A7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06160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151E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4B3F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325F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478A2"/>
    <w:rsid w:val="00854C30"/>
    <w:rsid w:val="008600DA"/>
    <w:rsid w:val="008614A3"/>
    <w:rsid w:val="0086222B"/>
    <w:rsid w:val="008676D2"/>
    <w:rsid w:val="00870180"/>
    <w:rsid w:val="00870FA3"/>
    <w:rsid w:val="00873E43"/>
    <w:rsid w:val="00883238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D7E24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6777B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3B22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0108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29D9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0FF1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E51B-A015-4F72-BB68-68B7938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512</Words>
  <Characters>3441</Characters>
  <Application>Microsoft Office Word</Application>
  <DocSecurity>4</DocSecurity>
  <Lines>264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2012-04-10T13:48:00Z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april 2012</vt:lpwstr>
  </property>
  <property fmtid="{D5CDD505-2E9C-101B-9397-08002B2CF9AE}" pid="3" name="DocumentNumber">
    <vt:lpwstr>94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2012-04-11</vt:lpwstr>
  </property>
  <property fmtid="{D5CDD505-2E9C-101B-9397-08002B2CF9AE}" pid="7" name="DatumAvgörande">
    <vt:lpwstr>2012-04-11</vt:lpwstr>
  </property>
</Properties>
</file>