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3326E" w:rsidRDefault="006E04A4">
      <w:pPr>
        <w:pStyle w:val="Dokumentbeteckning"/>
        <w:rPr>
          <w:u w:val="single"/>
        </w:rPr>
      </w:pPr>
      <w:r w:rsidRPr="0063326E">
        <w:fldChar w:fldCharType="begin" w:fldLock="1"/>
      </w:r>
      <w:r w:rsidRPr="0063326E">
        <w:instrText xml:space="preserve"> DOCPROPERTY "DocumentYear" </w:instrText>
      </w:r>
      <w:r w:rsidRPr="0063326E">
        <w:fldChar w:fldCharType="separate"/>
      </w:r>
      <w:r w:rsidR="00FE44C8" w:rsidRPr="0063326E">
        <w:t>2009/10</w:t>
      </w:r>
      <w:r w:rsidRPr="0063326E">
        <w:fldChar w:fldCharType="end"/>
      </w:r>
      <w:r w:rsidRPr="0063326E">
        <w:t>:</w:t>
      </w:r>
      <w:r w:rsidRPr="0063326E">
        <w:fldChar w:fldCharType="begin" w:fldLock="1"/>
      </w:r>
      <w:r w:rsidRPr="0063326E">
        <w:instrText xml:space="preserve"> DOCPROPERTY "DocumentNumber" </w:instrText>
      </w:r>
      <w:r w:rsidRPr="0063326E">
        <w:fldChar w:fldCharType="separate"/>
      </w:r>
      <w:r w:rsidR="00FE44C8" w:rsidRPr="0063326E">
        <w:t>145</w:t>
      </w:r>
      <w:r w:rsidRPr="0063326E">
        <w:fldChar w:fldCharType="end"/>
      </w:r>
    </w:p>
    <w:p w:rsidR="006E04A4" w:rsidRPr="0063326E" w:rsidRDefault="006E04A4">
      <w:pPr>
        <w:pStyle w:val="Datum"/>
        <w:outlineLvl w:val="0"/>
      </w:pPr>
      <w:r w:rsidRPr="0063326E">
        <w:fldChar w:fldCharType="begin" w:fldLock="1"/>
      </w:r>
      <w:r w:rsidRPr="0063326E">
        <w:instrText xml:space="preserve"> DOCPROPERTY "DocumentDate" </w:instrText>
      </w:r>
      <w:r w:rsidRPr="0063326E">
        <w:fldChar w:fldCharType="separate"/>
      </w:r>
      <w:r w:rsidR="00FE44C8" w:rsidRPr="0063326E">
        <w:t>Tisdagen den 29 juni 2010</w:t>
      </w:r>
      <w:r w:rsidRPr="0063326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33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3326E" w:rsidRDefault="00FA7246">
            <w:pPr>
              <w:pStyle w:val="Plenum"/>
              <w:tabs>
                <w:tab w:val="clear" w:pos="1418"/>
              </w:tabs>
            </w:pPr>
            <w:r w:rsidRPr="0063326E">
              <w:t>Kl.</w:t>
            </w:r>
          </w:p>
        </w:tc>
        <w:tc>
          <w:tcPr>
            <w:tcW w:w="851" w:type="dxa"/>
          </w:tcPr>
          <w:p w:rsidR="006E04A4" w:rsidRPr="0063326E" w:rsidRDefault="00FA724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3326E">
              <w:t>09.00</w:t>
            </w:r>
          </w:p>
        </w:tc>
        <w:tc>
          <w:tcPr>
            <w:tcW w:w="397" w:type="dxa"/>
          </w:tcPr>
          <w:p w:rsidR="006E04A4" w:rsidRPr="0063326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B371D" w:rsidRPr="0063326E" w:rsidRDefault="00FA724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3326E">
              <w:t>Interpellationssvar</w:t>
            </w:r>
            <w:r w:rsidRPr="0063326E">
              <w:rPr>
                <w:sz w:val="24"/>
              </w:rPr>
              <w:t xml:space="preserve"> </w:t>
            </w:r>
          </w:p>
          <w:p w:rsidR="006E04A4" w:rsidRPr="0063326E" w:rsidRDefault="00FA724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3326E">
              <w:rPr>
                <w:sz w:val="24"/>
              </w:rPr>
              <w:t>(</w:t>
            </w:r>
            <w:r w:rsidR="00931C09" w:rsidRPr="0063326E">
              <w:rPr>
                <w:sz w:val="24"/>
              </w:rPr>
              <w:t xml:space="preserve">inget </w:t>
            </w:r>
            <w:r w:rsidRPr="0063326E">
              <w:rPr>
                <w:sz w:val="24"/>
              </w:rPr>
              <w:t>uppehåll för gruppmöten ca kl. 16.00-18.00)</w:t>
            </w:r>
          </w:p>
        </w:tc>
      </w:tr>
    </w:tbl>
    <w:p w:rsidR="006E04A4" w:rsidRPr="0063326E" w:rsidRDefault="006E04A4">
      <w:pPr>
        <w:pStyle w:val="StreckLngt"/>
      </w:pPr>
      <w:r w:rsidRPr="0063326E">
        <w:tab/>
      </w:r>
    </w:p>
    <w:p w:rsidR="008C1244" w:rsidRPr="0063326E" w:rsidRDefault="00265BA5" w:rsidP="003675A0">
      <w:pPr>
        <w:pStyle w:val="Blankrad"/>
      </w:pPr>
      <w:r w:rsidRPr="0063326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1244" w:rsidRPr="0063326E" w:rsidTr="00E10B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1244" w:rsidRPr="0063326E" w:rsidRDefault="008C1244" w:rsidP="00E10BD0">
            <w:pPr>
              <w:pStyle w:val="HuvudrubrikFlisteNr"/>
            </w:pPr>
          </w:p>
        </w:tc>
        <w:tc>
          <w:tcPr>
            <w:tcW w:w="6237" w:type="dxa"/>
          </w:tcPr>
          <w:p w:rsidR="008C1244" w:rsidRPr="0063326E" w:rsidRDefault="008C1244" w:rsidP="00E10BD0">
            <w:pPr>
              <w:pStyle w:val="HuvudrubrikEnsam"/>
            </w:pPr>
            <w:r w:rsidRPr="0063326E">
              <w:t>Justering av protokoll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pStyle w:val="HuvudrubrikKolumn3"/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Protokollet från sammanträdet tisdagen den 22 juni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</w:tbl>
    <w:p w:rsidR="008C1244" w:rsidRPr="0063326E" w:rsidRDefault="00265BA5" w:rsidP="003675A0">
      <w:pPr>
        <w:pStyle w:val="Blankrad"/>
      </w:pPr>
      <w:r w:rsidRPr="0063326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1244" w:rsidRPr="0063326E" w:rsidTr="00E10B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1244" w:rsidRPr="0063326E" w:rsidRDefault="008C1244" w:rsidP="00E10BD0">
            <w:pPr>
              <w:pStyle w:val="HuvudrubrikFlisteNr"/>
            </w:pPr>
          </w:p>
        </w:tc>
        <w:tc>
          <w:tcPr>
            <w:tcW w:w="6237" w:type="dxa"/>
          </w:tcPr>
          <w:p w:rsidR="008C1244" w:rsidRPr="0063326E" w:rsidRDefault="008C1244" w:rsidP="00E10BD0">
            <w:pPr>
              <w:pStyle w:val="HuvudrubrikEnsam"/>
            </w:pPr>
            <w:r w:rsidRPr="0063326E">
              <w:t>Anmälan om protokollsutdrag från utskott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pStyle w:val="HuvudrubrikKolumn3"/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2009/10:34 Onsdagen den 23 juni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  <w:r w:rsidRPr="0063326E">
              <w:rPr>
                <w:spacing w:val="-4"/>
              </w:rPr>
              <w:t>UU</w:t>
            </w:r>
          </w:p>
        </w:tc>
      </w:tr>
    </w:tbl>
    <w:p w:rsidR="008C1244" w:rsidRPr="0063326E" w:rsidRDefault="00265BA5" w:rsidP="003675A0">
      <w:pPr>
        <w:pStyle w:val="Blankrad"/>
      </w:pPr>
      <w:r w:rsidRPr="0063326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1244" w:rsidRPr="0063326E" w:rsidTr="00E10B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1244" w:rsidRPr="0063326E" w:rsidRDefault="008C1244" w:rsidP="00E10BD0">
            <w:pPr>
              <w:pStyle w:val="HuvudrubrikFlisteNr"/>
            </w:pPr>
          </w:p>
        </w:tc>
        <w:tc>
          <w:tcPr>
            <w:tcW w:w="6237" w:type="dxa"/>
          </w:tcPr>
          <w:p w:rsidR="008C1244" w:rsidRPr="0063326E" w:rsidRDefault="00265BA5" w:rsidP="00E10BD0">
            <w:pPr>
              <w:pStyle w:val="HuvudrubrikEnsam"/>
            </w:pPr>
            <w:bookmarkStart w:id="1" w:name="Start_EUdokument"/>
            <w:bookmarkEnd w:id="1"/>
            <w:r w:rsidRPr="0063326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C1244" w:rsidRPr="0063326E" w:rsidRDefault="00265BA5" w:rsidP="00E10BD0">
            <w:pPr>
              <w:pStyle w:val="HuvudrubrikKolumn3"/>
            </w:pPr>
            <w:r w:rsidRPr="0063326E">
              <w:t>Ansvarigt utskott</w:t>
            </w: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265BA5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265BA5" w:rsidP="00E10BD0">
            <w:r w:rsidRPr="0063326E">
              <w:t>2009/10:FPM95 En digital agenda för Europa</w:t>
            </w:r>
            <w:r w:rsidRPr="0063326E">
              <w:rPr>
                <w:i/>
              </w:rPr>
              <w:t xml:space="preserve"> KOM(2010)245</w:t>
            </w:r>
          </w:p>
        </w:tc>
        <w:tc>
          <w:tcPr>
            <w:tcW w:w="2481" w:type="dxa"/>
          </w:tcPr>
          <w:p w:rsidR="008C1244" w:rsidRPr="0063326E" w:rsidRDefault="00265BA5" w:rsidP="00E10BD0">
            <w:pPr>
              <w:rPr>
                <w:spacing w:val="-4"/>
              </w:rPr>
            </w:pPr>
            <w:r w:rsidRPr="0063326E">
              <w:rPr>
                <w:spacing w:val="-4"/>
              </w:rPr>
              <w:t xml:space="preserve">TU </w:t>
            </w:r>
          </w:p>
        </w:tc>
      </w:tr>
      <w:tr w:rsidR="00265BA5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5BA5" w:rsidRPr="0063326E" w:rsidRDefault="00265BA5" w:rsidP="00265BA5">
            <w:pPr>
              <w:pStyle w:val="FlistaNrText"/>
            </w:pPr>
          </w:p>
        </w:tc>
        <w:tc>
          <w:tcPr>
            <w:tcW w:w="6237" w:type="dxa"/>
          </w:tcPr>
          <w:p w:rsidR="00265BA5" w:rsidRPr="0063326E" w:rsidRDefault="00265BA5" w:rsidP="00E10BD0">
            <w:r w:rsidRPr="0063326E">
              <w:t>2009/10:FPM96 Förordning om europeisk statistik över frukt- och vinproduktion</w:t>
            </w:r>
            <w:r w:rsidRPr="0063326E">
              <w:rPr>
                <w:i/>
              </w:rPr>
              <w:t xml:space="preserve"> KOM(2010)249</w:t>
            </w:r>
          </w:p>
        </w:tc>
        <w:tc>
          <w:tcPr>
            <w:tcW w:w="2481" w:type="dxa"/>
          </w:tcPr>
          <w:p w:rsidR="00265BA5" w:rsidRPr="0063326E" w:rsidRDefault="00265BA5" w:rsidP="00E10BD0">
            <w:pPr>
              <w:rPr>
                <w:spacing w:val="-4"/>
              </w:rPr>
            </w:pPr>
            <w:r w:rsidRPr="0063326E">
              <w:rPr>
                <w:spacing w:val="-4"/>
              </w:rPr>
              <w:t xml:space="preserve">MJU </w:t>
            </w:r>
          </w:p>
        </w:tc>
      </w:tr>
    </w:tbl>
    <w:p w:rsidR="008C1244" w:rsidRPr="0063326E" w:rsidRDefault="00265BA5" w:rsidP="003675A0">
      <w:pPr>
        <w:pStyle w:val="Blankrad"/>
      </w:pPr>
      <w:r w:rsidRPr="0063326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1244" w:rsidRPr="0063326E" w:rsidTr="00E10B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1244" w:rsidRPr="0063326E" w:rsidRDefault="008C1244" w:rsidP="00E10BD0">
            <w:pPr>
              <w:pStyle w:val="HuvudrubrikFlisteNr"/>
            </w:pPr>
          </w:p>
        </w:tc>
        <w:tc>
          <w:tcPr>
            <w:tcW w:w="6237" w:type="dxa"/>
          </w:tcPr>
          <w:p w:rsidR="008C1244" w:rsidRPr="0063326E" w:rsidRDefault="00827B14" w:rsidP="00E10BD0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63326E">
              <w:t>Ärenden för hänvisning till utskott</w:t>
            </w:r>
          </w:p>
        </w:tc>
        <w:tc>
          <w:tcPr>
            <w:tcW w:w="2481" w:type="dxa"/>
          </w:tcPr>
          <w:p w:rsidR="008C1244" w:rsidRPr="0063326E" w:rsidRDefault="00827B14" w:rsidP="00E10BD0">
            <w:pPr>
              <w:pStyle w:val="HuvudrubrikKolumn3"/>
            </w:pPr>
            <w:r w:rsidRPr="0063326E">
              <w:t>Förslag</w:t>
            </w: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827B14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8C1244" w:rsidRPr="0063326E" w:rsidRDefault="00827B14" w:rsidP="00827B14">
            <w:pPr>
              <w:pStyle w:val="renderubrik"/>
            </w:pPr>
            <w:r w:rsidRPr="0063326E">
              <w:t>Proposition</w:t>
            </w:r>
          </w:p>
        </w:tc>
        <w:tc>
          <w:tcPr>
            <w:tcW w:w="2481" w:type="dxa"/>
          </w:tcPr>
          <w:p w:rsidR="008C1244" w:rsidRPr="0063326E" w:rsidRDefault="008C1244" w:rsidP="00827B14">
            <w:pPr>
              <w:pStyle w:val="renderubrik"/>
              <w:rPr>
                <w:spacing w:val="-4"/>
              </w:rPr>
            </w:pPr>
          </w:p>
        </w:tc>
      </w:tr>
      <w:tr w:rsidR="00827B1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B14" w:rsidRPr="0063326E" w:rsidRDefault="00827B14" w:rsidP="00827B14">
            <w:pPr>
              <w:pStyle w:val="FlistaNrText"/>
            </w:pPr>
          </w:p>
        </w:tc>
        <w:tc>
          <w:tcPr>
            <w:tcW w:w="6237" w:type="dxa"/>
          </w:tcPr>
          <w:p w:rsidR="00827B14" w:rsidRPr="0063326E" w:rsidRDefault="00827B14" w:rsidP="00827B14">
            <w:r w:rsidRPr="0063326E">
              <w:t>2009/10:240 Granskning av interna modeller för att beräkna riskkänsligt kapitalkrav för försäkringsföretag</w:t>
            </w:r>
          </w:p>
        </w:tc>
        <w:tc>
          <w:tcPr>
            <w:tcW w:w="2481" w:type="dxa"/>
          </w:tcPr>
          <w:p w:rsidR="00827B14" w:rsidRPr="0063326E" w:rsidRDefault="00827B14" w:rsidP="00827B14">
            <w:pPr>
              <w:rPr>
                <w:spacing w:val="-4"/>
              </w:rPr>
            </w:pPr>
            <w:r w:rsidRPr="0063326E">
              <w:rPr>
                <w:spacing w:val="-4"/>
              </w:rPr>
              <w:t>FiU</w:t>
            </w:r>
          </w:p>
        </w:tc>
      </w:tr>
      <w:tr w:rsidR="00827B1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B14" w:rsidRPr="0063326E" w:rsidRDefault="00827B14" w:rsidP="00827B14">
            <w:pPr>
              <w:pStyle w:val="renderubrik"/>
            </w:pPr>
          </w:p>
        </w:tc>
        <w:tc>
          <w:tcPr>
            <w:tcW w:w="6237" w:type="dxa"/>
          </w:tcPr>
          <w:p w:rsidR="00827B14" w:rsidRPr="0063326E" w:rsidRDefault="00827B14" w:rsidP="00827B14">
            <w:pPr>
              <w:pStyle w:val="renderubrik"/>
            </w:pPr>
            <w:r w:rsidRPr="0063326E">
              <w:t>EU-dokument</w:t>
            </w:r>
          </w:p>
        </w:tc>
        <w:tc>
          <w:tcPr>
            <w:tcW w:w="2481" w:type="dxa"/>
          </w:tcPr>
          <w:p w:rsidR="00827B14" w:rsidRPr="0063326E" w:rsidRDefault="00827B14" w:rsidP="00827B14">
            <w:pPr>
              <w:pStyle w:val="renderubrik"/>
              <w:rPr>
                <w:spacing w:val="-4"/>
              </w:rPr>
            </w:pPr>
          </w:p>
        </w:tc>
      </w:tr>
      <w:tr w:rsidR="00080D23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0D23" w:rsidRPr="0063326E" w:rsidRDefault="00080D23" w:rsidP="00E10BD0">
            <w:pPr>
              <w:pStyle w:val="FlistaNrText"/>
            </w:pPr>
          </w:p>
        </w:tc>
        <w:tc>
          <w:tcPr>
            <w:tcW w:w="6237" w:type="dxa"/>
          </w:tcPr>
          <w:p w:rsidR="00080D23" w:rsidRPr="0063326E" w:rsidRDefault="00080D23" w:rsidP="00E10BD0">
            <w:r w:rsidRPr="0063326E">
              <w:t>KOM(2010)291 Rapport från kommissionen</w:t>
            </w:r>
          </w:p>
          <w:p w:rsidR="00080D23" w:rsidRPr="0063326E" w:rsidRDefault="00080D23" w:rsidP="00E10BD0">
            <w:r w:rsidRPr="0063326E">
              <w:t>Årsrapport</w:t>
            </w:r>
            <w:r w:rsidR="00206DBB" w:rsidRPr="0063326E">
              <w:t xml:space="preserve"> 2009 om förbindelserna mellan E</w:t>
            </w:r>
            <w:r w:rsidRPr="0063326E">
              <w:t>uropeiska kommissionen och de nationella parlamenten</w:t>
            </w:r>
          </w:p>
        </w:tc>
        <w:tc>
          <w:tcPr>
            <w:tcW w:w="2481" w:type="dxa"/>
          </w:tcPr>
          <w:p w:rsidR="00080D23" w:rsidRPr="0063326E" w:rsidRDefault="00080D23" w:rsidP="00E10BD0">
            <w:pPr>
              <w:rPr>
                <w:spacing w:val="-4"/>
              </w:rPr>
            </w:pPr>
            <w:r w:rsidRPr="0063326E">
              <w:rPr>
                <w:spacing w:val="-4"/>
              </w:rPr>
              <w:t xml:space="preserve">KU </w:t>
            </w:r>
          </w:p>
        </w:tc>
      </w:tr>
      <w:tr w:rsidR="00827B1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B14" w:rsidRPr="0063326E" w:rsidRDefault="00827B14" w:rsidP="00827B14">
            <w:pPr>
              <w:pStyle w:val="FlistaNrText"/>
            </w:pPr>
          </w:p>
        </w:tc>
        <w:tc>
          <w:tcPr>
            <w:tcW w:w="6237" w:type="dxa"/>
          </w:tcPr>
          <w:p w:rsidR="00827B14" w:rsidRPr="0063326E" w:rsidRDefault="00080D23" w:rsidP="00827B14">
            <w:r w:rsidRPr="0063326E">
              <w:t>KOM(2010)</w:t>
            </w:r>
            <w:r w:rsidR="00827B14" w:rsidRPr="0063326E">
              <w:t>283 Förslag till Europaparlamentets och rådets förordning om ändring av förordning (EG) nr 663/2009 om inrättande av ett program för hjälp till ekonomisk återhämtning genom finansiellt stöd från gemenskapen till projekt på energiområdet</w:t>
            </w:r>
          </w:p>
          <w:p w:rsidR="00827B14" w:rsidRPr="0063326E" w:rsidRDefault="00827B14" w:rsidP="00827B14">
            <w:r w:rsidRPr="0063326E">
              <w:rPr>
                <w:i/>
              </w:rPr>
              <w:t>Åttaveckorsfristen för att avge ett motiverat yttrande går ut den 19 september</w:t>
            </w:r>
          </w:p>
        </w:tc>
        <w:tc>
          <w:tcPr>
            <w:tcW w:w="2481" w:type="dxa"/>
          </w:tcPr>
          <w:p w:rsidR="00827B14" w:rsidRPr="0063326E" w:rsidRDefault="00827B14" w:rsidP="00827B14">
            <w:pPr>
              <w:rPr>
                <w:spacing w:val="-4"/>
              </w:rPr>
            </w:pPr>
            <w:r w:rsidRPr="0063326E">
              <w:rPr>
                <w:spacing w:val="-4"/>
              </w:rPr>
              <w:t xml:space="preserve">NU </w:t>
            </w:r>
          </w:p>
        </w:tc>
      </w:tr>
      <w:tr w:rsidR="00827B1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27B14" w:rsidRPr="0063326E" w:rsidRDefault="00827B14" w:rsidP="00827B14">
            <w:pPr>
              <w:pStyle w:val="FlistaNrText"/>
            </w:pPr>
          </w:p>
        </w:tc>
        <w:tc>
          <w:tcPr>
            <w:tcW w:w="6237" w:type="dxa"/>
          </w:tcPr>
          <w:p w:rsidR="00827B14" w:rsidRPr="0063326E" w:rsidRDefault="00827B14" w:rsidP="00827B14">
            <w:r w:rsidRPr="0063326E">
              <w:t>KOM(2010)336 Förslag till Europaparlam</w:t>
            </w:r>
            <w:r w:rsidR="00080D23" w:rsidRPr="0063326E">
              <w:t xml:space="preserve">entets och rådets förordning </w:t>
            </w:r>
            <w:r w:rsidR="00C66519" w:rsidRPr="0063326E">
              <w:t xml:space="preserve">(EU) </w:t>
            </w:r>
            <w:r w:rsidRPr="0063326E">
              <w:t>om ändring av rådets förordning (EG) nr 1234/2007 (”enda förordningen om de gemensamma organisationerna av marknaden”) vad gäller det stöd som beviljats inom ramen för det tyska alkoholmonopolet</w:t>
            </w:r>
          </w:p>
          <w:p w:rsidR="00827B14" w:rsidRPr="0063326E" w:rsidRDefault="00827B14" w:rsidP="00827B14">
            <w:r w:rsidRPr="0063326E">
              <w:rPr>
                <w:i/>
              </w:rPr>
              <w:t>Åttaveckorsfristen för att avge ett motiverat yttrande går ut den 20 september</w:t>
            </w:r>
          </w:p>
        </w:tc>
        <w:tc>
          <w:tcPr>
            <w:tcW w:w="2481" w:type="dxa"/>
          </w:tcPr>
          <w:p w:rsidR="00827B14" w:rsidRPr="0063326E" w:rsidRDefault="00827B14" w:rsidP="00827B14">
            <w:pPr>
              <w:rPr>
                <w:spacing w:val="-4"/>
              </w:rPr>
            </w:pPr>
            <w:r w:rsidRPr="0063326E">
              <w:rPr>
                <w:spacing w:val="-4"/>
              </w:rPr>
              <w:t xml:space="preserve">MJU </w:t>
            </w:r>
          </w:p>
        </w:tc>
      </w:tr>
    </w:tbl>
    <w:p w:rsidR="008C1244" w:rsidRPr="0063326E" w:rsidRDefault="00265BA5" w:rsidP="003675A0">
      <w:pPr>
        <w:pStyle w:val="Blankrad"/>
      </w:pPr>
      <w:r w:rsidRPr="0063326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C1244" w:rsidRPr="0063326E" w:rsidTr="00E10BD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C1244" w:rsidRPr="0063326E" w:rsidRDefault="008C1244" w:rsidP="00E10BD0">
            <w:pPr>
              <w:pStyle w:val="HuvudrubrikFlisteNr"/>
            </w:pPr>
          </w:p>
        </w:tc>
        <w:tc>
          <w:tcPr>
            <w:tcW w:w="6237" w:type="dxa"/>
          </w:tcPr>
          <w:p w:rsidR="008C1244" w:rsidRPr="0063326E" w:rsidRDefault="008C1244" w:rsidP="00E10BD0">
            <w:pPr>
              <w:pStyle w:val="HuvudrubrikEnsam"/>
            </w:pPr>
            <w:bookmarkStart w:id="5" w:name="Start_Interpellationer"/>
            <w:bookmarkEnd w:id="5"/>
            <w:r w:rsidRPr="0063326E">
              <w:t>Svar på interpellationer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pStyle w:val="HuvudrubrikKolumn3"/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Underrubrik"/>
            </w:pPr>
          </w:p>
        </w:tc>
        <w:tc>
          <w:tcPr>
            <w:tcW w:w="6237" w:type="dxa"/>
          </w:tcPr>
          <w:p w:rsidR="008C1244" w:rsidRPr="0063326E" w:rsidRDefault="008C1244" w:rsidP="00E10BD0">
            <w:pPr>
              <w:pStyle w:val="Underrubrik"/>
            </w:pPr>
            <w:bookmarkStart w:id="6" w:name="TypUnderrubrik"/>
            <w:bookmarkEnd w:id="6"/>
            <w:r w:rsidRPr="0063326E">
              <w:t>Interpellationer upptagna under samma punkt besvaras i ett sammanhang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pStyle w:val="Underrubrik"/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Besvaradav"/>
            </w:pPr>
          </w:p>
        </w:tc>
        <w:tc>
          <w:tcPr>
            <w:tcW w:w="6237" w:type="dxa"/>
          </w:tcPr>
          <w:p w:rsidR="008C1244" w:rsidRPr="0063326E" w:rsidRDefault="008C1244" w:rsidP="00E10BD0">
            <w:pPr>
              <w:pStyle w:val="Besvaradav"/>
            </w:pPr>
            <w:r w:rsidRPr="0063326E">
              <w:t>Näringsminister Maud Olofsson (c)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pStyle w:val="Besvaradav"/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2009/10:384 av Peter Hultqvist (s)</w:t>
            </w:r>
          </w:p>
          <w:p w:rsidR="008C1244" w:rsidRPr="0063326E" w:rsidRDefault="008C1244" w:rsidP="00E10BD0">
            <w:r w:rsidRPr="0063326E">
              <w:t>Åtgärder mot regionala klyftor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2009/10:431 av Krister Örnfjäder (s)</w:t>
            </w:r>
          </w:p>
          <w:p w:rsidR="008C1244" w:rsidRPr="0063326E" w:rsidRDefault="008C1244" w:rsidP="00E10BD0">
            <w:r w:rsidRPr="0063326E">
              <w:t>En regionalpolitik för att hela Sverige ska leva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2009/10:390 av Patrik Björck (s)</w:t>
            </w:r>
          </w:p>
          <w:p w:rsidR="008C1244" w:rsidRPr="0063326E" w:rsidRDefault="008C1244" w:rsidP="00E10BD0">
            <w:r w:rsidRPr="0063326E">
              <w:t>Kärnkraft och brytning av uran i Sverige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2009/10:460 av Göran Persson i Simrishamn (s)</w:t>
            </w:r>
          </w:p>
          <w:p w:rsidR="008C1244" w:rsidRPr="0063326E" w:rsidRDefault="008C1244" w:rsidP="00E10BD0">
            <w:r w:rsidRPr="0063326E">
              <w:t>Utvinning av naturgas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2009/10:393 av Marie Nordén (s)</w:t>
            </w:r>
          </w:p>
          <w:p w:rsidR="008C1244" w:rsidRPr="0063326E" w:rsidRDefault="008C1244" w:rsidP="00E10BD0">
            <w:r w:rsidRPr="0063326E">
              <w:t>Utveckling av turismen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2009/10:461 av Göran Persson i Simrishamn (s)</w:t>
            </w:r>
          </w:p>
          <w:p w:rsidR="008C1244" w:rsidRPr="0063326E" w:rsidRDefault="008C1244" w:rsidP="00E10BD0">
            <w:r w:rsidRPr="0063326E">
              <w:t>Besöksnäringen i Skåne och Sverige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2009/10:410 av Bosse Ringholm (s)</w:t>
            </w:r>
          </w:p>
          <w:p w:rsidR="008C1244" w:rsidRPr="0063326E" w:rsidRDefault="008C1244" w:rsidP="00E10BD0">
            <w:r w:rsidRPr="0063326E">
              <w:t>Försäljning av statliga företag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2009/10:443 av Eva-Lena Jansson (s)</w:t>
            </w:r>
          </w:p>
          <w:p w:rsidR="008C1244" w:rsidRPr="0063326E" w:rsidRDefault="008C1244" w:rsidP="00E10BD0">
            <w:r w:rsidRPr="0063326E">
              <w:t>Statliga bolag till försäljning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2009/10:442 av Eva-Lena Jansson (s)</w:t>
            </w:r>
          </w:p>
          <w:p w:rsidR="008C1244" w:rsidRPr="0063326E" w:rsidRDefault="008C1244" w:rsidP="00E10BD0">
            <w:r w:rsidRPr="0063326E">
              <w:t>Styrningen av statliga bolag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2009/10:473 av Tomas Eneroth (s)</w:t>
            </w:r>
          </w:p>
          <w:p w:rsidR="008C1244" w:rsidRPr="0063326E" w:rsidRDefault="008C1244" w:rsidP="00E10BD0">
            <w:r w:rsidRPr="0063326E">
              <w:t>Vattenfall och elmarknaden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2009/10:472 av Tomas Eneroth (s)</w:t>
            </w:r>
          </w:p>
          <w:p w:rsidR="008C1244" w:rsidRPr="0063326E" w:rsidRDefault="008C1244" w:rsidP="00E10BD0">
            <w:r w:rsidRPr="0063326E">
              <w:t>Situationen för Sveriges företagare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Besvaradav"/>
            </w:pPr>
          </w:p>
        </w:tc>
        <w:tc>
          <w:tcPr>
            <w:tcW w:w="6237" w:type="dxa"/>
          </w:tcPr>
          <w:p w:rsidR="008C1244" w:rsidRPr="0063326E" w:rsidRDefault="008C1244" w:rsidP="00E10BD0">
            <w:pPr>
              <w:pStyle w:val="Besvaradav"/>
            </w:pPr>
            <w:r w:rsidRPr="0063326E">
              <w:t>Socialminister Göran Hägglund (kd)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pStyle w:val="Besvaradav"/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2009/10:375 av Hillevi Larsson (s)</w:t>
            </w:r>
          </w:p>
          <w:p w:rsidR="008C1244" w:rsidRPr="0063326E" w:rsidRDefault="008C1244" w:rsidP="00E10BD0">
            <w:r w:rsidRPr="0063326E">
              <w:t>Barnfattigdom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2009/10:389 av Monica Green (s)</w:t>
            </w:r>
          </w:p>
          <w:p w:rsidR="008C1244" w:rsidRPr="0063326E" w:rsidRDefault="008C1244" w:rsidP="00E10BD0">
            <w:r w:rsidRPr="0063326E">
              <w:t>Barnfattigdomen i Sverige</w:t>
            </w:r>
          </w:p>
          <w:p w:rsidR="00DE2A8B" w:rsidRPr="0063326E" w:rsidRDefault="00DE2A8B" w:rsidP="00E10BD0">
            <w:r w:rsidRPr="0063326E">
              <w:t>Eva-Lena Jansson (s) tar svaret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2009/10:432 av Matilda Ernkrans (s)</w:t>
            </w:r>
          </w:p>
          <w:p w:rsidR="008C1244" w:rsidRPr="0063326E" w:rsidRDefault="008C1244" w:rsidP="00E10BD0">
            <w:r w:rsidRPr="0063326E">
              <w:t>Regeringens ekonomiska familjepolitik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2009/10:383 av Per Svedberg (s)</w:t>
            </w:r>
          </w:p>
          <w:p w:rsidR="008C1244" w:rsidRPr="0063326E" w:rsidRDefault="008C1244" w:rsidP="00E10BD0">
            <w:r w:rsidRPr="0063326E">
              <w:t>Förmaksflimmer och jämlik vård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2009/10:408 av Lars U Granberg (s)</w:t>
            </w:r>
          </w:p>
          <w:p w:rsidR="008C1244" w:rsidRPr="0063326E" w:rsidRDefault="008C1244" w:rsidP="00E10BD0">
            <w:r w:rsidRPr="0063326E">
              <w:t>Högkvalitativ och rättvis diabetesvård för alla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2009/10:404 av Lennart Axelsson (s)</w:t>
            </w:r>
          </w:p>
          <w:p w:rsidR="008C1244" w:rsidRPr="0063326E" w:rsidRDefault="008C1244" w:rsidP="00E10BD0">
            <w:r w:rsidRPr="0063326E">
              <w:t>Försäljning av receptfria läkemedel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2009/10:435 av Veronica Palm (s)</w:t>
            </w:r>
          </w:p>
          <w:p w:rsidR="008C1244" w:rsidRPr="0063326E" w:rsidRDefault="008C1244" w:rsidP="00E10BD0">
            <w:r w:rsidRPr="0063326E">
              <w:t>Barnens rätt till båda sina föräldrar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2009/10:454 av Gunvor G Ericson (mp)</w:t>
            </w:r>
          </w:p>
          <w:p w:rsidR="008C1244" w:rsidRPr="0063326E" w:rsidRDefault="008C1244" w:rsidP="00E10BD0">
            <w:r w:rsidRPr="0063326E">
              <w:t>Jämställdhetsbonus och kärnfamiljen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2009/10:464 av Lennart Axelsson (s)</w:t>
            </w:r>
          </w:p>
          <w:p w:rsidR="008C1244" w:rsidRPr="0063326E" w:rsidRDefault="008C1244" w:rsidP="00E10BD0">
            <w:r w:rsidRPr="0063326E">
              <w:t>Jämställdhetsbonus vid adoption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2009/10:477 av Ylva Johansson (s)</w:t>
            </w:r>
          </w:p>
          <w:p w:rsidR="008C1244" w:rsidRPr="0063326E" w:rsidRDefault="008C1244" w:rsidP="00E10BD0">
            <w:r w:rsidRPr="0063326E">
              <w:t>En ojämlik sjukvård</w:t>
            </w:r>
          </w:p>
          <w:p w:rsidR="008C1244" w:rsidRPr="0063326E" w:rsidRDefault="008C1244" w:rsidP="00E10BD0">
            <w:r w:rsidRPr="0063326E">
              <w:t>Veronica Palm (s) tar svaret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2009/10:482 av Eva-Lena Jansson (s)</w:t>
            </w:r>
          </w:p>
          <w:p w:rsidR="008C1244" w:rsidRPr="0063326E" w:rsidRDefault="008C1244" w:rsidP="00E10BD0">
            <w:r w:rsidRPr="0063326E">
              <w:t>Jämlikheten och jämställdheten inom sjukvården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Besvaradav"/>
            </w:pPr>
          </w:p>
        </w:tc>
        <w:tc>
          <w:tcPr>
            <w:tcW w:w="6237" w:type="dxa"/>
          </w:tcPr>
          <w:p w:rsidR="008C1244" w:rsidRPr="0063326E" w:rsidRDefault="008C1244" w:rsidP="00E10BD0">
            <w:pPr>
              <w:pStyle w:val="Besvaradav"/>
            </w:pPr>
            <w:r w:rsidRPr="0063326E">
              <w:t>Arbetsmarknadsminister Sven Otto Littorin (m)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pStyle w:val="Besvaradav"/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2009/10:381 av Monica Green (s)</w:t>
            </w:r>
          </w:p>
          <w:p w:rsidR="008C1244" w:rsidRPr="0063326E" w:rsidRDefault="008C1244" w:rsidP="00E10BD0">
            <w:r w:rsidRPr="0063326E">
              <w:t>Jobb- och utvecklingsgarantin</w:t>
            </w:r>
          </w:p>
          <w:p w:rsidR="008C1244" w:rsidRPr="0063326E" w:rsidRDefault="008C1244" w:rsidP="00E10BD0">
            <w:r w:rsidRPr="0063326E">
              <w:t>Patrik Björck (s) tar svaret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2009/10:409 av Bosse Ringholm (s)</w:t>
            </w:r>
          </w:p>
          <w:p w:rsidR="008C1244" w:rsidRPr="0063326E" w:rsidRDefault="008C1244" w:rsidP="00E10BD0">
            <w:r w:rsidRPr="0063326E">
              <w:t>Regeringens utlovade nya jobb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2009/10:415 av Veronica Palm (s)</w:t>
            </w:r>
          </w:p>
          <w:p w:rsidR="008C1244" w:rsidRPr="0063326E" w:rsidRDefault="008C1244" w:rsidP="00E10BD0">
            <w:r w:rsidRPr="0063326E">
              <w:t>Åtgärder mot ungdomsarbetslösheten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2009/10:485 av Börje Vestlund (s)</w:t>
            </w:r>
          </w:p>
          <w:p w:rsidR="008C1244" w:rsidRPr="0063326E" w:rsidRDefault="008C1244" w:rsidP="00E10BD0">
            <w:r w:rsidRPr="0063326E">
              <w:t>En aktiv arbetsmarknadspolitik för våra unga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2009/10:438 av Eva-Lena Jansson (s)</w:t>
            </w:r>
          </w:p>
          <w:p w:rsidR="008C1244" w:rsidRPr="0063326E" w:rsidRDefault="008C1244" w:rsidP="00E10BD0">
            <w:r w:rsidRPr="0063326E">
              <w:t>Situationen för unga arbetslösa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2009/10:478 av Sven-Erik Österberg (s)</w:t>
            </w:r>
          </w:p>
          <w:p w:rsidR="008C1244" w:rsidRPr="0063326E" w:rsidRDefault="008C1244" w:rsidP="00E10BD0">
            <w:r w:rsidRPr="0063326E">
              <w:t>Ungdomars villkor på svensk arbetsmarknad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2009/10:466 av Berit Högman (s)</w:t>
            </w:r>
          </w:p>
          <w:p w:rsidR="008C1244" w:rsidRPr="0063326E" w:rsidRDefault="008C1244" w:rsidP="00E10BD0">
            <w:r w:rsidRPr="0063326E">
              <w:t>Fyra år med borgerlig arbetsmarknadspolitik</w:t>
            </w:r>
          </w:p>
          <w:p w:rsidR="008C1244" w:rsidRPr="0063326E" w:rsidRDefault="008C1244" w:rsidP="00E10BD0">
            <w:r w:rsidRPr="0063326E">
              <w:t>Sven-Erik Österberg (s) tar svaret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/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2009/10:479 av Sven-Erik Österberg (s)</w:t>
            </w:r>
          </w:p>
          <w:p w:rsidR="008C1244" w:rsidRPr="0063326E" w:rsidRDefault="008C1244" w:rsidP="00E10BD0">
            <w:r w:rsidRPr="0063326E">
              <w:t>Åtgärder mot arbetslösheten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2009/10:440 av Eva-Lena Jansson (s)</w:t>
            </w:r>
          </w:p>
          <w:p w:rsidR="008C1244" w:rsidRPr="0063326E" w:rsidRDefault="008C1244" w:rsidP="00E10BD0">
            <w:r w:rsidRPr="0063326E">
              <w:t>Konsekvenser för arbetsmiljöarbetet vid arbetsmiljöbrott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2009/10:444 av Eva-Lena Jansson (s)</w:t>
            </w:r>
          </w:p>
          <w:p w:rsidR="008C1244" w:rsidRPr="0063326E" w:rsidRDefault="008C1244" w:rsidP="00E10BD0">
            <w:r w:rsidRPr="0063326E">
              <w:t>Jobb- och utvecklingsgarantin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2009/10:451 av Staffan Danielsson (c)</w:t>
            </w:r>
          </w:p>
          <w:p w:rsidR="008C1244" w:rsidRPr="0063326E" w:rsidRDefault="008C1244" w:rsidP="00E10BD0">
            <w:r w:rsidRPr="0063326E">
              <w:t>En allmän och solidarisk a-kassa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  <w:tr w:rsidR="008C1244" w:rsidRPr="0063326E" w:rsidTr="00E10B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C1244" w:rsidRPr="0063326E" w:rsidRDefault="008C1244" w:rsidP="00E10BD0">
            <w:pPr>
              <w:pStyle w:val="FlistaNrText"/>
            </w:pPr>
          </w:p>
        </w:tc>
        <w:tc>
          <w:tcPr>
            <w:tcW w:w="6237" w:type="dxa"/>
          </w:tcPr>
          <w:p w:rsidR="008C1244" w:rsidRPr="0063326E" w:rsidRDefault="008C1244" w:rsidP="00E10BD0">
            <w:r w:rsidRPr="0063326E">
              <w:t>2009/10:452 av Staffan Danielsson (c)</w:t>
            </w:r>
          </w:p>
          <w:p w:rsidR="008C1244" w:rsidRPr="0063326E" w:rsidRDefault="008C1244" w:rsidP="00E10BD0">
            <w:r w:rsidRPr="0063326E">
              <w:t>En fristående och oberoende Alfakassa</w:t>
            </w:r>
          </w:p>
        </w:tc>
        <w:tc>
          <w:tcPr>
            <w:tcW w:w="2481" w:type="dxa"/>
          </w:tcPr>
          <w:p w:rsidR="008C1244" w:rsidRPr="0063326E" w:rsidRDefault="008C1244" w:rsidP="00E10BD0">
            <w:pPr>
              <w:rPr>
                <w:spacing w:val="-4"/>
              </w:rPr>
            </w:pPr>
          </w:p>
        </w:tc>
      </w:tr>
    </w:tbl>
    <w:p w:rsidR="00265BA5" w:rsidRPr="0063326E" w:rsidRDefault="00265BA5" w:rsidP="003675A0">
      <w:pPr>
        <w:pStyle w:val="Blankrad"/>
      </w:pPr>
      <w:r w:rsidRPr="0063326E">
        <w:t>     </w:t>
      </w:r>
    </w:p>
    <w:p w:rsidR="00CF242C" w:rsidRPr="0063326E" w:rsidRDefault="00265BA5" w:rsidP="003675A0">
      <w:pPr>
        <w:pStyle w:val="Blankrad"/>
      </w:pPr>
      <w:bookmarkStart w:id="7" w:name="Start"/>
      <w:bookmarkEnd w:id="7"/>
      <w:r w:rsidRPr="0063326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332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3326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3326E" w:rsidRDefault="006E04A4" w:rsidP="00D016E9">
            <w:pPr>
              <w:pStyle w:val="StreckMitten"/>
            </w:pPr>
            <w:r w:rsidRPr="0063326E">
              <w:tab/>
            </w:r>
            <w:r w:rsidRPr="0063326E">
              <w:tab/>
            </w:r>
          </w:p>
        </w:tc>
      </w:tr>
    </w:tbl>
    <w:p w:rsidR="006E04A4" w:rsidRPr="0063326E" w:rsidRDefault="006E04A4" w:rsidP="003675A0">
      <w:pPr>
        <w:pStyle w:val="Blankrad"/>
      </w:pPr>
    </w:p>
    <w:sectPr w:rsidR="006E04A4" w:rsidRPr="0063326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BD0" w:rsidRPr="0063326E" w:rsidRDefault="00E10BD0">
      <w:r w:rsidRPr="0063326E">
        <w:separator/>
      </w:r>
    </w:p>
  </w:endnote>
  <w:endnote w:type="continuationSeparator" w:id="0">
    <w:p w:rsidR="00E10BD0" w:rsidRPr="0063326E" w:rsidRDefault="00E10BD0">
      <w:r w:rsidRPr="006332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246" w:rsidRPr="0063326E" w:rsidRDefault="00FA7246">
    <w:pPr>
      <w:pStyle w:val="Sidhuvud"/>
      <w:jc w:val="center"/>
    </w:pPr>
    <w:r w:rsidRPr="0063326E">
      <w:fldChar w:fldCharType="begin" w:fldLock="1"/>
    </w:r>
    <w:r w:rsidRPr="0063326E">
      <w:instrText xml:space="preserve"> PAGE </w:instrText>
    </w:r>
    <w:r w:rsidRPr="0063326E">
      <w:fldChar w:fldCharType="separate"/>
    </w:r>
    <w:r w:rsidR="00C06AD4" w:rsidRPr="0063326E">
      <w:t>2</w:t>
    </w:r>
    <w:r w:rsidRPr="0063326E">
      <w:fldChar w:fldCharType="end"/>
    </w:r>
    <w:r w:rsidRPr="0063326E">
      <w:t xml:space="preserve"> (</w:t>
    </w:r>
    <w:r w:rsidRPr="0063326E">
      <w:fldChar w:fldCharType="begin" w:fldLock="1"/>
    </w:r>
    <w:r w:rsidRPr="0063326E">
      <w:instrText xml:space="preserve"> NUMPAGES </w:instrText>
    </w:r>
    <w:r w:rsidRPr="0063326E">
      <w:fldChar w:fldCharType="separate"/>
    </w:r>
    <w:r w:rsidR="00C06AD4" w:rsidRPr="0063326E">
      <w:t>3</w:t>
    </w:r>
    <w:r w:rsidRPr="0063326E">
      <w:fldChar w:fldCharType="end"/>
    </w:r>
    <w:r w:rsidRPr="0063326E">
      <w:t>)</w:t>
    </w:r>
  </w:p>
  <w:p w:rsidR="00FA7246" w:rsidRPr="0063326E" w:rsidRDefault="00FA72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246" w:rsidRPr="0063326E" w:rsidRDefault="00FA7246">
    <w:pPr>
      <w:pStyle w:val="Sidhuvud"/>
      <w:jc w:val="center"/>
    </w:pPr>
    <w:r w:rsidRPr="0063326E">
      <w:fldChar w:fldCharType="begin" w:fldLock="1"/>
    </w:r>
    <w:r w:rsidRPr="0063326E">
      <w:instrText xml:space="preserve"> PAGE </w:instrText>
    </w:r>
    <w:r w:rsidRPr="0063326E">
      <w:fldChar w:fldCharType="separate"/>
    </w:r>
    <w:r w:rsidR="00E10BD0" w:rsidRPr="0063326E">
      <w:t>1</w:t>
    </w:r>
    <w:r w:rsidRPr="0063326E">
      <w:fldChar w:fldCharType="end"/>
    </w:r>
    <w:r w:rsidRPr="0063326E">
      <w:t xml:space="preserve"> (</w:t>
    </w:r>
    <w:r w:rsidRPr="0063326E">
      <w:fldChar w:fldCharType="begin" w:fldLock="1"/>
    </w:r>
    <w:r w:rsidRPr="0063326E">
      <w:instrText xml:space="preserve"> NUMPAGES </w:instrText>
    </w:r>
    <w:r w:rsidRPr="0063326E">
      <w:fldChar w:fldCharType="separate"/>
    </w:r>
    <w:r w:rsidR="00FE44C8" w:rsidRPr="0063326E">
      <w:t>3</w:t>
    </w:r>
    <w:r w:rsidRPr="0063326E">
      <w:fldChar w:fldCharType="end"/>
    </w:r>
    <w:r w:rsidRPr="0063326E">
      <w:t>)</w:t>
    </w:r>
  </w:p>
  <w:p w:rsidR="00FA7246" w:rsidRPr="0063326E" w:rsidRDefault="00FA72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BD0" w:rsidRPr="0063326E" w:rsidRDefault="00E10BD0">
      <w:r w:rsidRPr="0063326E">
        <w:separator/>
      </w:r>
    </w:p>
  </w:footnote>
  <w:footnote w:type="continuationSeparator" w:id="0">
    <w:p w:rsidR="00E10BD0" w:rsidRPr="0063326E" w:rsidRDefault="00E10BD0">
      <w:r w:rsidRPr="006332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246" w:rsidRPr="0063326E" w:rsidRDefault="00FA7246">
    <w:pPr>
      <w:pStyle w:val="Sidhuvud"/>
      <w:tabs>
        <w:tab w:val="clear" w:pos="4536"/>
      </w:tabs>
    </w:pPr>
    <w:r w:rsidRPr="0063326E">
      <w:fldChar w:fldCharType="begin" w:fldLock="1"/>
    </w:r>
    <w:r w:rsidRPr="0063326E">
      <w:instrText xml:space="preserve"> DOCPROPERTY "DocumentDate" </w:instrText>
    </w:r>
    <w:r w:rsidRPr="0063326E">
      <w:fldChar w:fldCharType="separate"/>
    </w:r>
    <w:r w:rsidR="00FE44C8" w:rsidRPr="0063326E">
      <w:t>Tisdagen den 29 juni 2010</w:t>
    </w:r>
    <w:r w:rsidRPr="0063326E">
      <w:fldChar w:fldCharType="end"/>
    </w:r>
    <w:r w:rsidRPr="0063326E">
      <w:tab/>
    </w:r>
  </w:p>
  <w:p w:rsidR="00FA7246" w:rsidRPr="0063326E" w:rsidRDefault="00FA724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3326E">
      <w:rPr>
        <w:sz w:val="12"/>
      </w:rPr>
      <w:tab/>
    </w:r>
  </w:p>
  <w:p w:rsidR="00FA7246" w:rsidRPr="0063326E" w:rsidRDefault="00FA7246"/>
  <w:p w:rsidR="00FA7246" w:rsidRPr="0063326E" w:rsidRDefault="00FA72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246" w:rsidRPr="0063326E" w:rsidRDefault="0063326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3326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7246" w:rsidRPr="0063326E" w:rsidRDefault="00FA7246">
    <w:pPr>
      <w:pStyle w:val="Dokumentrubrik"/>
      <w:spacing w:after="360"/>
    </w:pPr>
    <w:r w:rsidRPr="0063326E">
      <w:t>Föredragningslista</w:t>
    </w:r>
  </w:p>
  <w:p w:rsidR="00FA7246" w:rsidRPr="0063326E" w:rsidRDefault="00FA72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77480426">
    <w:abstractNumId w:val="5"/>
  </w:num>
  <w:num w:numId="2" w16cid:durableId="549075723">
    <w:abstractNumId w:val="2"/>
  </w:num>
  <w:num w:numId="3" w16cid:durableId="1222903101">
    <w:abstractNumId w:val="4"/>
  </w:num>
  <w:num w:numId="4" w16cid:durableId="421101040">
    <w:abstractNumId w:val="1"/>
  </w:num>
  <w:num w:numId="5" w16cid:durableId="600603837">
    <w:abstractNumId w:val="0"/>
  </w:num>
  <w:num w:numId="6" w16cid:durableId="536701839">
    <w:abstractNumId w:val="3"/>
  </w:num>
  <w:num w:numId="7" w16cid:durableId="632633573">
    <w:abstractNumId w:val="3"/>
  </w:num>
  <w:num w:numId="8" w16cid:durableId="1531987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7582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D23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0FFF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03E16"/>
    <w:rsid w:val="00111453"/>
    <w:rsid w:val="00112044"/>
    <w:rsid w:val="001146CF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06DBB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5BA5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0BEB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0FA9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0E9E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9C0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326E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112D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5829"/>
    <w:rsid w:val="00777E1D"/>
    <w:rsid w:val="0078127D"/>
    <w:rsid w:val="007833F3"/>
    <w:rsid w:val="007953EA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27B14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0717"/>
    <w:rsid w:val="00891A92"/>
    <w:rsid w:val="008958A5"/>
    <w:rsid w:val="00895A26"/>
    <w:rsid w:val="00895F3A"/>
    <w:rsid w:val="008A1EE5"/>
    <w:rsid w:val="008A4639"/>
    <w:rsid w:val="008A69A8"/>
    <w:rsid w:val="008B371D"/>
    <w:rsid w:val="008B74DB"/>
    <w:rsid w:val="008B788D"/>
    <w:rsid w:val="008C0578"/>
    <w:rsid w:val="008C11FA"/>
    <w:rsid w:val="008C1244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1C09"/>
    <w:rsid w:val="0093232C"/>
    <w:rsid w:val="009339AC"/>
    <w:rsid w:val="00935A09"/>
    <w:rsid w:val="00941765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06AD4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66519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17F7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2A8B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0BD0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37EFA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A7246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44C8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99BD57-9043-44A7-BA8A-2FE68770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C124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622</Words>
  <Characters>3910</Characters>
  <Application>Microsoft Office Word</Application>
  <DocSecurity>4</DocSecurity>
  <Lines>244</Lines>
  <Paragraphs>167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2009/10:145</vt:lpstr>
      <vt:lpstr>Tisdagen den 29 juni 2010</vt:lpstr>
    </vt:vector>
  </TitlesOfParts>
  <Company>Riksdagen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2010-06-28T14:48:00Z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29 juni 2010</vt:lpwstr>
  </property>
  <property fmtid="{D5CDD505-2E9C-101B-9397-08002B2CF9AE}" pid="3" name="DocumentNumber">
    <vt:lpwstr>145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2010-06-29</vt:lpwstr>
  </property>
  <property fmtid="{D5CDD505-2E9C-101B-9397-08002B2CF9AE}" pid="7" name="DatumAvgörande">
    <vt:lpwstr>2010-06-29</vt:lpwstr>
  </property>
</Properties>
</file>