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DD1511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86257F">
              <w:rPr>
                <w:b/>
              </w:rPr>
              <w:t>37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EFF89DD" w:rsidR="0096348C" w:rsidRDefault="00EF70DA" w:rsidP="0096348C">
            <w:r w:rsidRPr="0086257F">
              <w:t>20</w:t>
            </w:r>
            <w:r w:rsidR="00C3591B" w:rsidRPr="0086257F">
              <w:t>2</w:t>
            </w:r>
            <w:r w:rsidR="001B7F4F" w:rsidRPr="0086257F">
              <w:t>6</w:t>
            </w:r>
            <w:r w:rsidR="009D6560" w:rsidRPr="0086257F">
              <w:t>-</w:t>
            </w:r>
            <w:r w:rsidR="0086257F" w:rsidRPr="0086257F">
              <w:t>05-26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Pr="006773EC" w:rsidRDefault="0096348C" w:rsidP="0096348C">
            <w:r w:rsidRPr="006773EC">
              <w:t>TID</w:t>
            </w:r>
          </w:p>
        </w:tc>
        <w:tc>
          <w:tcPr>
            <w:tcW w:w="6463" w:type="dxa"/>
          </w:tcPr>
          <w:p w14:paraId="0B1FB026" w14:textId="444191C1" w:rsidR="00D12EAD" w:rsidRPr="006773EC" w:rsidRDefault="0086257F" w:rsidP="0096348C">
            <w:r w:rsidRPr="006773EC">
              <w:t>11.00–</w:t>
            </w:r>
            <w:r w:rsidR="006773EC" w:rsidRPr="006773EC">
              <w:t>11.45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77777777" w:rsidR="00F93B25" w:rsidRDefault="00F93B25" w:rsidP="0096348C"/>
    <w:p w14:paraId="53283342" w14:textId="77777777" w:rsidR="00D50046" w:rsidRDefault="00D50046" w:rsidP="0096348C"/>
    <w:p w14:paraId="595A6496" w14:textId="77777777" w:rsidR="00D50046" w:rsidRDefault="00D50046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6257F" w14:paraId="09402774" w14:textId="77777777" w:rsidTr="00D12EAD">
        <w:tc>
          <w:tcPr>
            <w:tcW w:w="567" w:type="dxa"/>
          </w:tcPr>
          <w:p w14:paraId="49AC53A5" w14:textId="522688B9" w:rsidR="0086257F" w:rsidRDefault="0086257F" w:rsidP="008625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0389F62" w14:textId="77777777" w:rsidR="0086257F" w:rsidRPr="001E1FAC" w:rsidRDefault="0086257F" w:rsidP="008625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74723D4" w14:textId="77777777" w:rsidR="0086257F" w:rsidRDefault="0086257F" w:rsidP="0086257F">
            <w:pPr>
              <w:tabs>
                <w:tab w:val="left" w:pos="1701"/>
              </w:tabs>
              <w:rPr>
                <w:snapToGrid w:val="0"/>
              </w:rPr>
            </w:pPr>
          </w:p>
          <w:p w14:paraId="2F3662D2" w14:textId="5F1A1751" w:rsidR="0086257F" w:rsidRDefault="0086257F" w:rsidP="0086257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2025/26:36</w:t>
            </w:r>
            <w:r w:rsidR="00690E5E">
              <w:rPr>
                <w:snapToGrid w:val="0"/>
              </w:rPr>
              <w:t>.</w:t>
            </w:r>
          </w:p>
          <w:p w14:paraId="7311B455" w14:textId="77777777" w:rsidR="0086257F" w:rsidRPr="009C2ED3" w:rsidRDefault="0086257F" w:rsidP="0086257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690E5E" w14:paraId="541AA2DC" w14:textId="77777777" w:rsidTr="00D12EAD">
        <w:tc>
          <w:tcPr>
            <w:tcW w:w="567" w:type="dxa"/>
          </w:tcPr>
          <w:p w14:paraId="160AC7BE" w14:textId="57C0C818" w:rsidR="00690E5E" w:rsidRDefault="00690E5E" w:rsidP="008625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1CE6A3D2" w14:textId="77777777" w:rsidR="00690E5E" w:rsidRDefault="00690E5E" w:rsidP="00690E5E">
            <w:pPr>
              <w:tabs>
                <w:tab w:val="left" w:pos="1701"/>
              </w:tabs>
              <w:rPr>
                <w:b/>
                <w:bCs/>
              </w:rPr>
            </w:pPr>
            <w:r w:rsidRPr="00BC1833">
              <w:rPr>
                <w:b/>
                <w:bCs/>
              </w:rPr>
              <w:t xml:space="preserve">EU-information </w:t>
            </w:r>
            <w:r w:rsidRPr="00BC1833">
              <w:rPr>
                <w:b/>
              </w:rPr>
              <w:t xml:space="preserve">på det </w:t>
            </w:r>
            <w:r w:rsidRPr="00BC1833">
              <w:rPr>
                <w:b/>
                <w:bCs/>
              </w:rPr>
              <w:t>migrationspolitiska området</w:t>
            </w:r>
          </w:p>
          <w:p w14:paraId="57277738" w14:textId="77777777" w:rsidR="00690E5E" w:rsidRDefault="00690E5E" w:rsidP="00690E5E">
            <w:pPr>
              <w:tabs>
                <w:tab w:val="left" w:pos="1701"/>
              </w:tabs>
              <w:rPr>
                <w:b/>
              </w:rPr>
            </w:pPr>
          </w:p>
          <w:p w14:paraId="20158792" w14:textId="5F18C1ED" w:rsidR="00690E5E" w:rsidRDefault="006706ED" w:rsidP="00690E5E">
            <w:pPr>
              <w:tabs>
                <w:tab w:val="left" w:pos="1701"/>
              </w:tabs>
              <w:rPr>
                <w:snapToGrid w:val="0"/>
              </w:rPr>
            </w:pPr>
            <w:r w:rsidRPr="006706ED">
              <w:rPr>
                <w:snapToGrid w:val="0"/>
              </w:rPr>
              <w:t>Statssekreterare</w:t>
            </w:r>
            <w:r w:rsidR="0063686C">
              <w:rPr>
                <w:snapToGrid w:val="0"/>
              </w:rPr>
              <w:t>n</w:t>
            </w:r>
            <w:r w:rsidRPr="006706ED">
              <w:rPr>
                <w:snapToGrid w:val="0"/>
              </w:rPr>
              <w:t xml:space="preserve"> Anders Hall</w:t>
            </w:r>
            <w:r w:rsidR="00690E5E">
              <w:rPr>
                <w:snapToGrid w:val="0"/>
              </w:rPr>
              <w:t xml:space="preserve">, biträdd av medarbetare från </w:t>
            </w:r>
            <w:r w:rsidR="00690E5E">
              <w:rPr>
                <w:bCs/>
              </w:rPr>
              <w:t>J</w:t>
            </w:r>
            <w:r w:rsidR="00690E5E" w:rsidRPr="000E09D2">
              <w:rPr>
                <w:bCs/>
              </w:rPr>
              <w:t>ustitiedepartementet</w:t>
            </w:r>
            <w:r w:rsidR="00690E5E">
              <w:rPr>
                <w:snapToGrid w:val="0"/>
              </w:rPr>
              <w:t xml:space="preserve">, återrapporterade från </w:t>
            </w:r>
            <w:r w:rsidR="00690E5E">
              <w:rPr>
                <w:bCs/>
              </w:rPr>
              <w:t>RIF-rådets möte</w:t>
            </w:r>
            <w:r w:rsidR="003A2F1C">
              <w:rPr>
                <w:bCs/>
              </w:rPr>
              <w:t xml:space="preserve"> </w:t>
            </w:r>
            <w:r w:rsidR="00690E5E">
              <w:rPr>
                <w:bCs/>
              </w:rPr>
              <w:t>den</w:t>
            </w:r>
            <w:r w:rsidR="003A2F1C">
              <w:rPr>
                <w:bCs/>
              </w:rPr>
              <w:br/>
            </w:r>
            <w:r w:rsidR="00690E5E">
              <w:rPr>
                <w:bCs/>
              </w:rPr>
              <w:t>5–6 mars 2026.</w:t>
            </w:r>
          </w:p>
          <w:p w14:paraId="369D8596" w14:textId="77777777" w:rsidR="00690E5E" w:rsidRPr="00BC1833" w:rsidRDefault="00690E5E" w:rsidP="00690E5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90E5E" w14:paraId="5E292150" w14:textId="77777777" w:rsidTr="00D12EAD">
        <w:tc>
          <w:tcPr>
            <w:tcW w:w="567" w:type="dxa"/>
          </w:tcPr>
          <w:p w14:paraId="4C3E7886" w14:textId="0ED88FF0" w:rsidR="00690E5E" w:rsidRDefault="00690E5E" w:rsidP="0086257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10477812" w14:textId="77777777" w:rsidR="00690E5E" w:rsidRDefault="00690E5E" w:rsidP="00690E5E">
            <w:pPr>
              <w:tabs>
                <w:tab w:val="left" w:pos="1701"/>
              </w:tabs>
              <w:rPr>
                <w:b/>
                <w:bCs/>
              </w:rPr>
            </w:pPr>
            <w:r w:rsidRPr="00BC1833">
              <w:rPr>
                <w:b/>
                <w:bCs/>
              </w:rPr>
              <w:t xml:space="preserve">EU-information </w:t>
            </w:r>
            <w:r w:rsidRPr="00BC1833">
              <w:rPr>
                <w:b/>
              </w:rPr>
              <w:t xml:space="preserve">på det </w:t>
            </w:r>
            <w:r w:rsidRPr="00BC1833">
              <w:rPr>
                <w:b/>
                <w:bCs/>
              </w:rPr>
              <w:t>migrationspolitiska området</w:t>
            </w:r>
          </w:p>
          <w:p w14:paraId="6E218625" w14:textId="77777777" w:rsidR="00690E5E" w:rsidRDefault="00690E5E" w:rsidP="00690E5E">
            <w:pPr>
              <w:tabs>
                <w:tab w:val="left" w:pos="1701"/>
              </w:tabs>
              <w:rPr>
                <w:snapToGrid w:val="0"/>
              </w:rPr>
            </w:pPr>
          </w:p>
          <w:p w14:paraId="02A9FCD2" w14:textId="6271EF2F" w:rsidR="00690E5E" w:rsidRDefault="006706ED" w:rsidP="006773EC">
            <w:pPr>
              <w:tabs>
                <w:tab w:val="left" w:pos="1701"/>
              </w:tabs>
              <w:rPr>
                <w:bCs/>
              </w:rPr>
            </w:pPr>
            <w:r w:rsidRPr="006706ED">
              <w:rPr>
                <w:snapToGrid w:val="0"/>
              </w:rPr>
              <w:t>Statssekreterare</w:t>
            </w:r>
            <w:r w:rsidR="0063686C">
              <w:rPr>
                <w:snapToGrid w:val="0"/>
              </w:rPr>
              <w:t>n</w:t>
            </w:r>
            <w:r w:rsidRPr="006706ED">
              <w:rPr>
                <w:snapToGrid w:val="0"/>
              </w:rPr>
              <w:t xml:space="preserve"> Anders Hall</w:t>
            </w:r>
            <w:r w:rsidR="00690E5E">
              <w:rPr>
                <w:snapToGrid w:val="0"/>
              </w:rPr>
              <w:t xml:space="preserve">, biträdd av medarbetare från </w:t>
            </w:r>
            <w:r w:rsidR="00690E5E">
              <w:rPr>
                <w:bCs/>
              </w:rPr>
              <w:t>J</w:t>
            </w:r>
            <w:r w:rsidR="00690E5E" w:rsidRPr="000E09D2">
              <w:rPr>
                <w:bCs/>
              </w:rPr>
              <w:t>ustitiedepartementet</w:t>
            </w:r>
            <w:r w:rsidR="00690E5E">
              <w:rPr>
                <w:snapToGrid w:val="0"/>
              </w:rPr>
              <w:t>, informerade inför RIF-rådets möte den 4–5 juni 2026</w:t>
            </w:r>
            <w:r w:rsidR="00392016">
              <w:rPr>
                <w:bCs/>
              </w:rPr>
              <w:t>.</w:t>
            </w:r>
          </w:p>
          <w:p w14:paraId="13A28DDD" w14:textId="766348FD" w:rsidR="006773EC" w:rsidRPr="00BC1833" w:rsidRDefault="006773EC" w:rsidP="0039201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6766" w14:paraId="14DFDD63" w14:textId="77777777" w:rsidTr="00D12EAD">
        <w:tc>
          <w:tcPr>
            <w:tcW w:w="567" w:type="dxa"/>
          </w:tcPr>
          <w:p w14:paraId="08EF3BB7" w14:textId="6288E3E0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F6B544D" w14:textId="77777777" w:rsidR="00986766" w:rsidRPr="009A28BD" w:rsidRDefault="00986766" w:rsidP="00986766">
            <w:pPr>
              <w:tabs>
                <w:tab w:val="left" w:pos="1701"/>
              </w:tabs>
              <w:rPr>
                <w:b/>
                <w:bCs/>
              </w:rPr>
            </w:pPr>
            <w:r w:rsidRPr="00EA5A9C">
              <w:rPr>
                <w:b/>
              </w:rPr>
              <w:t>Riksrevisionens rapport om förvar i migrationsprocessen</w:t>
            </w:r>
            <w:r>
              <w:rPr>
                <w:b/>
              </w:rPr>
              <w:t xml:space="preserve"> </w:t>
            </w:r>
            <w:r w:rsidRPr="009A28BD">
              <w:rPr>
                <w:b/>
                <w:bCs/>
              </w:rPr>
              <w:t>(SfU</w:t>
            </w:r>
            <w:r>
              <w:rPr>
                <w:b/>
                <w:bCs/>
              </w:rPr>
              <w:t>34</w:t>
            </w:r>
            <w:r w:rsidRPr="009A28BD">
              <w:rPr>
                <w:b/>
                <w:bCs/>
              </w:rPr>
              <w:t>)</w:t>
            </w:r>
          </w:p>
          <w:p w14:paraId="338DFD78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6941A2DB" w14:textId="77777777" w:rsidR="00986766" w:rsidRDefault="00986766" w:rsidP="0098676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2025/26:137 och motioner. </w:t>
            </w:r>
          </w:p>
          <w:p w14:paraId="1611A997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3EA3CD43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2025/26:SfU34.</w:t>
            </w:r>
          </w:p>
          <w:p w14:paraId="2D066127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495949EC" w14:textId="2ECD5577" w:rsidR="00986766" w:rsidRDefault="006773EC" w:rsidP="009867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</w:t>
            </w:r>
            <w:r w:rsidR="00986766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t xml:space="preserve"> MP</w:t>
            </w:r>
            <w:r w:rsidR="00986766">
              <w:rPr>
                <w:snapToGrid w:val="0"/>
              </w:rPr>
              <w:t xml:space="preserve">-ledamöterna anmälde reservationer. </w:t>
            </w:r>
          </w:p>
          <w:p w14:paraId="5CD28FB4" w14:textId="77777777" w:rsidR="00986766" w:rsidRPr="009A28BD" w:rsidRDefault="00986766" w:rsidP="0098676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6766" w14:paraId="1A12AC21" w14:textId="77777777" w:rsidTr="00D12EAD">
        <w:tc>
          <w:tcPr>
            <w:tcW w:w="567" w:type="dxa"/>
          </w:tcPr>
          <w:p w14:paraId="185606FD" w14:textId="2D4BF6F5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14:paraId="064DF0D7" w14:textId="1FF0F818" w:rsidR="00986766" w:rsidRPr="009A28BD" w:rsidRDefault="00986766" w:rsidP="00986766">
            <w:pPr>
              <w:tabs>
                <w:tab w:val="left" w:pos="1701"/>
              </w:tabs>
              <w:rPr>
                <w:b/>
                <w:bCs/>
              </w:rPr>
            </w:pPr>
            <w:r w:rsidRPr="009A28BD">
              <w:rPr>
                <w:b/>
                <w:bCs/>
              </w:rPr>
              <w:t xml:space="preserve">Utdelning av överskott i </w:t>
            </w:r>
            <w:r w:rsidR="00F91F00">
              <w:rPr>
                <w:b/>
                <w:bCs/>
              </w:rPr>
              <w:t>inkomst</w:t>
            </w:r>
            <w:r w:rsidRPr="009A28BD">
              <w:rPr>
                <w:b/>
                <w:bCs/>
              </w:rPr>
              <w:t>pensionssystemet (SfU25)</w:t>
            </w:r>
          </w:p>
          <w:p w14:paraId="6E9242AD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5C0D6C1F" w14:textId="46D5A56B" w:rsidR="00986766" w:rsidRDefault="00986766" w:rsidP="0098676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2025/26:169.</w:t>
            </w:r>
          </w:p>
          <w:p w14:paraId="09F9C7EB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06D070BF" w14:textId="325E0394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2025/26:SfU25.</w:t>
            </w:r>
          </w:p>
          <w:p w14:paraId="3756DABF" w14:textId="5AD5D0EE" w:rsidR="00986766" w:rsidRPr="00BC1833" w:rsidRDefault="00986766" w:rsidP="0098676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6766" w14:paraId="369A34A7" w14:textId="77777777" w:rsidTr="00D12EAD">
        <w:tc>
          <w:tcPr>
            <w:tcW w:w="567" w:type="dxa"/>
          </w:tcPr>
          <w:p w14:paraId="6EB1A62A" w14:textId="07FA10D0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43C8FA09" w14:textId="284CAA50" w:rsidR="00986766" w:rsidRDefault="00986766" w:rsidP="00986766">
            <w:pPr>
              <w:tabs>
                <w:tab w:val="left" w:pos="1701"/>
              </w:tabs>
              <w:rPr>
                <w:b/>
              </w:rPr>
            </w:pPr>
            <w:r w:rsidRPr="00BA589D">
              <w:rPr>
                <w:b/>
              </w:rPr>
              <w:t>En begränsning av rätten till socialförsäkringsförmåner för den som avtjänar fängelsestraff i kontrollerat boende eller som avtjänar säkerhets förvaring (SfU29)</w:t>
            </w:r>
          </w:p>
          <w:p w14:paraId="2EA57C62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2C961F51" w14:textId="31F265FE" w:rsidR="00986766" w:rsidRDefault="00986766" w:rsidP="0098676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2025/26:252.</w:t>
            </w:r>
          </w:p>
          <w:p w14:paraId="163C2D76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1DA8C2D7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39352505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3040877B" w14:textId="77777777" w:rsidR="00D50046" w:rsidRPr="00BC1833" w:rsidRDefault="00D50046" w:rsidP="0098676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6766" w14:paraId="00733D9E" w14:textId="77777777" w:rsidTr="00D12EAD">
        <w:tc>
          <w:tcPr>
            <w:tcW w:w="567" w:type="dxa"/>
          </w:tcPr>
          <w:p w14:paraId="2F578601" w14:textId="77777777" w:rsidR="00986766" w:rsidRDefault="00584F8E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7 </w:t>
            </w:r>
          </w:p>
          <w:p w14:paraId="1F04B567" w14:textId="3F940E1E" w:rsidR="00584F8E" w:rsidRDefault="00584F8E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E97C088" w14:textId="14176432" w:rsidR="00986766" w:rsidRDefault="00584F8E" w:rsidP="00986766">
            <w:pPr>
              <w:tabs>
                <w:tab w:val="left" w:pos="1701"/>
              </w:tabs>
              <w:rPr>
                <w:bCs/>
              </w:rPr>
            </w:pPr>
            <w:r w:rsidRPr="00E20E9F">
              <w:rPr>
                <w:b/>
              </w:rPr>
              <w:t>Fråga om utskottsinitiativ om</w:t>
            </w:r>
            <w:r w:rsidRPr="00E20E9F">
              <w:rPr>
                <w:snapToGrid w:val="0"/>
              </w:rPr>
              <w:t xml:space="preserve"> </w:t>
            </w:r>
            <w:r w:rsidRPr="00E20E9F">
              <w:rPr>
                <w:b/>
              </w:rPr>
              <w:t>anknytning</w:t>
            </w:r>
            <w:r>
              <w:rPr>
                <w:b/>
              </w:rPr>
              <w:t xml:space="preserve"> till Sverige</w:t>
            </w:r>
            <w:r w:rsidRPr="00E20E9F">
              <w:rPr>
                <w:b/>
              </w:rPr>
              <w:br/>
            </w:r>
          </w:p>
          <w:p w14:paraId="59B48339" w14:textId="142DBBEF" w:rsidR="003A0DA3" w:rsidRPr="00147D5C" w:rsidRDefault="003A0DA3" w:rsidP="003A0DA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47D5C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behandlade</w:t>
            </w:r>
            <w:r w:rsidRPr="00147D5C">
              <w:rPr>
                <w:rFonts w:eastAsiaTheme="minorHAnsi"/>
                <w:color w:val="000000"/>
                <w:szCs w:val="24"/>
                <w:lang w:eastAsia="en-US"/>
              </w:rPr>
              <w:t xml:space="preserve"> frågan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ett utskottsinitiativ om anknytning till Sverige. </w:t>
            </w:r>
          </w:p>
          <w:p w14:paraId="7D1B1A43" w14:textId="77777777" w:rsidR="003A0DA3" w:rsidRPr="00147D5C" w:rsidRDefault="003A0DA3" w:rsidP="003A0DA3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13CB8683" w14:textId="77777777" w:rsidR="003A0DA3" w:rsidRPr="00982144" w:rsidRDefault="003A0DA3" w:rsidP="003A0DA3">
            <w:pPr>
              <w:tabs>
                <w:tab w:val="left" w:pos="1701"/>
              </w:tabs>
              <w:rPr>
                <w:snapToGrid w:val="0"/>
              </w:rPr>
            </w:pPr>
            <w:r w:rsidRPr="00982144">
              <w:rPr>
                <w:snapToGrid w:val="0"/>
              </w:rPr>
              <w:t xml:space="preserve">Utskottet beslutade att inte ta något initiativ. </w:t>
            </w:r>
          </w:p>
          <w:p w14:paraId="01F400F9" w14:textId="77777777" w:rsidR="003A0DA3" w:rsidRPr="003A0DA3" w:rsidRDefault="003A0DA3" w:rsidP="003A0DA3">
            <w:pPr>
              <w:tabs>
                <w:tab w:val="left" w:pos="1701"/>
              </w:tabs>
              <w:rPr>
                <w:snapToGrid w:val="0"/>
                <w:color w:val="FF0000"/>
                <w:highlight w:val="yellow"/>
              </w:rPr>
            </w:pPr>
          </w:p>
          <w:p w14:paraId="08D5F879" w14:textId="77777777" w:rsidR="003A0DA3" w:rsidRPr="00982144" w:rsidRDefault="003A0DA3" w:rsidP="003A0DA3">
            <w:pPr>
              <w:tabs>
                <w:tab w:val="left" w:pos="1701"/>
              </w:tabs>
              <w:rPr>
                <w:snapToGrid w:val="0"/>
              </w:rPr>
            </w:pPr>
            <w:r w:rsidRPr="006773EC">
              <w:rPr>
                <w:snapToGrid w:val="0"/>
              </w:rPr>
              <w:t xml:space="preserve">S-, V-, C-, och MP-ledamöterna </w:t>
            </w:r>
            <w:r w:rsidRPr="00982144">
              <w:rPr>
                <w:snapToGrid w:val="0"/>
              </w:rPr>
              <w:t>reserverade sig mot beslutet och ansåg att utskottet borde ha inlett en beredning i syfte att kunna ta ett initiativ i frågan.</w:t>
            </w:r>
          </w:p>
          <w:p w14:paraId="12AFE1B9" w14:textId="1E320C8F" w:rsidR="00584F8E" w:rsidRDefault="00584F8E" w:rsidP="009867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86766" w14:paraId="1C4895FA" w14:textId="77777777" w:rsidTr="00D12EAD">
        <w:tc>
          <w:tcPr>
            <w:tcW w:w="567" w:type="dxa"/>
          </w:tcPr>
          <w:p w14:paraId="607D3301" w14:textId="5367C7DA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62B732D8" w14:textId="276E0EC4" w:rsidR="00986766" w:rsidRDefault="00986766" w:rsidP="009867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3DCA95E4" w14:textId="7A6A7AD2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5BB7D684" w14:textId="43E86042" w:rsidR="00986766" w:rsidRDefault="00584F8E" w:rsidP="00986766">
            <w:pPr>
              <w:tabs>
                <w:tab w:val="left" w:pos="1701"/>
              </w:tabs>
              <w:rPr>
                <w:snapToGrid w:val="0"/>
              </w:rPr>
            </w:pPr>
            <w:r w:rsidRPr="00584F8E">
              <w:rPr>
                <w:snapToGrid w:val="0"/>
              </w:rPr>
              <w:t>RIF-rådet</w:t>
            </w:r>
            <w:r>
              <w:rPr>
                <w:snapToGrid w:val="0"/>
              </w:rPr>
              <w:t>s</w:t>
            </w:r>
            <w:r w:rsidRPr="00584F8E">
              <w:rPr>
                <w:snapToGrid w:val="0"/>
              </w:rPr>
              <w:t xml:space="preserve"> kallelse och preliminära dagordning 4–5 juni 2026</w:t>
            </w:r>
            <w:r w:rsidR="00F91F00">
              <w:rPr>
                <w:snapToGrid w:val="0"/>
              </w:rPr>
              <w:t xml:space="preserve"> anmäldes.</w:t>
            </w:r>
          </w:p>
          <w:p w14:paraId="3E1A9165" w14:textId="292670FF" w:rsidR="00986766" w:rsidRDefault="00986766" w:rsidP="0098676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86766" w14:paraId="26788694" w14:textId="77777777" w:rsidTr="00D12EAD">
        <w:tc>
          <w:tcPr>
            <w:tcW w:w="567" w:type="dxa"/>
          </w:tcPr>
          <w:p w14:paraId="1D349AF6" w14:textId="1BC84572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986766" w:rsidRPr="00F93B25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6766" w14:paraId="3A08FD80" w14:textId="77777777" w:rsidTr="00D12EAD">
        <w:tc>
          <w:tcPr>
            <w:tcW w:w="567" w:type="dxa"/>
          </w:tcPr>
          <w:p w14:paraId="78CF9E99" w14:textId="6D1CD7A4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73E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616B3EB8" w14:textId="77777777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  <w:p w14:paraId="6A5212F9" w14:textId="653E78C5" w:rsidR="00986766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torsdagen den 28 maj 2026 kl. 10.15.</w:t>
            </w:r>
          </w:p>
          <w:p w14:paraId="583D12D9" w14:textId="77777777" w:rsidR="00986766" w:rsidRPr="00F93B25" w:rsidRDefault="00986766" w:rsidP="009867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6766" w14:paraId="58C33F54" w14:textId="77777777" w:rsidTr="00D12EAD">
        <w:tc>
          <w:tcPr>
            <w:tcW w:w="567" w:type="dxa"/>
          </w:tcPr>
          <w:p w14:paraId="05F1FC35" w14:textId="77777777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986766" w:rsidRDefault="00986766" w:rsidP="009867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6766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C0A7A12" w14:textId="77777777" w:rsidR="00613BD6" w:rsidRDefault="00613BD6" w:rsidP="00986766">
            <w:pPr>
              <w:tabs>
                <w:tab w:val="left" w:pos="1701"/>
              </w:tabs>
            </w:pPr>
          </w:p>
          <w:p w14:paraId="556157B3" w14:textId="3C7127A3" w:rsidR="00986766" w:rsidRDefault="00986766" w:rsidP="00986766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86766" w:rsidRPr="00CF4289" w:rsidRDefault="00986766" w:rsidP="00986766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86766" w:rsidRDefault="00986766" w:rsidP="00986766">
            <w:pPr>
              <w:tabs>
                <w:tab w:val="left" w:pos="1701"/>
              </w:tabs>
            </w:pPr>
          </w:p>
          <w:p w14:paraId="417E2023" w14:textId="77777777" w:rsidR="00986766" w:rsidRDefault="00986766" w:rsidP="00986766">
            <w:pPr>
              <w:tabs>
                <w:tab w:val="left" w:pos="1701"/>
              </w:tabs>
            </w:pPr>
          </w:p>
          <w:p w14:paraId="790CBB1C" w14:textId="77777777" w:rsidR="006618F5" w:rsidRDefault="006618F5" w:rsidP="00986766">
            <w:pPr>
              <w:tabs>
                <w:tab w:val="left" w:pos="1701"/>
              </w:tabs>
            </w:pPr>
          </w:p>
          <w:p w14:paraId="1EA3C465" w14:textId="6CEC4B05" w:rsidR="00986766" w:rsidRPr="00CF4289" w:rsidRDefault="00986766" w:rsidP="00986766">
            <w:pPr>
              <w:tabs>
                <w:tab w:val="left" w:pos="1701"/>
              </w:tabs>
            </w:pPr>
            <w:r>
              <w:t xml:space="preserve">Justeras den 28 </w:t>
            </w:r>
            <w:r w:rsidR="006618F5">
              <w:t>maj</w:t>
            </w:r>
            <w:r>
              <w:t xml:space="preserve"> 2026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833B0C5" w:rsidR="00BE5542" w:rsidRDefault="00BE5542" w:rsidP="00487A46">
            <w:r w:rsidRPr="006773EC">
              <w:t>202</w:t>
            </w:r>
            <w:r w:rsidR="00801327" w:rsidRPr="006773EC">
              <w:t>5</w:t>
            </w:r>
            <w:r w:rsidRPr="006773EC">
              <w:t>/2</w:t>
            </w:r>
            <w:r w:rsidR="00801327" w:rsidRPr="006773EC">
              <w:t>6</w:t>
            </w:r>
            <w:r w:rsidRPr="006773EC">
              <w:t>:</w:t>
            </w:r>
            <w:r w:rsidR="006773EC" w:rsidRPr="006773EC">
              <w:t>37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1C4F5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773EC">
              <w:rPr>
                <w:sz w:val="22"/>
              </w:rPr>
              <w:t xml:space="preserve"> 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145DE6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773EC">
              <w:rPr>
                <w:sz w:val="22"/>
              </w:rPr>
              <w:t xml:space="preserve">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0FC264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773EC">
              <w:rPr>
                <w:sz w:val="22"/>
              </w:rPr>
              <w:t>4–9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6773EC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6773EC" w:rsidRPr="00417E30" w:rsidRDefault="006773EC" w:rsidP="006773EC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454587D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4E990966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1F3C0A55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773EC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2D39B31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600A6DE3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5D6530ED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6773EC" w:rsidRPr="001E1FA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773EC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075768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B268385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0E12C9F8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6773EC" w:rsidRPr="006F6936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550DA14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F9047ED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1DAE8B8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061C52A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21473083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3D243B4B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461E821B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1D5AAA2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3203912D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1B72268C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CFFE28B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DE5388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053D801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6773EC" w:rsidRPr="002D6FF8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4FA2B23B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6DB649F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23677A73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2F9C6311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540680B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3D158E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D9150A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2E4234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214D836C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ACFE97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5529ED8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35B77B5C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53C490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448A1741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5B0449F1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34CB7B39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0AAEFD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4E95945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773EC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D430B13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FE17A4F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63B9453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6773EC" w:rsidRPr="00E01F81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773EC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6773EC" w:rsidRPr="009C3FDC" w:rsidRDefault="006773EC" w:rsidP="006773E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6773EC" w:rsidRPr="001967F8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00CE226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81E066F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6B604B2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6773EC" w:rsidRPr="00E70A95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73EC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6773EC" w:rsidRPr="0078232D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6773EC" w:rsidRPr="00E9564B" w:rsidRDefault="006773EC" w:rsidP="006773EC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6773EC" w:rsidRPr="0078232D" w:rsidRDefault="006773EC" w:rsidP="006773EC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 xml:space="preserve">Ulrika </w:t>
            </w:r>
            <w:proofErr w:type="spellStart"/>
            <w:r w:rsidRPr="002D6FF8">
              <w:rPr>
                <w:szCs w:val="22"/>
                <w:lang w:eastAsia="en-US"/>
              </w:rPr>
              <w:t>Heindorff</w:t>
            </w:r>
            <w:proofErr w:type="spellEnd"/>
            <w:r w:rsidRPr="002D6FF8">
              <w:rPr>
                <w:szCs w:val="22"/>
                <w:lang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6773EC" w:rsidRDefault="006773EC" w:rsidP="006773E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6773EC" w:rsidRDefault="006773EC" w:rsidP="006773E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6773EC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6773EC" w:rsidRDefault="006773EC" w:rsidP="006773EC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6773EC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6773EC" w:rsidRDefault="006773EC" w:rsidP="006773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6773EC" w:rsidRPr="00AB3136" w:rsidRDefault="006773EC" w:rsidP="006773E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6773EC" w:rsidRPr="0078232D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6773EC" w:rsidRPr="00042618" w:rsidRDefault="006773EC" w:rsidP="006773EC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6773EC" w:rsidRPr="00042618" w:rsidRDefault="006773EC" w:rsidP="006773EC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6773EC" w:rsidRPr="0081375A" w:rsidRDefault="006773EC" w:rsidP="006773EC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F80C502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6BE768E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6773EC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6773EC" w:rsidRPr="0078232D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6773EC" w:rsidRPr="0078232D" w:rsidRDefault="006773EC" w:rsidP="006773E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6773EC" w:rsidRDefault="006773EC" w:rsidP="006773E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6773EC" w:rsidRPr="003213EC" w:rsidRDefault="006773EC" w:rsidP="006773EC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6773EC" w:rsidRPr="0081375A" w:rsidRDefault="006773EC" w:rsidP="006773EC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779764A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FFB6F3D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27B03592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6773EC" w:rsidRDefault="006773EC" w:rsidP="006773E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6773EC" w:rsidRDefault="006773EC" w:rsidP="006773E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6773EC" w:rsidRDefault="006773EC" w:rsidP="006773EC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594C8439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6BFD62D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2E03D8D0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6773EC" w:rsidRPr="00BB38A5" w:rsidRDefault="006773EC" w:rsidP="006773EC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6773EC" w:rsidRDefault="006773EC" w:rsidP="006773EC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6773EC" w:rsidRPr="001A14C8" w:rsidRDefault="006773EC" w:rsidP="006773EC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6773EC" w:rsidRDefault="006773EC" w:rsidP="006773EC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6773EC" w:rsidRPr="00804633" w:rsidRDefault="006773EC" w:rsidP="006773EC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773EC" w:rsidRPr="00804633" w:rsidRDefault="006773EC" w:rsidP="006773EC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79A3BC7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A0B6" w14:textId="2E07A188" w:rsidR="006773EC" w:rsidRPr="006D4D1D" w:rsidRDefault="006773EC" w:rsidP="006773EC">
            <w:pPr>
              <w:rPr>
                <w:lang w:eastAsia="en-US"/>
              </w:rPr>
            </w:pPr>
            <w:r w:rsidRPr="006D4D1D">
              <w:rPr>
                <w:lang w:eastAsia="en-US"/>
              </w:rPr>
              <w:t>Magdalena Sundqvist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596" w14:textId="424F3F26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993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BBA" w14:textId="72C5A68C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30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6F20" w14:textId="64A174EF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143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4F2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68B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62D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9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E9E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F7ED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F5D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3D63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7527C46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D605" w14:textId="1F0C9F7D" w:rsidR="006773EC" w:rsidRPr="006D4D1D" w:rsidRDefault="006773EC" w:rsidP="006773EC">
            <w:pPr>
              <w:rPr>
                <w:lang w:eastAsia="en-US"/>
              </w:rPr>
            </w:pPr>
            <w:r w:rsidRPr="006773EC">
              <w:rPr>
                <w:lang w:eastAsia="en-US"/>
              </w:rPr>
              <w:t xml:space="preserve">Anna </w:t>
            </w:r>
            <w:proofErr w:type="spellStart"/>
            <w:r w:rsidRPr="006773EC">
              <w:rPr>
                <w:lang w:eastAsia="en-US"/>
              </w:rPr>
              <w:t>Lipinska</w:t>
            </w:r>
            <w:proofErr w:type="spellEnd"/>
            <w:r w:rsidRPr="006773EC">
              <w:rPr>
                <w:lang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496B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724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D08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AB5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9EB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D35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7A4E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DEC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177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F6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A79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C5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C65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5E0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0AAAE23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2D14" w14:textId="5B8B5690" w:rsidR="006773EC" w:rsidRPr="006D4D1D" w:rsidRDefault="006773EC" w:rsidP="006773EC">
            <w:pPr>
              <w:rPr>
                <w:lang w:eastAsia="en-US"/>
              </w:rPr>
            </w:pPr>
            <w:r>
              <w:rPr>
                <w:lang w:eastAsia="en-US"/>
              </w:rPr>
              <w:t>Mohammed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23B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050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6837" w14:textId="75366C3E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E6EF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60AC" w14:textId="210FD8B5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9E71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4DD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DD16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86BC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A9F2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85FA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9239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7CB4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0A17" w14:textId="77777777" w:rsidR="006773EC" w:rsidRPr="0078232D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73EC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773EC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6773EC" w:rsidRDefault="006773EC" w:rsidP="006773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7931" w14:textId="77777777" w:rsidR="00CC0A12" w:rsidRDefault="00CC0A12" w:rsidP="00804633">
      <w:r>
        <w:separator/>
      </w:r>
    </w:p>
  </w:endnote>
  <w:endnote w:type="continuationSeparator" w:id="0">
    <w:p w14:paraId="1FA8FC4E" w14:textId="77777777" w:rsidR="00CC0A12" w:rsidRDefault="00CC0A12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978C" w14:textId="77777777" w:rsidR="00CC0A12" w:rsidRDefault="00CC0A12" w:rsidP="00804633">
      <w:r>
        <w:separator/>
      </w:r>
    </w:p>
  </w:footnote>
  <w:footnote w:type="continuationSeparator" w:id="0">
    <w:p w14:paraId="644157B7" w14:textId="77777777" w:rsidR="00CC0A12" w:rsidRDefault="00CC0A12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483DADF1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110A03BA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2B73B596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5C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7137E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2016"/>
    <w:rsid w:val="00394192"/>
    <w:rsid w:val="003952A4"/>
    <w:rsid w:val="0039591D"/>
    <w:rsid w:val="003A0DA3"/>
    <w:rsid w:val="003A2F1C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B7F85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7595C"/>
    <w:rsid w:val="00581568"/>
    <w:rsid w:val="00584F8E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3BD6"/>
    <w:rsid w:val="00614540"/>
    <w:rsid w:val="00614844"/>
    <w:rsid w:val="006150AA"/>
    <w:rsid w:val="0063686C"/>
    <w:rsid w:val="006618F5"/>
    <w:rsid w:val="006706ED"/>
    <w:rsid w:val="006773EC"/>
    <w:rsid w:val="00681B04"/>
    <w:rsid w:val="00684C51"/>
    <w:rsid w:val="00690E5E"/>
    <w:rsid w:val="00697EB5"/>
    <w:rsid w:val="006A511D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57F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8F7560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30FD"/>
    <w:rsid w:val="00984F1C"/>
    <w:rsid w:val="00986766"/>
    <w:rsid w:val="009A06C3"/>
    <w:rsid w:val="009A28BD"/>
    <w:rsid w:val="009A68FE"/>
    <w:rsid w:val="009B0A01"/>
    <w:rsid w:val="009B0E9B"/>
    <w:rsid w:val="009C3BE7"/>
    <w:rsid w:val="009C3FDC"/>
    <w:rsid w:val="009D1BB5"/>
    <w:rsid w:val="009D6560"/>
    <w:rsid w:val="009D7126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4DE6"/>
    <w:rsid w:val="00A90C14"/>
    <w:rsid w:val="00A9262A"/>
    <w:rsid w:val="00A97F8E"/>
    <w:rsid w:val="00AA0883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25BB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21EB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0A12"/>
    <w:rsid w:val="00CD0F73"/>
    <w:rsid w:val="00CF4289"/>
    <w:rsid w:val="00D02411"/>
    <w:rsid w:val="00D12EAD"/>
    <w:rsid w:val="00D13744"/>
    <w:rsid w:val="00D14F71"/>
    <w:rsid w:val="00D226B6"/>
    <w:rsid w:val="00D360F7"/>
    <w:rsid w:val="00D44270"/>
    <w:rsid w:val="00D47AB1"/>
    <w:rsid w:val="00D50046"/>
    <w:rsid w:val="00D5054B"/>
    <w:rsid w:val="00D52626"/>
    <w:rsid w:val="00D5385D"/>
    <w:rsid w:val="00D55F95"/>
    <w:rsid w:val="00D57C19"/>
    <w:rsid w:val="00D67826"/>
    <w:rsid w:val="00D728C1"/>
    <w:rsid w:val="00D77353"/>
    <w:rsid w:val="00D802B0"/>
    <w:rsid w:val="00D86979"/>
    <w:rsid w:val="00D87775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07F29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2502"/>
    <w:rsid w:val="00F236AC"/>
    <w:rsid w:val="00F37A94"/>
    <w:rsid w:val="00F46F5A"/>
    <w:rsid w:val="00F6069C"/>
    <w:rsid w:val="00F70370"/>
    <w:rsid w:val="00F91F00"/>
    <w:rsid w:val="00F93B25"/>
    <w:rsid w:val="00F946D4"/>
    <w:rsid w:val="00F968D3"/>
    <w:rsid w:val="00FA1DE1"/>
    <w:rsid w:val="00FA384F"/>
    <w:rsid w:val="00FB0A2A"/>
    <w:rsid w:val="00FB3BD6"/>
    <w:rsid w:val="00FB538C"/>
    <w:rsid w:val="00FC628A"/>
    <w:rsid w:val="00FC7B39"/>
    <w:rsid w:val="00FD13A3"/>
    <w:rsid w:val="00FD75A8"/>
    <w:rsid w:val="00FE35DD"/>
    <w:rsid w:val="00FF2806"/>
    <w:rsid w:val="00FF34E7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469</TotalTime>
  <Pages>4</Pages>
  <Words>635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Nicole Nordström</cp:lastModifiedBy>
  <cp:revision>74</cp:revision>
  <cp:lastPrinted>2024-01-08T12:27:00Z</cp:lastPrinted>
  <dcterms:created xsi:type="dcterms:W3CDTF">2023-07-27T13:26:00Z</dcterms:created>
  <dcterms:modified xsi:type="dcterms:W3CDTF">2026-05-27T06:56:00Z</dcterms:modified>
</cp:coreProperties>
</file>