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53B296" w14:textId="77777777">
      <w:pPr>
        <w:pStyle w:val="Normalutanindragellerluft"/>
      </w:pPr>
    </w:p>
    <w:sdt>
      <w:sdtPr>
        <w:alias w:val="CC_Boilerplate_4"/>
        <w:tag w:val="CC_Boilerplate_4"/>
        <w:id w:val="-1644581176"/>
        <w:lock w:val="sdtLocked"/>
        <w:placeholder>
          <w:docPart w:val="1C0AA393F1CD4BA4A58136A06ACEB798"/>
        </w:placeholder>
        <w15:appearance w15:val="hidden"/>
        <w:text/>
      </w:sdtPr>
      <w:sdtEndPr/>
      <w:sdtContent>
        <w:p w:rsidR="00AF30DD" w:rsidP="00CC4C93" w:rsidRDefault="00AF30DD" w14:paraId="5953B297" w14:textId="77777777">
          <w:pPr>
            <w:pStyle w:val="Rubrik1"/>
          </w:pPr>
          <w:r>
            <w:t>Förslag till riksdagsbeslut</w:t>
          </w:r>
        </w:p>
      </w:sdtContent>
    </w:sdt>
    <w:sdt>
      <w:sdtPr>
        <w:alias w:val="Förslag 1"/>
        <w:tag w:val="dfc062db-9e27-4fcd-8b14-68cfb98c20dc"/>
        <w:id w:val="744232361"/>
        <w:lock w:val="sdtLocked"/>
      </w:sdtPr>
      <w:sdtEndPr/>
      <w:sdtContent>
        <w:p w:rsidR="00BE05E7" w:rsidRDefault="00205BBD" w14:paraId="5953B298" w14:textId="77777777">
          <w:pPr>
            <w:pStyle w:val="Frslagstext"/>
          </w:pPr>
          <w:r>
            <w:t>Riksdagen tillkännager för regeringen som sin mening vad som anförs i motionen om att låta kommunala utbildningsförvaltningar bedöma enskilda lovangelägenheter.</w:t>
          </w:r>
        </w:p>
      </w:sdtContent>
    </w:sdt>
    <w:p w:rsidR="00AF30DD" w:rsidP="00AF30DD" w:rsidRDefault="000156D9" w14:paraId="5953B299" w14:textId="77777777">
      <w:pPr>
        <w:pStyle w:val="Rubrik1"/>
      </w:pPr>
      <w:bookmarkStart w:name="MotionsStart" w:id="0"/>
      <w:bookmarkEnd w:id="0"/>
      <w:r>
        <w:t>Motivering</w:t>
      </w:r>
    </w:p>
    <w:p w:rsidR="0023186A" w:rsidP="0023186A" w:rsidRDefault="0023186A" w14:paraId="5953B29A" w14:textId="0B0F5056">
      <w:r>
        <w:t>Den nya skollagen säger att det är rektorerna och inte skolförvaltningarna som skall avgöra vad en så kallad enskild angelägenhet för att få lov från skolan är för något. Situationen medger således att enskilda rektorer kan definiera enskilda angelägenheter olika och de</w:t>
      </w:r>
      <w:r w:rsidR="004A4383">
        <w:t>tta utan att kunna påverkas av</w:t>
      </w:r>
      <w:bookmarkStart w:name="_GoBack" w:id="1"/>
      <w:bookmarkEnd w:id="1"/>
      <w:r>
        <w:t xml:space="preserve"> allmänhetens syn på saken. Skolplikten är förstås en viktig del av skolgången för att inte minst garantera en uppföljning av varje elevs skolgång, men detta borde inte under normala omständigheter behöva gå ut över enskilda familjers behov av umgänge. </w:t>
      </w:r>
      <w:proofErr w:type="gramStart"/>
      <w:r>
        <w:t>Därav</w:t>
      </w:r>
      <w:proofErr w:type="gramEnd"/>
      <w:r>
        <w:t xml:space="preserve"> bör skollagen justeras så att utbildningsförvaltningarna ges ansvaret att ta ställning till lovdagar från skolan istället för rektorerna.</w:t>
      </w:r>
    </w:p>
    <w:p w:rsidR="0023186A" w:rsidP="0023186A" w:rsidRDefault="0023186A" w14:paraId="5953B29B" w14:textId="77777777">
      <w:r>
        <w:t>Det som anförs i motionen bör ges regeringen tillkänna.</w:t>
      </w:r>
    </w:p>
    <w:p w:rsidR="00AF30DD" w:rsidP="00AF30DD" w:rsidRDefault="00AF30DD" w14:paraId="5953B29C" w14:textId="77777777">
      <w:pPr>
        <w:pStyle w:val="Normalutanindragellerluft"/>
      </w:pPr>
    </w:p>
    <w:sdt>
      <w:sdtPr>
        <w:alias w:val="CC_Underskrifter"/>
        <w:tag w:val="CC_Underskrifter"/>
        <w:id w:val="583496634"/>
        <w:lock w:val="sdtContentLocked"/>
        <w:placeholder>
          <w:docPart w:val="A168D1246DD54C09B3147079D91671FF"/>
        </w:placeholder>
        <w15:appearance w15:val="hidden"/>
      </w:sdtPr>
      <w:sdtEndPr/>
      <w:sdtContent>
        <w:p w:rsidRPr="009E153C" w:rsidR="00AD28F9" w:rsidP="002725E4" w:rsidRDefault="0023186A" w14:paraId="5953B29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5953B2A1"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3B2A4" w14:textId="77777777" w:rsidR="0023186A" w:rsidRDefault="0023186A" w:rsidP="000C1CAD">
      <w:pPr>
        <w:spacing w:line="240" w:lineRule="auto"/>
      </w:pPr>
      <w:r>
        <w:separator/>
      </w:r>
    </w:p>
  </w:endnote>
  <w:endnote w:type="continuationSeparator" w:id="0">
    <w:p w14:paraId="5953B2A5" w14:textId="77777777" w:rsidR="0023186A" w:rsidRDefault="002318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3B2A8" w14:textId="77777777" w:rsidR="008C0D7B" w:rsidRDefault="008C0D7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3B2A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0D7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3B2B0" w14:textId="77777777" w:rsidR="00DC684A" w:rsidRDefault="00DC684A">
    <w:pPr>
      <w:pStyle w:val="Sidfot"/>
    </w:pPr>
    <w:r>
      <w:fldChar w:fldCharType="begin"/>
    </w:r>
    <w:r>
      <w:instrText xml:space="preserve"> PRINTDATE  \@ "yyyy-MM-dd HH:mm"  \* MERGEFORMAT </w:instrText>
    </w:r>
    <w:r>
      <w:fldChar w:fldCharType="separate"/>
    </w:r>
    <w:r>
      <w:rPr>
        <w:noProof/>
      </w:rPr>
      <w:t>2014-11-03 12:16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B2A2" w14:textId="77777777" w:rsidR="0023186A" w:rsidRDefault="0023186A" w:rsidP="000C1CAD">
      <w:pPr>
        <w:spacing w:line="240" w:lineRule="auto"/>
      </w:pPr>
      <w:r>
        <w:separator/>
      </w:r>
    </w:p>
  </w:footnote>
  <w:footnote w:type="continuationSeparator" w:id="0">
    <w:p w14:paraId="5953B2A3" w14:textId="77777777" w:rsidR="0023186A" w:rsidRDefault="002318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7B" w:rsidRDefault="008C0D7B" w14:paraId="5953B2A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7B" w:rsidRDefault="008C0D7B" w14:paraId="5953B2A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53B2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A4383" w14:paraId="5953B2A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1300</w:t>
        </w:r>
      </w:sdtContent>
    </w:sdt>
  </w:p>
  <w:p w:rsidR="00467151" w:rsidP="00283E0F" w:rsidRDefault="004A4383" w14:paraId="5953B2AD"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23186A" w14:paraId="5953B2AE" w14:textId="77777777">
        <w:pPr>
          <w:pStyle w:val="FSHRub2"/>
        </w:pPr>
        <w:r>
          <w:t>Begäran om lov från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5953B2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23186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BBD"/>
    <w:rsid w:val="0020768B"/>
    <w:rsid w:val="00215274"/>
    <w:rsid w:val="002166EB"/>
    <w:rsid w:val="00223328"/>
    <w:rsid w:val="002257F5"/>
    <w:rsid w:val="0023042C"/>
    <w:rsid w:val="0023186A"/>
    <w:rsid w:val="00233501"/>
    <w:rsid w:val="00237A4F"/>
    <w:rsid w:val="00237EA6"/>
    <w:rsid w:val="00251F8B"/>
    <w:rsid w:val="0025501B"/>
    <w:rsid w:val="00256E82"/>
    <w:rsid w:val="00260671"/>
    <w:rsid w:val="00260A22"/>
    <w:rsid w:val="002633CE"/>
    <w:rsid w:val="00263B31"/>
    <w:rsid w:val="00270A2E"/>
    <w:rsid w:val="002725E4"/>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383"/>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5A4"/>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D7B"/>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5E7"/>
    <w:rsid w:val="00BE130C"/>
    <w:rsid w:val="00BE28DF"/>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684A"/>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3B296"/>
  <w15:chartTrackingRefBased/>
  <w15:docId w15:val="{E470FAA7-9A56-43C2-93A8-98A74E0F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23186A"/>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23186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0AA393F1CD4BA4A58136A06ACEB798"/>
        <w:category>
          <w:name w:val="Allmänt"/>
          <w:gallery w:val="placeholder"/>
        </w:category>
        <w:types>
          <w:type w:val="bbPlcHdr"/>
        </w:types>
        <w:behaviors>
          <w:behavior w:val="content"/>
        </w:behaviors>
        <w:guid w:val="{EDF722B0-964D-41C1-B52C-CCF78EBB4FB3}"/>
      </w:docPartPr>
      <w:docPartBody>
        <w:p w:rsidR="009C1F03" w:rsidRDefault="009C1F03">
          <w:pPr>
            <w:pStyle w:val="1C0AA393F1CD4BA4A58136A06ACEB798"/>
          </w:pPr>
          <w:r w:rsidRPr="009A726D">
            <w:rPr>
              <w:rStyle w:val="Platshllartext"/>
            </w:rPr>
            <w:t>Klicka här för att ange text.</w:t>
          </w:r>
        </w:p>
      </w:docPartBody>
    </w:docPart>
    <w:docPart>
      <w:docPartPr>
        <w:name w:val="A168D1246DD54C09B3147079D91671FF"/>
        <w:category>
          <w:name w:val="Allmänt"/>
          <w:gallery w:val="placeholder"/>
        </w:category>
        <w:types>
          <w:type w:val="bbPlcHdr"/>
        </w:types>
        <w:behaviors>
          <w:behavior w:val="content"/>
        </w:behaviors>
        <w:guid w:val="{88D74E3E-1A94-4AE3-81B7-DF17E40C2187}"/>
      </w:docPartPr>
      <w:docPartBody>
        <w:p w:rsidR="009C1F03" w:rsidRDefault="009C1F03">
          <w:pPr>
            <w:pStyle w:val="A168D1246DD54C09B3147079D91671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03"/>
    <w:rsid w:val="009C1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C0AA393F1CD4BA4A58136A06ACEB798">
    <w:name w:val="1C0AA393F1CD4BA4A58136A06ACEB798"/>
  </w:style>
  <w:style w:type="paragraph" w:customStyle="1" w:styleId="4F26CCD8C6CE4947BAAB0C8C0C92ACBA">
    <w:name w:val="4F26CCD8C6CE4947BAAB0C8C0C92ACBA"/>
  </w:style>
  <w:style w:type="paragraph" w:customStyle="1" w:styleId="A168D1246DD54C09B3147079D91671FF">
    <w:name w:val="A168D1246DD54C09B3147079D9167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1322</RubrikLookup>
    <MotionGuid xmlns="00d11361-0b92-4bae-a181-288d6a55b763">17e7aa10-4b32-4545-8b2d-1cf36bd174b7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C5365-36F0-4A09-AC40-C48637B8DAAB}"/>
</file>

<file path=customXml/itemProps2.xml><?xml version="1.0" encoding="utf-8"?>
<ds:datastoreItem xmlns:ds="http://schemas.openxmlformats.org/officeDocument/2006/customXml" ds:itemID="{C32D4E53-F5B3-485E-BF50-9827D2144C01}"/>
</file>

<file path=customXml/itemProps3.xml><?xml version="1.0" encoding="utf-8"?>
<ds:datastoreItem xmlns:ds="http://schemas.openxmlformats.org/officeDocument/2006/customXml" ds:itemID="{C8524937-76F7-4B00-8DD6-4E417C3CCD56}"/>
</file>

<file path=customXml/itemProps4.xml><?xml version="1.0" encoding="utf-8"?>
<ds:datastoreItem xmlns:ds="http://schemas.openxmlformats.org/officeDocument/2006/customXml" ds:itemID="{82D1BE18-13A1-4D52-BB7D-D52E0086C469}"/>
</file>

<file path=docProps/app.xml><?xml version="1.0" encoding="utf-8"?>
<Properties xmlns="http://schemas.openxmlformats.org/officeDocument/2006/extended-properties" xmlns:vt="http://schemas.openxmlformats.org/officeDocument/2006/docPropsVTypes">
  <Template>GranskaMot.dotm</Template>
  <TotalTime>2</TotalTime>
  <Pages>1</Pages>
  <Words>144</Words>
  <Characters>841</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201415SD161 Begäran om lov från skolan</dc:title>
  <dc:subject/>
  <dc:creator>It-avdelningen</dc:creator>
  <cp:keywords/>
  <dc:description/>
  <cp:lastModifiedBy>Susanne Andersson</cp:lastModifiedBy>
  <cp:revision>6</cp:revision>
  <cp:lastPrinted>2014-11-03T11:16:00Z</cp:lastPrinted>
  <dcterms:created xsi:type="dcterms:W3CDTF">2014-11-03T11:15:00Z</dcterms:created>
  <dcterms:modified xsi:type="dcterms:W3CDTF">2015-07-27T11:05:00Z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*TBA32B9757BFC*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http://filur.riksdagen.se/drop/DropOffLibrary/TBA32B9757BFC.docx</vt:lpwstr>
  </property>
</Properties>
</file>