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78319AA31D434F8C463C48FF97962A"/>
        </w:placeholder>
        <w:text/>
      </w:sdtPr>
      <w:sdtEndPr/>
      <w:sdtContent>
        <w:p w:rsidRPr="009B062B" w:rsidR="00AF30DD" w:rsidP="00861FED" w:rsidRDefault="00AF30DD" w14:paraId="67885BD7" w14:textId="77777777">
          <w:pPr>
            <w:pStyle w:val="Rubrik1"/>
            <w:spacing w:after="300"/>
          </w:pPr>
          <w:r w:rsidRPr="009B062B">
            <w:t>Förslag till riksdagsbeslut</w:t>
          </w:r>
        </w:p>
      </w:sdtContent>
    </w:sdt>
    <w:sdt>
      <w:sdtPr>
        <w:alias w:val="Yrkande 1"/>
        <w:tag w:val="a3d12d45-783c-487c-b106-ed35877ef80a"/>
        <w:id w:val="-146361952"/>
        <w:lock w:val="sdtLocked"/>
      </w:sdtPr>
      <w:sdtEndPr/>
      <w:sdtContent>
        <w:p w:rsidR="008C7778" w:rsidRDefault="008A4F21" w14:paraId="67885BD8" w14:textId="77777777">
          <w:pPr>
            <w:pStyle w:val="Frslagstext"/>
            <w:numPr>
              <w:ilvl w:val="0"/>
              <w:numId w:val="0"/>
            </w:numPr>
          </w:pPr>
          <w:r>
            <w:t>Riksdagen ställer sig bakom det som anförs i motionen om att säkerställa att alla våldsutsatta människor med barn snabbt får tillgång till en bostad efter att de kommer från ett skyddat boende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6EA5F805814D808079CA0D332C4DCF"/>
        </w:placeholder>
        <w:text/>
      </w:sdtPr>
      <w:sdtEndPr/>
      <w:sdtContent>
        <w:p w:rsidRPr="009B062B" w:rsidR="006D79C9" w:rsidP="00333E95" w:rsidRDefault="006D79C9" w14:paraId="67885BD9" w14:textId="77777777">
          <w:pPr>
            <w:pStyle w:val="Rubrik1"/>
          </w:pPr>
          <w:r>
            <w:t>Motivering</w:t>
          </w:r>
        </w:p>
      </w:sdtContent>
    </w:sdt>
    <w:p w:rsidR="00FB07A4" w:rsidP="004878C4" w:rsidRDefault="00681167" w14:paraId="67885BDA" w14:textId="77777777">
      <w:pPr>
        <w:pStyle w:val="Normalutanindragellerluft"/>
      </w:pPr>
      <w:r w:rsidRPr="00FB07A4">
        <w:t>”Pappa slog mamma så hår</w:t>
      </w:r>
      <w:bookmarkStart w:name="_GoBack" w:id="1"/>
      <w:bookmarkEnd w:id="1"/>
      <w:r w:rsidRPr="00FB07A4">
        <w:t>t så hon bara ramlade ihop på golvet</w:t>
      </w:r>
      <w:r w:rsidR="00FB07A4">
        <w:t>.</w:t>
      </w:r>
      <w:r w:rsidRPr="00FB07A4">
        <w:t>”</w:t>
      </w:r>
      <w:r w:rsidRPr="00FB07A4" w:rsidR="00FB07A4">
        <w:t xml:space="preserve"> </w:t>
      </w:r>
    </w:p>
    <w:p w:rsidR="00FB07A4" w:rsidP="004878C4" w:rsidRDefault="00FB07A4" w14:paraId="67885BDB" w14:textId="77777777">
      <w:pPr>
        <w:pStyle w:val="Normalutanindragellerluft"/>
        <w:spacing w:before="150"/>
      </w:pPr>
      <w:r>
        <w:t>Detta</w:t>
      </w:r>
      <w:r w:rsidRPr="00FB07A4" w:rsidR="00681167">
        <w:t xml:space="preserve"> är ett citat som många barn som lever med våld i nära relation i sin närhet, kan känna igen sig i.</w:t>
      </w:r>
    </w:p>
    <w:p w:rsidR="00FB07A4" w:rsidP="00FB07A4" w:rsidRDefault="00681167" w14:paraId="67885BDC" w14:textId="1FD1C2A2">
      <w:r w:rsidRPr="00FB07A4">
        <w:t>När det värsta som kan hända händer måste samhället stå upp och skydda, ställa till</w:t>
      </w:r>
      <w:r w:rsidR="0030056E">
        <w:t xml:space="preserve"> </w:t>
      </w:r>
      <w:r w:rsidRPr="00FB07A4">
        <w:t>rätta och värna om den/de som har blivit utsatta. Våld i nära relation är den av de värsta saker som kan hända och är det barn med i bilden är det en extra utsatt situation som samhället måste ta hänsyn till på flera olika nivåer.</w:t>
      </w:r>
    </w:p>
    <w:p w:rsidR="00FB07A4" w:rsidP="00FB07A4" w:rsidRDefault="00681167" w14:paraId="67885BDD" w14:textId="78515834">
      <w:r w:rsidRPr="00FB07A4">
        <w:t>Barn har rätt till en trygg uppväxt, fri från alla former av våld. Trots det vistas varje år flera tusen barn i skyddat boende för att de ska komma bort från våldsamheter. Det sista de behöver är att alla trygga grundstenar som de har rätt till slits bort från dem. Det är tillräckligt jobbig</w:t>
      </w:r>
      <w:r w:rsidR="0030056E">
        <w:t>t</w:t>
      </w:r>
      <w:r w:rsidRPr="00FB07A4">
        <w:t xml:space="preserve"> att de inte får träffa sina vänner</w:t>
      </w:r>
      <w:r w:rsidR="0030056E">
        <w:t xml:space="preserve"> och</w:t>
      </w:r>
      <w:r w:rsidRPr="00FB07A4">
        <w:t xml:space="preserve"> släkt och gå i skolan som förmodligen varit en stor trygghetspunkt för dem i den tragiska livssituation de har befunnit sig i.</w:t>
      </w:r>
    </w:p>
    <w:p w:rsidR="00681167" w:rsidP="00FB07A4" w:rsidRDefault="00681167" w14:paraId="67885BDE" w14:textId="14BFAB5D">
      <w:r>
        <w:t xml:space="preserve">Att bo på skyddat boende är en extraordinär situation </w:t>
      </w:r>
      <w:r w:rsidR="0030056E">
        <w:t xml:space="preserve">för ett barn </w:t>
      </w:r>
      <w:r>
        <w:t>och det är sam</w:t>
      </w:r>
      <w:r w:rsidR="004878C4">
        <w:softHyphen/>
      </w:r>
      <w:r>
        <w:t xml:space="preserve">hällets skyldighet att hjälpa barnet att få en så ”normal” tillvaro som möjligt. Barnets livssituation har redan påverkats av våld och uppbrottet hemifrån påverkar deras uppväxt, relationer med familj/släkt/vänner, hälsa och utveckling. </w:t>
      </w:r>
    </w:p>
    <w:p w:rsidR="00FB07A4" w:rsidP="004878C4" w:rsidRDefault="00681167" w14:paraId="67885BDF" w14:textId="378F6FC5">
      <w:r>
        <w:t>I rapporten ”Min tur att berätta” som Sveriges Stadsmissioner och B</w:t>
      </w:r>
      <w:r w:rsidR="0030056E">
        <w:t>ris</w:t>
      </w:r>
      <w:r>
        <w:t xml:space="preserve"> gjort med utgångspunkt</w:t>
      </w:r>
      <w:r w:rsidR="0030056E">
        <w:t xml:space="preserve"> i</w:t>
      </w:r>
      <w:r>
        <w:t xml:space="preserve"> barns rättigheter enligt barnkonventionen, pekar de på flera förbättrings</w:t>
      </w:r>
      <w:r w:rsidR="004878C4">
        <w:softHyphen/>
      </w:r>
      <w:r>
        <w:t xml:space="preserve">områden för barn som vistas i </w:t>
      </w:r>
      <w:r w:rsidR="0030056E">
        <w:t xml:space="preserve">ett </w:t>
      </w:r>
      <w:r>
        <w:t xml:space="preserve">skyddat boende. Att det krävs förändringar på </w:t>
      </w:r>
      <w:r>
        <w:lastRenderedPageBreak/>
        <w:t xml:space="preserve">samhällsnivå för att varje barn ska få sina grundläggande rättigheter tillgodosedda. Det finns dock många problem som uppstår och som gör att barnets rättigheter inte kan tillgodoses. </w:t>
      </w:r>
    </w:p>
    <w:p w:rsidR="00FB07A4" w:rsidP="00FB07A4" w:rsidRDefault="00681167" w14:paraId="67885BE0" w14:textId="4F57E852">
      <w:r w:rsidRPr="00FB07A4">
        <w:t xml:space="preserve">Ett tydligt exempel på det är att det inte finns någon regel eller bestämmelse för kommunerna att de ska se till att boendesituationen för barnet och dess vårdnadshavare löser sig snabbt och smidigt när de kommer från det skyddade boendet. </w:t>
      </w:r>
    </w:p>
    <w:p w:rsidR="00681167" w:rsidP="00FB07A4" w:rsidRDefault="00D91857" w14:paraId="67885BE1" w14:textId="6B77487F">
      <w:r>
        <w:t>Alla Sveriges kommuner ska</w:t>
      </w:r>
      <w:r w:rsidR="00681167">
        <w:t xml:space="preserve"> se till att det finns en lämplig bostad tillgänglig i dessa avseenden. Utifrån ett barnperspektiv och med hänsyn till </w:t>
      </w:r>
      <w:r w:rsidR="0030056E">
        <w:t>b</w:t>
      </w:r>
      <w:r w:rsidR="00681167">
        <w:t>arnkonventionen ska inte ett enda barn stå utan en permanent bostad efter att ha kommit från ett skyddat boende.</w:t>
      </w:r>
    </w:p>
    <w:sdt>
      <w:sdtPr>
        <w:alias w:val="CC_Underskrifter"/>
        <w:tag w:val="CC_Underskrifter"/>
        <w:id w:val="583496634"/>
        <w:lock w:val="sdtContentLocked"/>
        <w:placeholder>
          <w:docPart w:val="E0E8FCC9CFCC4A528A347C20E788E4BD"/>
        </w:placeholder>
      </w:sdtPr>
      <w:sdtEndPr/>
      <w:sdtContent>
        <w:p w:rsidR="00861FED" w:rsidP="00861FED" w:rsidRDefault="00861FED" w14:paraId="67885BE2" w14:textId="77777777"/>
        <w:p w:rsidRPr="008E0FE2" w:rsidR="004801AC" w:rsidP="00861FED" w:rsidRDefault="00AF39CD" w14:paraId="67885BE3" w14:textId="77777777"/>
      </w:sdtContent>
    </w:sdt>
    <w:tbl>
      <w:tblPr>
        <w:tblW w:w="5000" w:type="pct"/>
        <w:tblLook w:val="04A0" w:firstRow="1" w:lastRow="0" w:firstColumn="1" w:lastColumn="0" w:noHBand="0" w:noVBand="1"/>
        <w:tblCaption w:val="underskrifter"/>
      </w:tblPr>
      <w:tblGrid>
        <w:gridCol w:w="4252"/>
        <w:gridCol w:w="4252"/>
      </w:tblGrid>
      <w:tr w:rsidR="00D25E71" w14:paraId="67BB3197" w14:textId="77777777">
        <w:trPr>
          <w:cantSplit/>
        </w:trPr>
        <w:tc>
          <w:tcPr>
            <w:tcW w:w="50" w:type="pct"/>
            <w:vAlign w:val="bottom"/>
          </w:tcPr>
          <w:p w:rsidR="00D25E71" w:rsidRDefault="0030056E" w14:paraId="6938C0BF" w14:textId="77777777">
            <w:pPr>
              <w:pStyle w:val="Underskrifter"/>
            </w:pPr>
            <w:r>
              <w:t>Marléne Lund Kopparklint (M)</w:t>
            </w:r>
          </w:p>
        </w:tc>
        <w:tc>
          <w:tcPr>
            <w:tcW w:w="50" w:type="pct"/>
            <w:vAlign w:val="bottom"/>
          </w:tcPr>
          <w:p w:rsidR="00D25E71" w:rsidRDefault="00D25E71" w14:paraId="41474F54" w14:textId="77777777">
            <w:pPr>
              <w:pStyle w:val="Underskrifter"/>
            </w:pPr>
          </w:p>
        </w:tc>
      </w:tr>
    </w:tbl>
    <w:p w:rsidR="00B1315A" w:rsidRDefault="00B1315A" w14:paraId="67885BE7" w14:textId="77777777"/>
    <w:sectPr w:rsidR="00B131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85BE9" w14:textId="77777777" w:rsidR="00B456C6" w:rsidRDefault="00B456C6" w:rsidP="000C1CAD">
      <w:pPr>
        <w:spacing w:line="240" w:lineRule="auto"/>
      </w:pPr>
      <w:r>
        <w:separator/>
      </w:r>
    </w:p>
  </w:endnote>
  <w:endnote w:type="continuationSeparator" w:id="0">
    <w:p w14:paraId="67885BEA" w14:textId="77777777" w:rsidR="00B456C6" w:rsidRDefault="00B456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85B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85B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85BF8" w14:textId="77777777" w:rsidR="00262EA3" w:rsidRPr="00861FED" w:rsidRDefault="00262EA3" w:rsidP="00861F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85BE7" w14:textId="77777777" w:rsidR="00B456C6" w:rsidRDefault="00B456C6" w:rsidP="000C1CAD">
      <w:pPr>
        <w:spacing w:line="240" w:lineRule="auto"/>
      </w:pPr>
      <w:r>
        <w:separator/>
      </w:r>
    </w:p>
  </w:footnote>
  <w:footnote w:type="continuationSeparator" w:id="0">
    <w:p w14:paraId="67885BE8" w14:textId="77777777" w:rsidR="00B456C6" w:rsidRDefault="00B456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85B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885BF9" wp14:editId="67885B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885BFD" w14:textId="77777777" w:rsidR="00262EA3" w:rsidRDefault="00AF39CD" w:rsidP="008103B5">
                          <w:pPr>
                            <w:jc w:val="right"/>
                          </w:pPr>
                          <w:sdt>
                            <w:sdtPr>
                              <w:alias w:val="CC_Noformat_Partikod"/>
                              <w:tag w:val="CC_Noformat_Partikod"/>
                              <w:id w:val="-53464382"/>
                              <w:placeholder>
                                <w:docPart w:val="0E3A967F49CF4247937A77AD191C9161"/>
                              </w:placeholder>
                              <w:text/>
                            </w:sdtPr>
                            <w:sdtEndPr/>
                            <w:sdtContent>
                              <w:r w:rsidR="008C6651">
                                <w:t>M</w:t>
                              </w:r>
                            </w:sdtContent>
                          </w:sdt>
                          <w:sdt>
                            <w:sdtPr>
                              <w:alias w:val="CC_Noformat_Partinummer"/>
                              <w:tag w:val="CC_Noformat_Partinummer"/>
                              <w:id w:val="-1709555926"/>
                              <w:placeholder>
                                <w:docPart w:val="ECE547B6C40E4CBAB23149B2B7410C6D"/>
                              </w:placeholder>
                              <w:text/>
                            </w:sdtPr>
                            <w:sdtEndPr/>
                            <w:sdtContent>
                              <w:r w:rsidR="00FB07A4">
                                <w:t>2438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885B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885BFD" w14:textId="77777777" w:rsidR="00262EA3" w:rsidRDefault="00AF39CD" w:rsidP="008103B5">
                    <w:pPr>
                      <w:jc w:val="right"/>
                    </w:pPr>
                    <w:sdt>
                      <w:sdtPr>
                        <w:alias w:val="CC_Noformat_Partikod"/>
                        <w:tag w:val="CC_Noformat_Partikod"/>
                        <w:id w:val="-53464382"/>
                        <w:placeholder>
                          <w:docPart w:val="0E3A967F49CF4247937A77AD191C9161"/>
                        </w:placeholder>
                        <w:text/>
                      </w:sdtPr>
                      <w:sdtEndPr/>
                      <w:sdtContent>
                        <w:r w:rsidR="008C6651">
                          <w:t>M</w:t>
                        </w:r>
                      </w:sdtContent>
                    </w:sdt>
                    <w:sdt>
                      <w:sdtPr>
                        <w:alias w:val="CC_Noformat_Partinummer"/>
                        <w:tag w:val="CC_Noformat_Partinummer"/>
                        <w:id w:val="-1709555926"/>
                        <w:placeholder>
                          <w:docPart w:val="ECE547B6C40E4CBAB23149B2B7410C6D"/>
                        </w:placeholder>
                        <w:text/>
                      </w:sdtPr>
                      <w:sdtEndPr/>
                      <w:sdtContent>
                        <w:r w:rsidR="00FB07A4">
                          <w:t>2438</w:t>
                        </w:r>
                      </w:sdtContent>
                    </w:sdt>
                  </w:p>
                </w:txbxContent>
              </v:textbox>
              <w10:wrap anchorx="page"/>
            </v:shape>
          </w:pict>
        </mc:Fallback>
      </mc:AlternateContent>
    </w:r>
  </w:p>
  <w:p w14:paraId="67885B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85BED" w14:textId="77777777" w:rsidR="00262EA3" w:rsidRDefault="00262EA3" w:rsidP="008563AC">
    <w:pPr>
      <w:jc w:val="right"/>
    </w:pPr>
  </w:p>
  <w:p w14:paraId="67885B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85BF1" w14:textId="77777777" w:rsidR="00262EA3" w:rsidRDefault="00AF39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885BFB" wp14:editId="67885B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885BF2" w14:textId="77777777" w:rsidR="00262EA3" w:rsidRDefault="00AF39CD" w:rsidP="00A314CF">
    <w:pPr>
      <w:pStyle w:val="FSHNormal"/>
      <w:spacing w:before="40"/>
    </w:pPr>
    <w:sdt>
      <w:sdtPr>
        <w:alias w:val="CC_Noformat_Motionstyp"/>
        <w:tag w:val="CC_Noformat_Motionstyp"/>
        <w:id w:val="1162973129"/>
        <w:lock w:val="sdtContentLocked"/>
        <w15:appearance w15:val="hidden"/>
        <w:text/>
      </w:sdtPr>
      <w:sdtEndPr/>
      <w:sdtContent>
        <w:r w:rsidR="00FD4508">
          <w:t>Enskild motion</w:t>
        </w:r>
      </w:sdtContent>
    </w:sdt>
    <w:r w:rsidR="00821B36">
      <w:t xml:space="preserve"> </w:t>
    </w:r>
    <w:sdt>
      <w:sdtPr>
        <w:alias w:val="CC_Noformat_Partikod"/>
        <w:tag w:val="CC_Noformat_Partikod"/>
        <w:id w:val="1471015553"/>
        <w:text/>
      </w:sdtPr>
      <w:sdtEndPr/>
      <w:sdtContent>
        <w:r w:rsidR="008C6651">
          <w:t>M</w:t>
        </w:r>
      </w:sdtContent>
    </w:sdt>
    <w:sdt>
      <w:sdtPr>
        <w:alias w:val="CC_Noformat_Partinummer"/>
        <w:tag w:val="CC_Noformat_Partinummer"/>
        <w:id w:val="-2014525982"/>
        <w:text/>
      </w:sdtPr>
      <w:sdtEndPr/>
      <w:sdtContent>
        <w:r w:rsidR="00FB07A4">
          <w:t>2438</w:t>
        </w:r>
      </w:sdtContent>
    </w:sdt>
  </w:p>
  <w:p w14:paraId="67885BF3" w14:textId="77777777" w:rsidR="00262EA3" w:rsidRPr="008227B3" w:rsidRDefault="00AF39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885BF4" w14:textId="77777777" w:rsidR="00262EA3" w:rsidRPr="008227B3" w:rsidRDefault="00AF39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450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4508">
          <w:t>:2063</w:t>
        </w:r>
      </w:sdtContent>
    </w:sdt>
  </w:p>
  <w:p w14:paraId="67885BF5" w14:textId="77777777" w:rsidR="00262EA3" w:rsidRDefault="00AF39CD" w:rsidP="00E03A3D">
    <w:pPr>
      <w:pStyle w:val="Motionr"/>
    </w:pPr>
    <w:sdt>
      <w:sdtPr>
        <w:alias w:val="CC_Noformat_Avtext"/>
        <w:tag w:val="CC_Noformat_Avtext"/>
        <w:id w:val="-2020768203"/>
        <w:lock w:val="sdtContentLocked"/>
        <w:placeholder>
          <w:docPart w:val="9886BA4985CE4974B2A5CF789A4C0E01"/>
        </w:placeholder>
        <w15:appearance w15:val="hidden"/>
        <w:text/>
      </w:sdtPr>
      <w:sdtEndPr/>
      <w:sdtContent>
        <w:r w:rsidR="00FD4508">
          <w:t>av Marléne Lund Kopparklint (M)</w:t>
        </w:r>
      </w:sdtContent>
    </w:sdt>
  </w:p>
  <w:sdt>
    <w:sdtPr>
      <w:alias w:val="CC_Noformat_Rubtext"/>
      <w:tag w:val="CC_Noformat_Rubtext"/>
      <w:id w:val="-218060500"/>
      <w:lock w:val="sdtLocked"/>
      <w:text/>
    </w:sdtPr>
    <w:sdtEndPr/>
    <w:sdtContent>
      <w:p w14:paraId="67885BF6" w14:textId="77777777" w:rsidR="00262EA3" w:rsidRDefault="00D91857" w:rsidP="00283E0F">
        <w:pPr>
          <w:pStyle w:val="FSHRub2"/>
        </w:pPr>
        <w:r>
          <w:t>Snabb tillgång till permanent bostad efter att ett barn vistats på skyddat boende</w:t>
        </w:r>
      </w:p>
    </w:sdtContent>
  </w:sdt>
  <w:sdt>
    <w:sdtPr>
      <w:alias w:val="CC_Boilerplate_3"/>
      <w:tag w:val="CC_Boilerplate_3"/>
      <w:id w:val="1606463544"/>
      <w:lock w:val="sdtContentLocked"/>
      <w15:appearance w15:val="hidden"/>
      <w:text w:multiLine="1"/>
    </w:sdtPr>
    <w:sdtEndPr/>
    <w:sdtContent>
      <w:p w14:paraId="67885B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66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F5"/>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6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56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6A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8C4"/>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7EF"/>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67"/>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FED"/>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F21"/>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51"/>
    <w:rsid w:val="008C6BE6"/>
    <w:rsid w:val="008C6FE0"/>
    <w:rsid w:val="008C7522"/>
    <w:rsid w:val="008C7778"/>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C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D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AF2"/>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76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9C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5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6C6"/>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7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85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D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7A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508"/>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885BD6"/>
  <w15:chartTrackingRefBased/>
  <w15:docId w15:val="{B4F93AF1-5393-4F39-8C1C-85629FC8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276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0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78319AA31D434F8C463C48FF97962A"/>
        <w:category>
          <w:name w:val="Allmänt"/>
          <w:gallery w:val="placeholder"/>
        </w:category>
        <w:types>
          <w:type w:val="bbPlcHdr"/>
        </w:types>
        <w:behaviors>
          <w:behavior w:val="content"/>
        </w:behaviors>
        <w:guid w:val="{DE9E5A52-6E70-4986-A68B-A572BCDF59DE}"/>
      </w:docPartPr>
      <w:docPartBody>
        <w:p w:rsidR="0047714A" w:rsidRDefault="00287DD5">
          <w:pPr>
            <w:pStyle w:val="C178319AA31D434F8C463C48FF97962A"/>
          </w:pPr>
          <w:r w:rsidRPr="005A0A93">
            <w:rPr>
              <w:rStyle w:val="Platshllartext"/>
            </w:rPr>
            <w:t>Förslag till riksdagsbeslut</w:t>
          </w:r>
        </w:p>
      </w:docPartBody>
    </w:docPart>
    <w:docPart>
      <w:docPartPr>
        <w:name w:val="E26EA5F805814D808079CA0D332C4DCF"/>
        <w:category>
          <w:name w:val="Allmänt"/>
          <w:gallery w:val="placeholder"/>
        </w:category>
        <w:types>
          <w:type w:val="bbPlcHdr"/>
        </w:types>
        <w:behaviors>
          <w:behavior w:val="content"/>
        </w:behaviors>
        <w:guid w:val="{7F311381-5B7F-4DFC-A5AF-C3D93D86FE36}"/>
      </w:docPartPr>
      <w:docPartBody>
        <w:p w:rsidR="0047714A" w:rsidRDefault="00287DD5">
          <w:pPr>
            <w:pStyle w:val="E26EA5F805814D808079CA0D332C4DCF"/>
          </w:pPr>
          <w:r w:rsidRPr="005A0A93">
            <w:rPr>
              <w:rStyle w:val="Platshllartext"/>
            </w:rPr>
            <w:t>Motivering</w:t>
          </w:r>
        </w:p>
      </w:docPartBody>
    </w:docPart>
    <w:docPart>
      <w:docPartPr>
        <w:name w:val="0E3A967F49CF4247937A77AD191C9161"/>
        <w:category>
          <w:name w:val="Allmänt"/>
          <w:gallery w:val="placeholder"/>
        </w:category>
        <w:types>
          <w:type w:val="bbPlcHdr"/>
        </w:types>
        <w:behaviors>
          <w:behavior w:val="content"/>
        </w:behaviors>
        <w:guid w:val="{EA861776-2BF9-4D84-A8D5-C017CDD43BC1}"/>
      </w:docPartPr>
      <w:docPartBody>
        <w:p w:rsidR="0047714A" w:rsidRDefault="00287DD5">
          <w:pPr>
            <w:pStyle w:val="0E3A967F49CF4247937A77AD191C9161"/>
          </w:pPr>
          <w:r>
            <w:rPr>
              <w:rStyle w:val="Platshllartext"/>
            </w:rPr>
            <w:t xml:space="preserve"> </w:t>
          </w:r>
        </w:p>
      </w:docPartBody>
    </w:docPart>
    <w:docPart>
      <w:docPartPr>
        <w:name w:val="ECE547B6C40E4CBAB23149B2B7410C6D"/>
        <w:category>
          <w:name w:val="Allmänt"/>
          <w:gallery w:val="placeholder"/>
        </w:category>
        <w:types>
          <w:type w:val="bbPlcHdr"/>
        </w:types>
        <w:behaviors>
          <w:behavior w:val="content"/>
        </w:behaviors>
        <w:guid w:val="{5257D5E4-AB51-413B-B982-B5EEAE19FF95}"/>
      </w:docPartPr>
      <w:docPartBody>
        <w:p w:rsidR="0047714A" w:rsidRDefault="00287DD5">
          <w:pPr>
            <w:pStyle w:val="ECE547B6C40E4CBAB23149B2B7410C6D"/>
          </w:pPr>
          <w:r>
            <w:t xml:space="preserve"> </w:t>
          </w:r>
        </w:p>
      </w:docPartBody>
    </w:docPart>
    <w:docPart>
      <w:docPartPr>
        <w:name w:val="9886BA4985CE4974B2A5CF789A4C0E01"/>
        <w:category>
          <w:name w:val="Allmänt"/>
          <w:gallery w:val="placeholder"/>
        </w:category>
        <w:types>
          <w:type w:val="bbPlcHdr"/>
        </w:types>
        <w:behaviors>
          <w:behavior w:val="content"/>
        </w:behaviors>
        <w:guid w:val="{A3BB7C6E-7EF8-4CBB-A799-D5DEB62A2E81}"/>
      </w:docPartPr>
      <w:docPartBody>
        <w:p w:rsidR="0047714A" w:rsidRDefault="00CC03DF" w:rsidP="00CC03DF">
          <w:pPr>
            <w:pStyle w:val="9886BA4985CE4974B2A5CF789A4C0E0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0E8FCC9CFCC4A528A347C20E788E4BD"/>
        <w:category>
          <w:name w:val="Allmänt"/>
          <w:gallery w:val="placeholder"/>
        </w:category>
        <w:types>
          <w:type w:val="bbPlcHdr"/>
        </w:types>
        <w:behaviors>
          <w:behavior w:val="content"/>
        </w:behaviors>
        <w:guid w:val="{715D5B93-F549-4558-A461-3CC6A361A809}"/>
      </w:docPartPr>
      <w:docPartBody>
        <w:p w:rsidR="002B4E4A" w:rsidRDefault="002B4E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DF"/>
    <w:rsid w:val="00287DD5"/>
    <w:rsid w:val="002B4E4A"/>
    <w:rsid w:val="0047714A"/>
    <w:rsid w:val="00CC0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03DF"/>
    <w:rPr>
      <w:color w:val="F4B083" w:themeColor="accent2" w:themeTint="99"/>
    </w:rPr>
  </w:style>
  <w:style w:type="paragraph" w:customStyle="1" w:styleId="C178319AA31D434F8C463C48FF97962A">
    <w:name w:val="C178319AA31D434F8C463C48FF97962A"/>
  </w:style>
  <w:style w:type="paragraph" w:customStyle="1" w:styleId="1B903E23B8914F61802F2320FD11AAF6">
    <w:name w:val="1B903E23B8914F61802F2320FD11AA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AD70B7FA834357A97F7B6E49EC1E6D">
    <w:name w:val="F5AD70B7FA834357A97F7B6E49EC1E6D"/>
  </w:style>
  <w:style w:type="paragraph" w:customStyle="1" w:styleId="E26EA5F805814D808079CA0D332C4DCF">
    <w:name w:val="E26EA5F805814D808079CA0D332C4DCF"/>
  </w:style>
  <w:style w:type="paragraph" w:customStyle="1" w:styleId="9D38755A499C4FA9BC516B905947644A">
    <w:name w:val="9D38755A499C4FA9BC516B905947644A"/>
  </w:style>
  <w:style w:type="paragraph" w:customStyle="1" w:styleId="75D0937D08E749758B62B09F99187B78">
    <w:name w:val="75D0937D08E749758B62B09F99187B78"/>
  </w:style>
  <w:style w:type="paragraph" w:customStyle="1" w:styleId="0E3A967F49CF4247937A77AD191C9161">
    <w:name w:val="0E3A967F49CF4247937A77AD191C9161"/>
  </w:style>
  <w:style w:type="paragraph" w:customStyle="1" w:styleId="ECE547B6C40E4CBAB23149B2B7410C6D">
    <w:name w:val="ECE547B6C40E4CBAB23149B2B7410C6D"/>
  </w:style>
  <w:style w:type="paragraph" w:customStyle="1" w:styleId="9886BA4985CE4974B2A5CF789A4C0E01">
    <w:name w:val="9886BA4985CE4974B2A5CF789A4C0E01"/>
    <w:rsid w:val="00CC0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1384C-D43E-4EF5-AFAB-1B42D9A38016}"/>
</file>

<file path=customXml/itemProps2.xml><?xml version="1.0" encoding="utf-8"?>
<ds:datastoreItem xmlns:ds="http://schemas.openxmlformats.org/officeDocument/2006/customXml" ds:itemID="{EBAE334F-88B1-4C7B-BA68-D3D9D7583CBD}"/>
</file>

<file path=customXml/itemProps3.xml><?xml version="1.0" encoding="utf-8"?>
<ds:datastoreItem xmlns:ds="http://schemas.openxmlformats.org/officeDocument/2006/customXml" ds:itemID="{6F94380B-A61D-4751-ADFA-A878F9FCA9F1}"/>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2093</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Snabb tillgång till permanent bostad efter att ett barn vistats på skyddat boende</vt:lpstr>
      <vt:lpstr>
      </vt:lpstr>
    </vt:vector>
  </TitlesOfParts>
  <Company>Sveriges riksdag</Company>
  <LinksUpToDate>false</LinksUpToDate>
  <CharactersWithSpaces>2498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