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44B8" w:rsidRPr="005E2A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44B8" w:rsidRPr="005E2ADA" w:rsidRDefault="000F44B8">
            <w:pPr>
              <w:spacing w:before="240"/>
              <w:rPr>
                <w:sz w:val="40"/>
              </w:rPr>
            </w:pPr>
            <w:r w:rsidRPr="005E2ADA">
              <w:rPr>
                <w:sz w:val="40"/>
              </w:rPr>
              <w:t>Riksdagsskrivelse</w:t>
            </w:r>
          </w:p>
          <w:p w:rsidR="000F44B8" w:rsidRPr="005E2ADA" w:rsidRDefault="000F44B8">
            <w:pPr>
              <w:pStyle w:val="RSKRbeteckning"/>
            </w:pPr>
            <w:r w:rsidRPr="005E2ADA">
              <w:t>2006/07:110</w:t>
            </w:r>
          </w:p>
        </w:tc>
        <w:tc>
          <w:tcPr>
            <w:tcW w:w="1134" w:type="dxa"/>
          </w:tcPr>
          <w:p w:rsidR="000F44B8" w:rsidRPr="005E2ADA" w:rsidRDefault="005E2ADA">
            <w:pPr>
              <w:jc w:val="right"/>
            </w:pPr>
            <w:r w:rsidRPr="005E2AD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4B8" w:rsidRPr="005E2A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44B8" w:rsidRPr="005E2ADA" w:rsidRDefault="000F44B8">
            <w:pPr>
              <w:spacing w:line="100" w:lineRule="exact"/>
              <w:rPr>
                <w:sz w:val="10"/>
              </w:rPr>
            </w:pPr>
          </w:p>
        </w:tc>
      </w:tr>
    </w:tbl>
    <w:p w:rsidR="000F44B8" w:rsidRPr="005E2ADA" w:rsidRDefault="000F44B8"/>
    <w:p w:rsidR="000F44B8" w:rsidRPr="005E2ADA" w:rsidRDefault="000F44B8">
      <w:pPr>
        <w:pStyle w:val="Mottagare1"/>
      </w:pPr>
      <w:r w:rsidRPr="005E2ADA">
        <w:t>Regeringen</w:t>
      </w:r>
    </w:p>
    <w:p w:rsidR="000F44B8" w:rsidRPr="005E2ADA" w:rsidRDefault="000F44B8">
      <w:pPr>
        <w:pStyle w:val="Mottagare2"/>
      </w:pPr>
      <w:r w:rsidRPr="005E2ADA">
        <w:rPr>
          <w:bCs/>
        </w:rPr>
        <w:t>Näringsdepartementet</w:t>
      </w:r>
    </w:p>
    <w:p w:rsidR="000F44B8" w:rsidRPr="005E2ADA" w:rsidRDefault="000F44B8">
      <w:r w:rsidRPr="005E2ADA">
        <w:t>Med överlämnande av trafikutskottets betänkande 2006/07:TU5 Lättnader i mönstringen av intendenturpersonal får jag anmäla att riksdagen denna dag bifallit utskottets förslag till riksdagsbeslut.</w:t>
      </w:r>
    </w:p>
    <w:p w:rsidR="000F44B8" w:rsidRPr="005E2ADA" w:rsidRDefault="000F44B8">
      <w:pPr>
        <w:pStyle w:val="Stockholm"/>
      </w:pPr>
      <w:r w:rsidRPr="005E2ADA">
        <w:t>Stockholm den 1 mars 2007</w:t>
      </w:r>
    </w:p>
    <w:p w:rsidR="000F44B8" w:rsidRPr="005E2ADA" w:rsidRDefault="000F44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44B8" w:rsidRPr="005E2A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44B8" w:rsidRPr="005E2ADA" w:rsidRDefault="000F44B8">
            <w:pPr>
              <w:pStyle w:val="AvsTalman"/>
            </w:pPr>
            <w:r w:rsidRPr="005E2ADA">
              <w:t>Per Westerberg</w:t>
            </w:r>
          </w:p>
        </w:tc>
        <w:tc>
          <w:tcPr>
            <w:tcW w:w="3628" w:type="dxa"/>
          </w:tcPr>
          <w:p w:rsidR="000F44B8" w:rsidRPr="005E2ADA" w:rsidRDefault="000F44B8">
            <w:pPr>
              <w:pStyle w:val="AvsTjnsteman"/>
            </w:pPr>
            <w:r w:rsidRPr="005E2ADA">
              <w:t>Ulf Christoffersson</w:t>
            </w:r>
          </w:p>
        </w:tc>
      </w:tr>
    </w:tbl>
    <w:p w:rsidR="000F44B8" w:rsidRPr="005E2ADA" w:rsidRDefault="000F44B8"/>
    <w:p w:rsidR="00D85057" w:rsidRPr="005E2ADA" w:rsidRDefault="00D85057" w:rsidP="000F44B8"/>
    <w:sectPr w:rsidR="00D85057" w:rsidRPr="005E2AD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F9"/>
    <w:rsid w:val="0009098F"/>
    <w:rsid w:val="000F44B8"/>
    <w:rsid w:val="001667BD"/>
    <w:rsid w:val="001C2855"/>
    <w:rsid w:val="00224A43"/>
    <w:rsid w:val="0026798D"/>
    <w:rsid w:val="005422B3"/>
    <w:rsid w:val="005E2ADA"/>
    <w:rsid w:val="005F2290"/>
    <w:rsid w:val="00662397"/>
    <w:rsid w:val="007A1817"/>
    <w:rsid w:val="007C79B5"/>
    <w:rsid w:val="00860608"/>
    <w:rsid w:val="008A5CF9"/>
    <w:rsid w:val="009E425C"/>
    <w:rsid w:val="00A16D59"/>
    <w:rsid w:val="00C72B82"/>
    <w:rsid w:val="00C90C81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4281B-E724-4C9E-9EA7-318150DB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A1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110</vt:lpwstr>
  </property>
  <property fmtid="{D5CDD505-2E9C-101B-9397-08002B2CF9AE}" pid="6" name="Datum">
    <vt:lpwstr>1 mars 2007</vt:lpwstr>
  </property>
  <property fmtid="{D5CDD505-2E9C-101B-9397-08002B2CF9AE}" pid="7" name="StartNr">
    <vt:lpwstr>110</vt:lpwstr>
  </property>
  <property fmtid="{D5CDD505-2E9C-101B-9397-08002B2CF9AE}" pid="8" name="SlutNr">
    <vt:lpwstr>110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</vt:lpwstr>
  </property>
  <property fmtid="{D5CDD505-2E9C-101B-9397-08002B2CF9AE}" pid="14" name="UskBet">
    <vt:lpwstr>TU</vt:lpwstr>
  </property>
  <property fmtid="{D5CDD505-2E9C-101B-9397-08002B2CF9AE}" pid="15" name="RefRM">
    <vt:lpwstr>2006/07</vt:lpwstr>
  </property>
  <property fmtid="{D5CDD505-2E9C-101B-9397-08002B2CF9AE}" pid="16" name="RefNr">
    <vt:lpwstr>5</vt:lpwstr>
  </property>
  <property fmtid="{D5CDD505-2E9C-101B-9397-08002B2CF9AE}" pid="17" name="RefRubrik">
    <vt:lpwstr>Lättnader i mönstringen av intendenturpersonal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