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097D5F" w14:textId="77777777">
      <w:pPr>
        <w:pStyle w:val="Normalutanindragellerluft"/>
      </w:pPr>
    </w:p>
    <w:sdt>
      <w:sdtPr>
        <w:alias w:val="CC_Boilerplate_4"/>
        <w:tag w:val="CC_Boilerplate_4"/>
        <w:id w:val="-1644581176"/>
        <w:lock w:val="sdtLocked"/>
        <w:placeholder>
          <w:docPart w:val="16A7152378EB4A4AAE4B5212B790F8B8"/>
        </w:placeholder>
        <w15:appearance w15:val="hidden"/>
        <w:text/>
      </w:sdtPr>
      <w:sdtEndPr/>
      <w:sdtContent>
        <w:p w:rsidR="00AF30DD" w:rsidP="00CC4C93" w:rsidRDefault="00AF30DD" w14:paraId="4C1B67F9" w14:textId="77777777">
          <w:pPr>
            <w:pStyle w:val="Rubrik1"/>
          </w:pPr>
          <w:r>
            <w:t>Förslag till riksdagsbeslut</w:t>
          </w:r>
        </w:p>
      </w:sdtContent>
    </w:sdt>
    <w:sdt>
      <w:sdtPr>
        <w:rPr>
          <w:rStyle w:val="FrslagstextChar"/>
        </w:rPr>
        <w:alias w:val="Förslag 2"/>
        <w:tag w:val="1691defb-8b1f-4047-a664-4c19deae9b83"/>
        <w:id w:val="-1554851613"/>
        <w:lock w:val="sdtLocked"/>
        <w:placeholder>
          <w:docPart w:val="8F70D26DDC644434B1B3329E103EF026"/>
        </w:placeholder>
        <w:text/>
      </w:sdtPr>
      <w:sdtEndPr>
        <w:rPr>
          <w:rStyle w:val="FrslagstextChar"/>
        </w:rPr>
      </w:sdtEndPr>
      <w:sdtContent>
        <w:p w:rsidR="0064503D" w:rsidP="0064503D" w:rsidRDefault="0064503D" w14:paraId="753BCFD0" w14:textId="3C045B4C">
          <w:pPr>
            <w:tabs>
              <w:tab w:val="left" w:pos="6240"/>
            </w:tabs>
            <w:ind w:firstLine="0"/>
            <w:rPr>
              <w:rStyle w:val="FrslagstextChar"/>
            </w:rPr>
          </w:pPr>
          <w:r w:rsidRPr="0064503D">
            <w:rPr>
              <w:rStyle w:val="FrslagstextChar"/>
            </w:rPr>
            <w:t>Riksdagen tillkännager för regeringen som sin mening vad som anförs i motionen om att nuvarande regler för körkort gör att små, lätta bilar med sämre bromssystem tillåts dra större och tyngre släp än vad större och säkrare bilar gör.</w:t>
          </w:r>
        </w:p>
      </w:sdtContent>
    </w:sdt>
    <w:p w:rsidRPr="00A342BC" w:rsidR="007C780D" w:rsidP="00167706" w:rsidRDefault="007C780D" w14:paraId="78614917" w14:textId="77777777">
      <w:pPr>
        <w:pStyle w:val="Frslagstext"/>
        <w:numPr>
          <w:ilvl w:val="0"/>
          <w:numId w:val="0"/>
        </w:numPr>
      </w:pPr>
    </w:p>
    <w:p w:rsidR="00AF30DD" w:rsidP="00AF30DD" w:rsidRDefault="000156D9" w14:paraId="473E020C" w14:textId="77777777">
      <w:pPr>
        <w:pStyle w:val="Rubrik1"/>
      </w:pPr>
      <w:bookmarkStart w:name="MotionsStart" w:id="0"/>
      <w:bookmarkEnd w:id="0"/>
      <w:r>
        <w:t>Motivering</w:t>
      </w:r>
    </w:p>
    <w:p w:rsidR="00167706" w:rsidP="00167706" w:rsidRDefault="00167706" w14:paraId="30E16897" w14:textId="6AD72E89">
      <w:pPr>
        <w:tabs>
          <w:tab w:val="left" w:pos="6240"/>
        </w:tabs>
      </w:pPr>
      <w:r>
        <w:t>19 januari 2013 förbättrades och förenklades behörighetsreglerna för körkort vad gäller tunga och lätta släp. Reglerna är dock fortfarande orättvisa och osäkra på så vis att de hindrar större bilar som egentligen är bättre lämpade för att dra tunga släp från att göra just detta. En större och tyngre bil, med bättre bromssystem och som säkrare drar släp</w:t>
      </w:r>
      <w:r w:rsidR="00497B64">
        <w:t>,</w:t>
      </w:r>
      <w:r>
        <w:t xml:space="preserve"> tillåts sällan att göra detta då bilens och släpets sammanlagda totalvikt då överskrids. Detta gö</w:t>
      </w:r>
      <w:r w:rsidR="00497B64">
        <w:t xml:space="preserve">r att många som ofta drar släp – </w:t>
      </w:r>
      <w:r>
        <w:t xml:space="preserve">husvagnar, släp lastade med byggmaterial och hästtransporter </w:t>
      </w:r>
      <w:r w:rsidR="00497B64">
        <w:t xml:space="preserve">– </w:t>
      </w:r>
      <w:r>
        <w:t xml:space="preserve">väljer att göra detta med gamla och osäkra bilar endast för att de också är lätta. En lätt bil får helt enkelt dra mer, trots att den egentligen är mer osäker att dra tunga släp med. </w:t>
      </w:r>
    </w:p>
    <w:p w:rsidR="00167706" w:rsidP="00167706" w:rsidRDefault="00167706" w14:paraId="527647B7" w14:textId="77777777">
      <w:pPr>
        <w:tabs>
          <w:tab w:val="left" w:pos="6240"/>
        </w:tabs>
      </w:pPr>
    </w:p>
    <w:p w:rsidR="00167706" w:rsidP="00167706" w:rsidRDefault="00167706" w14:paraId="1EAA0FAC" w14:textId="7F98CA8D">
      <w:pPr>
        <w:tabs>
          <w:tab w:val="left" w:pos="6240"/>
        </w:tabs>
      </w:pPr>
      <w:r>
        <w:t>För att komplicera detta ytterligare är det dessutom så att straff och påföljden på brott mot fordonsbehörighet</w:t>
      </w:r>
      <w:r w:rsidR="00497B64">
        <w:t>er ligger förhållandevis högt, f</w:t>
      </w:r>
      <w:r>
        <w:t xml:space="preserve">ramförallt om du förhåller det till att dra med ett för tungt lastat släp. </w:t>
      </w:r>
    </w:p>
    <w:p w:rsidR="00167706" w:rsidP="00167706" w:rsidRDefault="00167706" w14:paraId="7D280B4D" w14:textId="77777777">
      <w:pPr>
        <w:tabs>
          <w:tab w:val="left" w:pos="6240"/>
        </w:tabs>
      </w:pPr>
    </w:p>
    <w:p w:rsidR="00167706" w:rsidP="00167706" w:rsidRDefault="00167706" w14:paraId="044696AB" w14:textId="77777777">
      <w:pPr>
        <w:tabs>
          <w:tab w:val="left" w:pos="6240"/>
        </w:tabs>
      </w:pPr>
      <w:r>
        <w:t xml:space="preserve">Tillsammans resulterar detta i att lätta bilar drar runt på släp som de visserligen är behöriga att dra men som inte alls är säkert varken för de som kör eller för övriga trafikanter. Lägg därtill på de stora mörkertalen över antalet släp som lastas för tungt. </w:t>
      </w:r>
    </w:p>
    <w:p w:rsidR="00167706" w:rsidP="00167706" w:rsidRDefault="00167706" w14:paraId="230EBDD1" w14:textId="77777777">
      <w:pPr>
        <w:tabs>
          <w:tab w:val="left" w:pos="6240"/>
        </w:tabs>
      </w:pPr>
    </w:p>
    <w:p w:rsidR="00167706" w:rsidP="00167706" w:rsidRDefault="00167706" w14:paraId="0794CE66" w14:textId="3A08D857">
      <w:pPr>
        <w:tabs>
          <w:tab w:val="left" w:pos="6240"/>
        </w:tabs>
      </w:pPr>
      <w:r>
        <w:t>Denna komplicerade situation har lyckligtvis en enkel lösning. Tillåt bilar med fyrhjulsdrift och större dragkapaci</w:t>
      </w:r>
      <w:r w:rsidR="00497B64">
        <w:t>tet dra tyngre släp. Detta bör r</w:t>
      </w:r>
      <w:bookmarkStart w:name="_GoBack" w:id="1"/>
      <w:bookmarkEnd w:id="1"/>
      <w:r>
        <w:t>iksdagen ge regeringen till känna.</w:t>
      </w:r>
    </w:p>
    <w:p w:rsidR="00167706" w:rsidP="00167706" w:rsidRDefault="00167706" w14:paraId="72BEDFDD" w14:textId="77777777">
      <w:pPr>
        <w:tabs>
          <w:tab w:val="left" w:pos="6240"/>
        </w:tabs>
      </w:pPr>
      <w:r>
        <w:t xml:space="preserve"> </w:t>
      </w:r>
    </w:p>
    <w:p w:rsidR="00AF30DD" w:rsidP="00AF30DD" w:rsidRDefault="00AF30DD" w14:paraId="1F9F260F" w14:textId="77777777">
      <w:pPr>
        <w:pStyle w:val="Normalutanindragellerluft"/>
      </w:pPr>
    </w:p>
    <w:sdt>
      <w:sdtPr>
        <w:rPr>
          <w:i/>
          <w:noProof/>
        </w:rPr>
        <w:alias w:val="CC_Underskrifter"/>
        <w:tag w:val="CC_Underskrifter"/>
        <w:id w:val="583496634"/>
        <w:lock w:val="sdtContentLocked"/>
        <w:placeholder>
          <w:docPart w:val="7CA6FAB4BBB146808BE89701E36D4D65"/>
        </w:placeholder>
        <w15:appearance w15:val="hidden"/>
      </w:sdtPr>
      <w:sdtEndPr>
        <w:rPr>
          <w:i w:val="0"/>
          <w:noProof w:val="0"/>
        </w:rPr>
      </w:sdtEndPr>
      <w:sdtContent>
        <w:p w:rsidRPr="009E153C" w:rsidR="00865E70" w:rsidP="000300C0" w:rsidRDefault="00AD08EE" w14:paraId="322B4242" w14:textId="7AA2E43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136F3" w:rsidRDefault="006136F3" w14:paraId="1869660B" w14:textId="77777777"/>
    <w:sectPr w:rsidR="006136F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9413E" w14:textId="77777777" w:rsidR="00167706" w:rsidRDefault="00167706" w:rsidP="000C1CAD">
      <w:pPr>
        <w:spacing w:line="240" w:lineRule="auto"/>
      </w:pPr>
      <w:r>
        <w:separator/>
      </w:r>
    </w:p>
  </w:endnote>
  <w:endnote w:type="continuationSeparator" w:id="0">
    <w:p w14:paraId="57D84550" w14:textId="77777777" w:rsidR="00167706" w:rsidRDefault="001677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48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7B6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C584" w14:textId="77777777" w:rsidR="00D10CE2" w:rsidRDefault="00D10CE2">
    <w:pPr>
      <w:pStyle w:val="Sidfot"/>
    </w:pPr>
    <w:r>
      <w:fldChar w:fldCharType="begin"/>
    </w:r>
    <w:r>
      <w:instrText xml:space="preserve"> PRINTDATE  \@ "yyyy-MM-dd HH:mm"  \* MERGEFORMAT </w:instrText>
    </w:r>
    <w:r>
      <w:fldChar w:fldCharType="separate"/>
    </w:r>
    <w:r>
      <w:rPr>
        <w:noProof/>
      </w:rPr>
      <w:t>2014-11-07 08:55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F7931" w14:textId="77777777" w:rsidR="00167706" w:rsidRDefault="00167706" w:rsidP="000C1CAD">
      <w:pPr>
        <w:spacing w:line="240" w:lineRule="auto"/>
      </w:pPr>
      <w:r>
        <w:separator/>
      </w:r>
    </w:p>
  </w:footnote>
  <w:footnote w:type="continuationSeparator" w:id="0">
    <w:p w14:paraId="07685AA0" w14:textId="77777777" w:rsidR="00167706" w:rsidRDefault="001677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D4BA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97B64" w14:paraId="228D7A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1319</w:t>
        </w:r>
      </w:sdtContent>
    </w:sdt>
  </w:p>
  <w:p w:rsidR="00467151" w:rsidP="00283E0F" w:rsidRDefault="00497B64" w14:paraId="2898DA33" w14:textId="77777777">
    <w:pPr>
      <w:pStyle w:val="FSHRub2"/>
    </w:pPr>
    <w:sdt>
      <w:sdtPr>
        <w:alias w:val="CC_Noformat_Avtext"/>
        <w:tag w:val="CC_Noformat_Avtext"/>
        <w:id w:val="1389603703"/>
        <w:lock w:val="sdtContentLocked"/>
        <w15:appearance w15:val="hidden"/>
        <w:text/>
      </w:sdtPr>
      <w:sdtEndPr/>
      <w:sdtContent>
        <w:r>
          <w:t>av Ida Drougge (M)</w:t>
        </w:r>
      </w:sdtContent>
    </w:sdt>
  </w:p>
  <w:sdt>
    <w:sdtPr>
      <w:alias w:val="CC_Noformat_Rubtext"/>
      <w:tag w:val="CC_Noformat_Rubtext"/>
      <w:id w:val="1800419874"/>
      <w:lock w:val="sdtLocked"/>
      <w15:appearance w15:val="hidden"/>
      <w:text/>
    </w:sdtPr>
    <w:sdtEndPr/>
    <w:sdtContent>
      <w:p w:rsidR="00467151" w:rsidP="00283E0F" w:rsidRDefault="00403FA9" w14:paraId="0AF7994B" w14:textId="434FF53C">
        <w:pPr>
          <w:pStyle w:val="FSHRub2"/>
        </w:pPr>
        <w:r>
          <w:t>Översyn för säkrare regler för transporter med släp</w:t>
        </w:r>
      </w:p>
    </w:sdtContent>
  </w:sdt>
  <w:sdt>
    <w:sdtPr>
      <w:alias w:val="CC_Boilerplate_3"/>
      <w:tag w:val="CC_Boilerplate_3"/>
      <w:id w:val="-1567486118"/>
      <w:lock w:val="sdtContentLocked"/>
      <w15:appearance w15:val="hidden"/>
      <w:text w:multiLine="1"/>
    </w:sdtPr>
    <w:sdtEndPr/>
    <w:sdtContent>
      <w:p w:rsidR="00467151" w:rsidP="00283E0F" w:rsidRDefault="00467151" w14:paraId="57C07F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B4570B-57FF-4CF7-B9DA-3059B8F6325E}"/>
  </w:docVars>
  <w:rsids>
    <w:rsidRoot w:val="00167706"/>
    <w:rsid w:val="0000066B"/>
    <w:rsid w:val="00003CCB"/>
    <w:rsid w:val="00006BF0"/>
    <w:rsid w:val="00010168"/>
    <w:rsid w:val="00010DF8"/>
    <w:rsid w:val="00011724"/>
    <w:rsid w:val="00011F33"/>
    <w:rsid w:val="000156D9"/>
    <w:rsid w:val="00022F5C"/>
    <w:rsid w:val="00024356"/>
    <w:rsid w:val="00024712"/>
    <w:rsid w:val="000269AE"/>
    <w:rsid w:val="000300C0"/>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4EE"/>
    <w:rsid w:val="00157681"/>
    <w:rsid w:val="00160034"/>
    <w:rsid w:val="00161EC6"/>
    <w:rsid w:val="0016354B"/>
    <w:rsid w:val="001654D5"/>
    <w:rsid w:val="00165805"/>
    <w:rsid w:val="0016692F"/>
    <w:rsid w:val="00167246"/>
    <w:rsid w:val="0016770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74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705"/>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852"/>
    <w:rsid w:val="003E7028"/>
    <w:rsid w:val="003F0DD3"/>
    <w:rsid w:val="003F4B69"/>
    <w:rsid w:val="003F72C9"/>
    <w:rsid w:val="0040265C"/>
    <w:rsid w:val="00402AA0"/>
    <w:rsid w:val="00403FA9"/>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B64"/>
    <w:rsid w:val="004A1326"/>
    <w:rsid w:val="004B0E94"/>
    <w:rsid w:val="004B16EE"/>
    <w:rsid w:val="004B1A11"/>
    <w:rsid w:val="004B262F"/>
    <w:rsid w:val="004B2D94"/>
    <w:rsid w:val="004B5B5E"/>
    <w:rsid w:val="004B5C44"/>
    <w:rsid w:val="004B7B0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5E3B"/>
    <w:rsid w:val="00602D39"/>
    <w:rsid w:val="006039EC"/>
    <w:rsid w:val="00612D6C"/>
    <w:rsid w:val="006136F3"/>
    <w:rsid w:val="00614F73"/>
    <w:rsid w:val="00615D9F"/>
    <w:rsid w:val="006242CB"/>
    <w:rsid w:val="006243AC"/>
    <w:rsid w:val="00630D6B"/>
    <w:rsid w:val="0063287B"/>
    <w:rsid w:val="00633767"/>
    <w:rsid w:val="00635409"/>
    <w:rsid w:val="00642242"/>
    <w:rsid w:val="00644D04"/>
    <w:rsid w:val="0064503D"/>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159"/>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6C7"/>
    <w:rsid w:val="00967184"/>
    <w:rsid w:val="00970635"/>
    <w:rsid w:val="00970D29"/>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8EE"/>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E42"/>
    <w:rsid w:val="00BA2FC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CE2"/>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D29ACE"/>
  <w15:chartTrackingRefBased/>
  <w15:docId w15:val="{F8A65780-F574-41AF-8FD3-92E07BEB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A7152378EB4A4AAE4B5212B790F8B8"/>
        <w:category>
          <w:name w:val="Allmänt"/>
          <w:gallery w:val="placeholder"/>
        </w:category>
        <w:types>
          <w:type w:val="bbPlcHdr"/>
        </w:types>
        <w:behaviors>
          <w:behavior w:val="content"/>
        </w:behaviors>
        <w:guid w:val="{8E7F4AA7-612F-4A81-95AF-EE678D94CCDB}"/>
      </w:docPartPr>
      <w:docPartBody>
        <w:p w:rsidR="00370651" w:rsidRDefault="00370651">
          <w:pPr>
            <w:pStyle w:val="16A7152378EB4A4AAE4B5212B790F8B8"/>
          </w:pPr>
          <w:r w:rsidRPr="009A726D">
            <w:rPr>
              <w:rStyle w:val="Platshllartext"/>
            </w:rPr>
            <w:t>Klicka här för att ange text.</w:t>
          </w:r>
        </w:p>
      </w:docPartBody>
    </w:docPart>
    <w:docPart>
      <w:docPartPr>
        <w:name w:val="7CA6FAB4BBB146808BE89701E36D4D65"/>
        <w:category>
          <w:name w:val="Allmänt"/>
          <w:gallery w:val="placeholder"/>
        </w:category>
        <w:types>
          <w:type w:val="bbPlcHdr"/>
        </w:types>
        <w:behaviors>
          <w:behavior w:val="content"/>
        </w:behaviors>
        <w:guid w:val="{6995FFF3-7D4E-4080-B033-5D059C1C1090}"/>
      </w:docPartPr>
      <w:docPartBody>
        <w:p w:rsidR="00370651" w:rsidRDefault="00370651">
          <w:pPr>
            <w:pStyle w:val="7CA6FAB4BBB146808BE89701E36D4D65"/>
          </w:pPr>
          <w:r>
            <w:rPr>
              <w:rStyle w:val="Platshllartext"/>
            </w:rPr>
            <w:t>[M</w:t>
          </w:r>
          <w:r w:rsidRPr="009E153C">
            <w:rPr>
              <w:rStyle w:val="Platshllartext"/>
            </w:rPr>
            <w:t>otionärernas namn</w:t>
          </w:r>
          <w:r>
            <w:rPr>
              <w:rStyle w:val="Platshllartext"/>
            </w:rPr>
            <w:t>]</w:t>
          </w:r>
        </w:p>
      </w:docPartBody>
    </w:docPart>
    <w:docPart>
      <w:docPartPr>
        <w:name w:val="8F70D26DDC644434B1B3329E103EF026"/>
        <w:category>
          <w:name w:val="Allmänt"/>
          <w:gallery w:val="placeholder"/>
        </w:category>
        <w:types>
          <w:type w:val="bbPlcHdr"/>
        </w:types>
        <w:behaviors>
          <w:behavior w:val="content"/>
        </w:behaviors>
        <w:guid w:val="{68C59D6F-D4AC-4025-8570-513B980F55DE}"/>
      </w:docPartPr>
      <w:docPartBody>
        <w:p w:rsidR="007841A2" w:rsidRDefault="002776EB" w:rsidP="002776EB">
          <w:pPr>
            <w:pStyle w:val="8F70D26DDC644434B1B3329E103EF026"/>
          </w:pPr>
          <w:r w:rsidRPr="00913B25">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51"/>
    <w:rsid w:val="002776EB"/>
    <w:rsid w:val="00370651"/>
    <w:rsid w:val="00784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76EB"/>
    <w:rPr>
      <w:color w:val="808080"/>
    </w:rPr>
  </w:style>
  <w:style w:type="paragraph" w:customStyle="1" w:styleId="16A7152378EB4A4AAE4B5212B790F8B8">
    <w:name w:val="16A7152378EB4A4AAE4B5212B790F8B8"/>
  </w:style>
  <w:style w:type="paragraph" w:customStyle="1" w:styleId="9DE77672340A407792E6EB8E37D20626">
    <w:name w:val="9DE77672340A407792E6EB8E37D20626"/>
  </w:style>
  <w:style w:type="paragraph" w:customStyle="1" w:styleId="7CA6FAB4BBB146808BE89701E36D4D65">
    <w:name w:val="7CA6FAB4BBB146808BE89701E36D4D65"/>
  </w:style>
  <w:style w:type="paragraph" w:customStyle="1" w:styleId="8F70D26DDC644434B1B3329E103EF026">
    <w:name w:val="8F70D26DDC644434B1B3329E103EF026"/>
    <w:rsid w:val="002776E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1341</RubrikLookup>
    <MotionGuid xmlns="00d11361-0b92-4bae-a181-288d6a55b763">bba2170f-281f-42e6-9c19-360873af7d58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D9016-01A5-4CA0-BE90-E3BEE0BD52A4}"/>
</file>

<file path=customXml/itemProps2.xml><?xml version="1.0" encoding="utf-8"?>
<ds:datastoreItem xmlns:ds="http://schemas.openxmlformats.org/officeDocument/2006/customXml" ds:itemID="{46D0B76B-52F5-42BF-9F90-99BC08CCE452}"/>
</file>

<file path=customXml/itemProps3.xml><?xml version="1.0" encoding="utf-8"?>
<ds:datastoreItem xmlns:ds="http://schemas.openxmlformats.org/officeDocument/2006/customXml" ds:itemID="{51BC3D55-FAFE-4499-A112-B51B79891683}"/>
</file>

<file path=customXml/itemProps4.xml><?xml version="1.0" encoding="utf-8"?>
<ds:datastoreItem xmlns:ds="http://schemas.openxmlformats.org/officeDocument/2006/customXml" ds:itemID="{F3D8E5BB-5605-46EA-B363-69D410F75C77}"/>
</file>

<file path=docProps/app.xml><?xml version="1.0" encoding="utf-8"?>
<Properties xmlns="http://schemas.openxmlformats.org/officeDocument/2006/extended-properties" xmlns:vt="http://schemas.openxmlformats.org/officeDocument/2006/docPropsVTypes">
  <Template>GranskaMot.dotm</Template>
  <TotalTime>25</TotalTime>
  <Pages>2</Pages>
  <Words>277</Words>
  <Characters>1427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201415M1961 Översyn av säkrare regler för transporter med släp</vt:lpstr>
      <vt:lpstr/>
    </vt:vector>
  </TitlesOfParts>
  <Company>Riksdagen</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201415M1961 Översyn av säkrare regler för transporter med släp</dc:title>
  <dc:subject/>
  <dc:creator>It-avdelningen</dc:creator>
  <cp:keywords/>
  <dc:description/>
  <cp:lastModifiedBy>Susanne Andersson</cp:lastModifiedBy>
  <cp:revision>11</cp:revision>
  <cp:lastPrinted>2014-11-07T07:55:00Z</cp:lastPrinted>
  <dcterms:created xsi:type="dcterms:W3CDTF">2014-11-05T06:19:00Z</dcterms:created>
  <dcterms:modified xsi:type="dcterms:W3CDTF">2015-07-27T09:59:00Z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*T34D01209504F*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http://filur.riksdagen.se/drop/DropOffLibrary/T34D01209504F.docx</vt:lpwstr>
  </property>
  <property fmtid="{D5CDD505-2E9C-101B-9397-08002B2CF9AE}" pid="11" name="GUI">
    <vt:lpwstr>1</vt:lpwstr>
  </property>
</Properties>
</file>