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A4F2A" w:rsidRDefault="006E04A4">
      <w:pPr>
        <w:pStyle w:val="Dokumentbeteckning"/>
        <w:rPr>
          <w:u w:val="single"/>
        </w:rPr>
      </w:pPr>
      <w:r w:rsidRPr="008A4F2A">
        <w:fldChar w:fldCharType="begin" w:fldLock="1"/>
      </w:r>
      <w:r w:rsidRPr="008A4F2A">
        <w:instrText xml:space="preserve"> DOCPROPERTY "DocumentYear" </w:instrText>
      </w:r>
      <w:r w:rsidRPr="008A4F2A">
        <w:fldChar w:fldCharType="separate"/>
      </w:r>
      <w:r w:rsidR="0020096A" w:rsidRPr="008A4F2A">
        <w:t>2009/10</w:t>
      </w:r>
      <w:r w:rsidRPr="008A4F2A">
        <w:fldChar w:fldCharType="end"/>
      </w:r>
      <w:r w:rsidRPr="008A4F2A">
        <w:t>:</w:t>
      </w:r>
      <w:r w:rsidRPr="008A4F2A">
        <w:fldChar w:fldCharType="begin" w:fldLock="1"/>
      </w:r>
      <w:r w:rsidRPr="008A4F2A">
        <w:instrText xml:space="preserve"> DOCPROPERTY "DocumentNumber" </w:instrText>
      </w:r>
      <w:r w:rsidRPr="008A4F2A">
        <w:fldChar w:fldCharType="separate"/>
      </w:r>
      <w:r w:rsidR="0020096A" w:rsidRPr="008A4F2A">
        <w:t>15</w:t>
      </w:r>
      <w:r w:rsidRPr="008A4F2A">
        <w:fldChar w:fldCharType="end"/>
      </w:r>
    </w:p>
    <w:p w:rsidR="006E04A4" w:rsidRPr="008A4F2A" w:rsidRDefault="006E04A4">
      <w:pPr>
        <w:pStyle w:val="Datum"/>
        <w:outlineLvl w:val="0"/>
      </w:pPr>
      <w:r w:rsidRPr="008A4F2A">
        <w:fldChar w:fldCharType="begin" w:fldLock="1"/>
      </w:r>
      <w:r w:rsidRPr="008A4F2A">
        <w:instrText xml:space="preserve"> DOCPROPERTY "DocumentDate" </w:instrText>
      </w:r>
      <w:r w:rsidRPr="008A4F2A">
        <w:fldChar w:fldCharType="separate"/>
      </w:r>
      <w:r w:rsidR="0020096A" w:rsidRPr="008A4F2A">
        <w:t>Fredagen den 16 oktober 2009</w:t>
      </w:r>
      <w:r w:rsidRPr="008A4F2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A4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A4F2A" w:rsidRDefault="00785CDD">
            <w:pPr>
              <w:pStyle w:val="Plenum"/>
              <w:tabs>
                <w:tab w:val="clear" w:pos="1418"/>
              </w:tabs>
            </w:pPr>
            <w:r w:rsidRPr="008A4F2A">
              <w:t>Kl.</w:t>
            </w:r>
          </w:p>
        </w:tc>
        <w:tc>
          <w:tcPr>
            <w:tcW w:w="851" w:type="dxa"/>
          </w:tcPr>
          <w:p w:rsidR="006E04A4" w:rsidRPr="008A4F2A" w:rsidRDefault="00785CD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A4F2A">
              <w:t>09.00</w:t>
            </w:r>
          </w:p>
        </w:tc>
        <w:tc>
          <w:tcPr>
            <w:tcW w:w="397" w:type="dxa"/>
          </w:tcPr>
          <w:p w:rsidR="006E04A4" w:rsidRPr="008A4F2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A4F2A" w:rsidRDefault="00785CDD">
            <w:pPr>
              <w:pStyle w:val="Plenum"/>
              <w:tabs>
                <w:tab w:val="clear" w:pos="1418"/>
              </w:tabs>
              <w:ind w:right="1"/>
            </w:pPr>
            <w:r w:rsidRPr="008A4F2A">
              <w:t>Interpellationssvar</w:t>
            </w:r>
          </w:p>
        </w:tc>
      </w:tr>
    </w:tbl>
    <w:p w:rsidR="006E04A4" w:rsidRPr="008A4F2A" w:rsidRDefault="006E04A4">
      <w:pPr>
        <w:pStyle w:val="StreckLngt"/>
      </w:pPr>
      <w:r w:rsidRPr="008A4F2A">
        <w:tab/>
      </w:r>
    </w:p>
    <w:p w:rsidR="0020096A" w:rsidRPr="008A4F2A" w:rsidRDefault="0020096A" w:rsidP="003675A0">
      <w:pPr>
        <w:pStyle w:val="Blankrad"/>
      </w:pPr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96A" w:rsidRPr="008A4F2A" w:rsidTr="003401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96A" w:rsidRPr="008A4F2A" w:rsidRDefault="0020096A" w:rsidP="00340184">
            <w:pPr>
              <w:pStyle w:val="HuvudrubrikFlisteNr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HuvudrubrikEnsam"/>
            </w:pPr>
            <w:r w:rsidRPr="008A4F2A">
              <w:t>Avsägelser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HuvudrubrikKolumn3"/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Fredrik Schulte (m) som ledamot i skatteutskottet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Lars Hjälmered (m) som ledamot i utbildningsutskottet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 xml:space="preserve">Mats Gerdau (m) som </w:t>
            </w:r>
            <w:r w:rsidR="004A4A91" w:rsidRPr="008A4F2A">
              <w:t>suppleant</w:t>
            </w:r>
            <w:r w:rsidRPr="008A4F2A">
              <w:t xml:space="preserve"> i socialutskottet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Jessica Polfjärd (m) som suppleant i skatteutskottet och utbildningsutskottet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</w:tbl>
    <w:p w:rsidR="0020096A" w:rsidRPr="008A4F2A" w:rsidRDefault="0020096A" w:rsidP="003675A0">
      <w:pPr>
        <w:pStyle w:val="Blankrad"/>
      </w:pPr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96A" w:rsidRPr="008A4F2A" w:rsidTr="003401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96A" w:rsidRPr="008A4F2A" w:rsidRDefault="0020096A" w:rsidP="00340184">
            <w:pPr>
              <w:pStyle w:val="HuvudrubrikFlisteNr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HuvudrubrikEnsam"/>
            </w:pPr>
            <w:bookmarkStart w:id="1" w:name="TypRubrik"/>
            <w:bookmarkEnd w:id="1"/>
            <w:r w:rsidRPr="008A4F2A">
              <w:t>Anmälan om kompletteringsval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HuvudrubrikKolumn3"/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Jessica Polfjärd (m) som ledamot i skatteutskottet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Fredrik Schulte (m) som ledamot i utbildningsutskottet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Lars Hjälmered (m) som ledamot i miljö- och jordbruksutskottet och som suppleant i utbildningsutskottet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Gustav Nilsson (m) som suppleant i skatteutskottet och i socialutskottet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</w:tbl>
    <w:p w:rsidR="0020096A" w:rsidRPr="008A4F2A" w:rsidRDefault="0020096A" w:rsidP="003675A0">
      <w:pPr>
        <w:pStyle w:val="Blankrad"/>
      </w:pPr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96A" w:rsidRPr="008A4F2A" w:rsidTr="003401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96A" w:rsidRPr="008A4F2A" w:rsidRDefault="0020096A" w:rsidP="00340184">
            <w:pPr>
              <w:pStyle w:val="HuvudrubrikFlisteNr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HuvudrubrikEnsam"/>
            </w:pPr>
            <w:r w:rsidRPr="008A4F2A">
              <w:t>Anmälan om återtagande av plats i riksdagen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HuvudrubrikKolumn3"/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Hillevi Larsson (s) fr.o.m. den 17 oktober</w:t>
            </w:r>
          </w:p>
          <w:p w:rsidR="0020096A" w:rsidRPr="008A4F2A" w:rsidRDefault="0020096A" w:rsidP="00340184">
            <w:r w:rsidRPr="008A4F2A">
              <w:t>Därmed upphör Rose-Marie Carlssons uppdrag som ersättare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</w:tbl>
    <w:p w:rsidR="0020096A" w:rsidRPr="008A4F2A" w:rsidRDefault="0020096A" w:rsidP="003675A0">
      <w:pPr>
        <w:pStyle w:val="Blankrad"/>
      </w:pPr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96A" w:rsidRPr="008A4F2A" w:rsidTr="003401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96A" w:rsidRPr="008A4F2A" w:rsidRDefault="0020096A" w:rsidP="00340184">
            <w:pPr>
              <w:pStyle w:val="HuvudrubrikFlisteNr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Huvudrubrik"/>
            </w:pPr>
            <w:bookmarkStart w:id="3" w:name="Start_Interpellationer"/>
            <w:bookmarkEnd w:id="3"/>
            <w:r w:rsidRPr="008A4F2A">
              <w:t>Svar på interpellation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HuvudrubrikKolumn3"/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Besvaradav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Besvaradav"/>
            </w:pPr>
            <w:r w:rsidRPr="008A4F2A">
              <w:t>Justitieminister Beatrice Ask (m)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Besvaradav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2009/10:21 av Åsa Lindestam (s)</w:t>
            </w:r>
          </w:p>
          <w:p w:rsidR="0020096A" w:rsidRPr="008A4F2A" w:rsidRDefault="0020096A" w:rsidP="00340184">
            <w:r w:rsidRPr="008A4F2A">
              <w:t>Polisen i Söderhamn och Gävleborg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</w:tbl>
    <w:p w:rsidR="0020096A" w:rsidRPr="008A4F2A" w:rsidRDefault="0020096A" w:rsidP="003675A0">
      <w:pPr>
        <w:pStyle w:val="Blankrad"/>
      </w:pPr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96A" w:rsidRPr="008A4F2A" w:rsidTr="003401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96A" w:rsidRPr="008A4F2A" w:rsidRDefault="0020096A" w:rsidP="00340184">
            <w:pPr>
              <w:pStyle w:val="HuvudrubrikFlisteNr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Huvudrubrik"/>
            </w:pPr>
            <w:bookmarkStart w:id="4" w:name="Start_HänvisningTillUtskott"/>
            <w:bookmarkEnd w:id="4"/>
            <w:r w:rsidRPr="008A4F2A">
              <w:t>Ärenden för hänvisning till utskott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HuvudrubrikKolumn3"/>
            </w:pPr>
            <w:r w:rsidRPr="008A4F2A">
              <w:t>Förslag</w:t>
            </w: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rende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renderubrik"/>
            </w:pPr>
            <w:r w:rsidRPr="008A4F2A">
              <w:t>Proposition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rende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2009/10:31 Genomförande av skyddsgrundsdirektivet och asylprocedurdirektivet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  <w:r w:rsidRPr="008A4F2A">
              <w:rPr>
                <w:spacing w:val="-4"/>
              </w:rPr>
              <w:t>SfU</w:t>
            </w: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rende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renderubrik"/>
            </w:pPr>
            <w:r w:rsidRPr="008A4F2A">
              <w:t>Motion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rende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Motions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Motionsrubrik"/>
            </w:pPr>
            <w:r w:rsidRPr="008A4F2A">
              <w:t>med anledning av prop. 2009/10:16 Ändrad verksamhetsform för flygplatsverksamheten vid Luftfartsverket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Motions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2009/10:T2 av Lena Hallengren m.fl. (s, v)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  <w:r w:rsidRPr="008A4F2A">
              <w:rPr>
                <w:spacing w:val="-4"/>
              </w:rPr>
              <w:t>TU</w:t>
            </w:r>
          </w:p>
        </w:tc>
      </w:tr>
    </w:tbl>
    <w:p w:rsidR="0020096A" w:rsidRPr="008A4F2A" w:rsidRDefault="0020096A" w:rsidP="003675A0">
      <w:pPr>
        <w:pStyle w:val="Blankrad"/>
      </w:pPr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096A" w:rsidRPr="008A4F2A" w:rsidTr="003401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096A" w:rsidRPr="008A4F2A" w:rsidRDefault="0020096A" w:rsidP="00340184">
            <w:pPr>
              <w:pStyle w:val="HuvudrubrikFlisteNr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HuvudrubrikEnsam"/>
            </w:pPr>
            <w:bookmarkStart w:id="5" w:name="Start_ÄrendenFörAvgörande"/>
            <w:bookmarkEnd w:id="5"/>
            <w:r w:rsidRPr="008A4F2A">
              <w:t>Ärenden för avgörande</w:t>
            </w:r>
            <w:r w:rsidRPr="008A4F2A">
              <w:br/>
              <w:t>onsdagen den 21 oktober kl. 09.00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HuvudrubrikKolumn3"/>
            </w:pPr>
            <w:r w:rsidRPr="008A4F2A">
              <w:t>Reservationer</w:t>
            </w: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Under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Underrubrik"/>
            </w:pPr>
            <w:bookmarkStart w:id="6" w:name="TypUnderrubrik"/>
            <w:bookmarkEnd w:id="6"/>
            <w:r w:rsidRPr="008A4F2A">
              <w:t>Tidigare slutdebatterade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Under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rende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renderubrik"/>
            </w:pPr>
            <w:r w:rsidRPr="008A4F2A">
              <w:t>Socialförsäkringsutskottets betänkanden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rende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2009/10:SfU3 Pensionsmyndigheten och dess verksamhet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  <w:r w:rsidRPr="008A4F2A">
              <w:rPr>
                <w:spacing w:val="-4"/>
              </w:rPr>
              <w:t>3 res. (v,mp)</w:t>
            </w: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rende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renderubrik"/>
            </w:pPr>
            <w:r w:rsidRPr="008A4F2A">
              <w:t>Trafikutskottets utlåtande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rende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  <w:r w:rsidRPr="008A4F2A">
              <w:rPr>
                <w:spacing w:val="-4"/>
              </w:rPr>
              <w:t>1 res. (s,v,mp)</w:t>
            </w: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renderubrik"/>
            </w:pPr>
          </w:p>
        </w:tc>
        <w:tc>
          <w:tcPr>
            <w:tcW w:w="6237" w:type="dxa"/>
          </w:tcPr>
          <w:p w:rsidR="0020096A" w:rsidRPr="008A4F2A" w:rsidRDefault="0020096A" w:rsidP="00340184">
            <w:pPr>
              <w:pStyle w:val="renderubrik"/>
            </w:pPr>
            <w:r w:rsidRPr="008A4F2A">
              <w:t>Näringsutskottets betänkande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pStyle w:val="renderubrik"/>
              <w:rPr>
                <w:spacing w:val="-4"/>
              </w:rPr>
            </w:pPr>
          </w:p>
        </w:tc>
      </w:tr>
      <w:tr w:rsidR="0020096A" w:rsidRPr="008A4F2A" w:rsidTr="00340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96A" w:rsidRPr="008A4F2A" w:rsidRDefault="0020096A" w:rsidP="00340184">
            <w:pPr>
              <w:pStyle w:val="FlistaNrText"/>
            </w:pPr>
          </w:p>
        </w:tc>
        <w:tc>
          <w:tcPr>
            <w:tcW w:w="6237" w:type="dxa"/>
          </w:tcPr>
          <w:p w:rsidR="0020096A" w:rsidRPr="008A4F2A" w:rsidRDefault="0020096A" w:rsidP="00340184">
            <w:r w:rsidRPr="008A4F2A">
              <w:t>2009/10:NU7 Avgränsning av elnätsverksamhet</w:t>
            </w:r>
          </w:p>
        </w:tc>
        <w:tc>
          <w:tcPr>
            <w:tcW w:w="2481" w:type="dxa"/>
          </w:tcPr>
          <w:p w:rsidR="0020096A" w:rsidRPr="008A4F2A" w:rsidRDefault="0020096A" w:rsidP="00340184">
            <w:pPr>
              <w:rPr>
                <w:spacing w:val="-4"/>
              </w:rPr>
            </w:pPr>
          </w:p>
        </w:tc>
      </w:tr>
    </w:tbl>
    <w:p w:rsidR="0020096A" w:rsidRPr="008A4F2A" w:rsidRDefault="0020096A" w:rsidP="003675A0">
      <w:pPr>
        <w:pStyle w:val="Blankrad"/>
      </w:pPr>
      <w:r w:rsidRPr="008A4F2A">
        <w:t>     </w:t>
      </w:r>
    </w:p>
    <w:p w:rsidR="00412610" w:rsidRPr="008A4F2A" w:rsidRDefault="0020096A" w:rsidP="003675A0">
      <w:pPr>
        <w:pStyle w:val="Blankrad"/>
      </w:pPr>
      <w:bookmarkStart w:id="7" w:name="Start"/>
      <w:bookmarkEnd w:id="7"/>
      <w:r w:rsidRPr="008A4F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A4F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A4F2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A4F2A" w:rsidRDefault="006E04A4" w:rsidP="00D016E9">
            <w:pPr>
              <w:pStyle w:val="StreckMitten"/>
            </w:pPr>
            <w:r w:rsidRPr="008A4F2A">
              <w:tab/>
            </w:r>
            <w:r w:rsidRPr="008A4F2A">
              <w:tab/>
            </w:r>
          </w:p>
        </w:tc>
      </w:tr>
    </w:tbl>
    <w:p w:rsidR="006E04A4" w:rsidRPr="008A4F2A" w:rsidRDefault="006E04A4" w:rsidP="003675A0">
      <w:pPr>
        <w:pStyle w:val="Blankrad"/>
      </w:pPr>
    </w:p>
    <w:sectPr w:rsidR="006E04A4" w:rsidRPr="008A4F2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85C" w:rsidRPr="008A4F2A" w:rsidRDefault="00C3785C">
      <w:r w:rsidRPr="008A4F2A">
        <w:separator/>
      </w:r>
    </w:p>
  </w:endnote>
  <w:endnote w:type="continuationSeparator" w:id="0">
    <w:p w:rsidR="00C3785C" w:rsidRPr="008A4F2A" w:rsidRDefault="00C3785C">
      <w:r w:rsidRPr="008A4F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CDD" w:rsidRPr="008A4F2A" w:rsidRDefault="00785CDD">
    <w:pPr>
      <w:pStyle w:val="Sidhuvud"/>
      <w:jc w:val="center"/>
    </w:pPr>
    <w:r w:rsidRPr="008A4F2A">
      <w:fldChar w:fldCharType="begin" w:fldLock="1"/>
    </w:r>
    <w:r w:rsidRPr="008A4F2A">
      <w:instrText xml:space="preserve"> PAGE </w:instrText>
    </w:r>
    <w:r w:rsidRPr="008A4F2A">
      <w:fldChar w:fldCharType="separate"/>
    </w:r>
    <w:r w:rsidR="004A4A91" w:rsidRPr="008A4F2A">
      <w:t>2</w:t>
    </w:r>
    <w:r w:rsidRPr="008A4F2A">
      <w:fldChar w:fldCharType="end"/>
    </w:r>
    <w:r w:rsidRPr="008A4F2A">
      <w:t xml:space="preserve"> (</w:t>
    </w:r>
    <w:r w:rsidRPr="008A4F2A">
      <w:fldChar w:fldCharType="begin" w:fldLock="1"/>
    </w:r>
    <w:r w:rsidRPr="008A4F2A">
      <w:instrText xml:space="preserve"> NUMPAGES </w:instrText>
    </w:r>
    <w:r w:rsidRPr="008A4F2A">
      <w:fldChar w:fldCharType="separate"/>
    </w:r>
    <w:r w:rsidR="0020096A" w:rsidRPr="008A4F2A">
      <w:t>2</w:t>
    </w:r>
    <w:r w:rsidRPr="008A4F2A">
      <w:fldChar w:fldCharType="end"/>
    </w:r>
    <w:r w:rsidRPr="008A4F2A">
      <w:t>)</w:t>
    </w:r>
  </w:p>
  <w:p w:rsidR="00785CDD" w:rsidRPr="008A4F2A" w:rsidRDefault="00785C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CDD" w:rsidRPr="008A4F2A" w:rsidRDefault="00785CDD">
    <w:pPr>
      <w:pStyle w:val="Sidhuvud"/>
      <w:jc w:val="center"/>
    </w:pPr>
    <w:r w:rsidRPr="008A4F2A">
      <w:fldChar w:fldCharType="begin" w:fldLock="1"/>
    </w:r>
    <w:r w:rsidRPr="008A4F2A">
      <w:instrText xml:space="preserve"> PAGE </w:instrText>
    </w:r>
    <w:r w:rsidRPr="008A4F2A">
      <w:fldChar w:fldCharType="separate"/>
    </w:r>
    <w:r w:rsidR="00C3785C" w:rsidRPr="008A4F2A">
      <w:t>1</w:t>
    </w:r>
    <w:r w:rsidRPr="008A4F2A">
      <w:fldChar w:fldCharType="end"/>
    </w:r>
    <w:r w:rsidRPr="008A4F2A">
      <w:t xml:space="preserve"> (</w:t>
    </w:r>
    <w:r w:rsidRPr="008A4F2A">
      <w:fldChar w:fldCharType="begin" w:fldLock="1"/>
    </w:r>
    <w:r w:rsidRPr="008A4F2A">
      <w:instrText xml:space="preserve"> NUMPAGES </w:instrText>
    </w:r>
    <w:r w:rsidRPr="008A4F2A">
      <w:fldChar w:fldCharType="separate"/>
    </w:r>
    <w:r w:rsidR="0020096A" w:rsidRPr="008A4F2A">
      <w:t>2</w:t>
    </w:r>
    <w:r w:rsidRPr="008A4F2A">
      <w:fldChar w:fldCharType="end"/>
    </w:r>
    <w:r w:rsidRPr="008A4F2A">
      <w:t>)</w:t>
    </w:r>
  </w:p>
  <w:p w:rsidR="00785CDD" w:rsidRPr="008A4F2A" w:rsidRDefault="00785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85C" w:rsidRPr="008A4F2A" w:rsidRDefault="00C3785C">
      <w:r w:rsidRPr="008A4F2A">
        <w:separator/>
      </w:r>
    </w:p>
  </w:footnote>
  <w:footnote w:type="continuationSeparator" w:id="0">
    <w:p w:rsidR="00C3785C" w:rsidRPr="008A4F2A" w:rsidRDefault="00C3785C">
      <w:r w:rsidRPr="008A4F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CDD" w:rsidRPr="008A4F2A" w:rsidRDefault="00785CDD">
    <w:pPr>
      <w:pStyle w:val="Sidhuvud"/>
      <w:tabs>
        <w:tab w:val="clear" w:pos="4536"/>
      </w:tabs>
    </w:pPr>
    <w:r w:rsidRPr="008A4F2A">
      <w:fldChar w:fldCharType="begin" w:fldLock="1"/>
    </w:r>
    <w:r w:rsidRPr="008A4F2A">
      <w:instrText xml:space="preserve"> DOCPROPERTY "DocumentDate" </w:instrText>
    </w:r>
    <w:r w:rsidRPr="008A4F2A">
      <w:fldChar w:fldCharType="separate"/>
    </w:r>
    <w:r w:rsidR="0020096A" w:rsidRPr="008A4F2A">
      <w:t>Fredagen den 16 oktober 2009</w:t>
    </w:r>
    <w:r w:rsidRPr="008A4F2A">
      <w:fldChar w:fldCharType="end"/>
    </w:r>
    <w:r w:rsidRPr="008A4F2A">
      <w:tab/>
    </w:r>
  </w:p>
  <w:p w:rsidR="00785CDD" w:rsidRPr="008A4F2A" w:rsidRDefault="00785C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A4F2A">
      <w:rPr>
        <w:sz w:val="12"/>
      </w:rPr>
      <w:tab/>
    </w:r>
  </w:p>
  <w:p w:rsidR="00785CDD" w:rsidRPr="008A4F2A" w:rsidRDefault="00785CDD"/>
  <w:p w:rsidR="00785CDD" w:rsidRPr="008A4F2A" w:rsidRDefault="00785C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CDD" w:rsidRPr="008A4F2A" w:rsidRDefault="008A4F2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A4F2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5CDD" w:rsidRPr="008A4F2A" w:rsidRDefault="00785CDD">
    <w:pPr>
      <w:pStyle w:val="Dokumentrubrik"/>
      <w:spacing w:after="360"/>
    </w:pPr>
    <w:r w:rsidRPr="008A4F2A">
      <w:t>Föredragningslista</w:t>
    </w:r>
  </w:p>
  <w:p w:rsidR="00785CDD" w:rsidRPr="008A4F2A" w:rsidRDefault="0078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9078312">
    <w:abstractNumId w:val="5"/>
  </w:num>
  <w:num w:numId="2" w16cid:durableId="1234968775">
    <w:abstractNumId w:val="2"/>
  </w:num>
  <w:num w:numId="3" w16cid:durableId="811603205">
    <w:abstractNumId w:val="4"/>
  </w:num>
  <w:num w:numId="4" w16cid:durableId="93480602">
    <w:abstractNumId w:val="1"/>
  </w:num>
  <w:num w:numId="5" w16cid:durableId="1646010244">
    <w:abstractNumId w:val="0"/>
  </w:num>
  <w:num w:numId="6" w16cid:durableId="1296332228">
    <w:abstractNumId w:val="3"/>
  </w:num>
  <w:num w:numId="7" w16cid:durableId="1081175560">
    <w:abstractNumId w:val="3"/>
  </w:num>
  <w:num w:numId="8" w16cid:durableId="1972056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6EB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2A65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0F5857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096A"/>
    <w:rsid w:val="002036FE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07089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184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2610"/>
    <w:rsid w:val="00415884"/>
    <w:rsid w:val="004166DF"/>
    <w:rsid w:val="0041796D"/>
    <w:rsid w:val="004250A7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4A91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6EB0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562A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5CDD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3BEB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57651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4F2A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265F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85C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13E5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299B57-CCAD-4223-80ED-FF248356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250A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246</Words>
  <Characters>1675</Characters>
  <Application>Microsoft Office Word</Application>
  <DocSecurity>4</DocSecurity>
  <Lines>139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2009/10:15</vt:lpstr>
      <vt:lpstr>Fredagen den 16 oktober 2009</vt:lpstr>
    </vt:vector>
  </TitlesOfParts>
  <Company>Riksdagen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2009-10-15T14:40:00Z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oktober 2009</vt:lpwstr>
  </property>
  <property fmtid="{D5CDD505-2E9C-101B-9397-08002B2CF9AE}" pid="3" name="DocumentNumber">
    <vt:lpwstr>15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2009-10-16</vt:lpwstr>
  </property>
  <property fmtid="{D5CDD505-2E9C-101B-9397-08002B2CF9AE}" pid="7" name="DatumAvgörande">
    <vt:lpwstr>2009-10-21</vt:lpwstr>
  </property>
</Properties>
</file>