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45E9" w:rsidRDefault="006E04A4">
      <w:pPr>
        <w:pStyle w:val="Dokumentbeteckning"/>
      </w:pPr>
      <w:r w:rsidRPr="00F645E9">
        <w:fldChar w:fldCharType="begin" w:fldLock="1"/>
      </w:r>
      <w:r w:rsidRPr="00F645E9">
        <w:instrText xml:space="preserve"> DOCPROPERTY "DocumentYear" </w:instrText>
      </w:r>
      <w:r w:rsidRPr="00F645E9">
        <w:fldChar w:fldCharType="separate"/>
      </w:r>
      <w:r w:rsidR="006C25B6" w:rsidRPr="00F645E9">
        <w:t>2007/08</w:t>
      </w:r>
      <w:r w:rsidRPr="00F645E9">
        <w:fldChar w:fldCharType="end"/>
      </w:r>
      <w:r w:rsidRPr="00F645E9">
        <w:t>:</w:t>
      </w:r>
      <w:r w:rsidRPr="00F645E9">
        <w:fldChar w:fldCharType="begin" w:fldLock="1"/>
      </w:r>
      <w:r w:rsidRPr="00F645E9">
        <w:instrText xml:space="preserve"> DOCPROPERTY "DocumentNumber" </w:instrText>
      </w:r>
      <w:r w:rsidRPr="00F645E9">
        <w:fldChar w:fldCharType="separate"/>
      </w:r>
      <w:r w:rsidR="006C25B6" w:rsidRPr="00F645E9">
        <w:t>129</w:t>
      </w:r>
      <w:r w:rsidRPr="00F645E9">
        <w:fldChar w:fldCharType="end"/>
      </w:r>
    </w:p>
    <w:p w:rsidR="006E04A4" w:rsidRPr="00F645E9" w:rsidRDefault="006E04A4">
      <w:pPr>
        <w:pStyle w:val="Datum"/>
        <w:outlineLvl w:val="0"/>
      </w:pPr>
      <w:r w:rsidRPr="00F645E9">
        <w:fldChar w:fldCharType="begin" w:fldLock="1"/>
      </w:r>
      <w:r w:rsidRPr="00F645E9">
        <w:instrText xml:space="preserve"> DOCPROPERTY "DocumentDate" </w:instrText>
      </w:r>
      <w:r w:rsidRPr="00F645E9">
        <w:fldChar w:fldCharType="separate"/>
      </w:r>
      <w:r w:rsidR="006C25B6" w:rsidRPr="00F645E9">
        <w:t>Måndagen den 16 juni 2008</w:t>
      </w:r>
      <w:r w:rsidRPr="00F645E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45E9" w:rsidRDefault="00AD0F97">
            <w:pPr>
              <w:pStyle w:val="Plenum"/>
              <w:tabs>
                <w:tab w:val="clear" w:pos="1418"/>
              </w:tabs>
            </w:pPr>
            <w:r w:rsidRPr="00F645E9">
              <w:t>Kl.</w:t>
            </w:r>
          </w:p>
        </w:tc>
        <w:tc>
          <w:tcPr>
            <w:tcW w:w="851" w:type="dxa"/>
          </w:tcPr>
          <w:p w:rsidR="006E04A4" w:rsidRPr="00F645E9" w:rsidRDefault="00AD0F9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45E9">
              <w:t>10.00</w:t>
            </w:r>
          </w:p>
        </w:tc>
        <w:tc>
          <w:tcPr>
            <w:tcW w:w="397" w:type="dxa"/>
          </w:tcPr>
          <w:p w:rsidR="006E04A4" w:rsidRPr="00F645E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45E9" w:rsidRDefault="00AD0F97">
            <w:pPr>
              <w:pStyle w:val="Plenum"/>
              <w:tabs>
                <w:tab w:val="clear" w:pos="1418"/>
              </w:tabs>
              <w:ind w:right="1"/>
            </w:pPr>
            <w:r w:rsidRPr="00F645E9">
              <w:t>Arbetsplenum</w:t>
            </w:r>
          </w:p>
        </w:tc>
      </w:tr>
      <w:tr w:rsidR="00AD0F97" w:rsidRPr="00F6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D0F97" w:rsidRPr="00F645E9" w:rsidRDefault="00AD0F9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D0F97" w:rsidRPr="00F645E9" w:rsidRDefault="00AD0F97">
            <w:pPr>
              <w:pStyle w:val="Plenum"/>
              <w:tabs>
                <w:tab w:val="clear" w:pos="1418"/>
              </w:tabs>
              <w:jc w:val="right"/>
            </w:pPr>
            <w:r w:rsidRPr="00F645E9">
              <w:t>16.00</w:t>
            </w:r>
          </w:p>
        </w:tc>
        <w:tc>
          <w:tcPr>
            <w:tcW w:w="397" w:type="dxa"/>
          </w:tcPr>
          <w:p w:rsidR="00AD0F97" w:rsidRPr="00F645E9" w:rsidRDefault="00AD0F9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D0F97" w:rsidRPr="00F645E9" w:rsidRDefault="00AD0F97">
            <w:pPr>
              <w:pStyle w:val="Plenum"/>
              <w:tabs>
                <w:tab w:val="clear" w:pos="1418"/>
              </w:tabs>
              <w:ind w:right="1"/>
            </w:pPr>
            <w:r w:rsidRPr="00F645E9">
              <w:t>Votering</w:t>
            </w:r>
          </w:p>
        </w:tc>
      </w:tr>
    </w:tbl>
    <w:p w:rsidR="006E04A4" w:rsidRPr="00F645E9" w:rsidRDefault="006E04A4">
      <w:pPr>
        <w:pStyle w:val="StreckLngt"/>
      </w:pPr>
      <w:r w:rsidRPr="00F645E9">
        <w:tab/>
      </w:r>
    </w:p>
    <w:p w:rsidR="00D45AE3" w:rsidRPr="00F645E9" w:rsidRDefault="00D45AE3" w:rsidP="00D45AE3">
      <w:pPr>
        <w:pStyle w:val="Blankrad"/>
      </w:pPr>
      <w:r w:rsidRPr="00F645E9">
        <w:t>     </w:t>
      </w:r>
    </w:p>
    <w:p w:rsidR="00CA7518" w:rsidRPr="00F645E9" w:rsidRDefault="00CA7518" w:rsidP="00CF242C">
      <w:pPr>
        <w:pStyle w:val="Blankrad"/>
      </w:pPr>
      <w:r w:rsidRPr="00F645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HuvudrubrikFlisteNr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HuvudrubrikEnsam"/>
            </w:pPr>
            <w:r w:rsidRPr="00F645E9">
              <w:t>Justering av protokoll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HuvudrubrikKolumn3"/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 xml:space="preserve">Protokollen från sammanträdena måndagen den 9 och </w:t>
            </w:r>
            <w:r w:rsidRPr="00F645E9">
              <w:br/>
              <w:t>tisdagen den 10 juni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</w:tbl>
    <w:p w:rsidR="00CA7518" w:rsidRPr="00F645E9" w:rsidRDefault="00CA7518" w:rsidP="00CA7518">
      <w:pPr>
        <w:pStyle w:val="Blankrad"/>
      </w:pPr>
      <w:r w:rsidRPr="00F645E9">
        <w:t>     </w:t>
      </w:r>
    </w:p>
    <w:p w:rsidR="00CA7518" w:rsidRPr="00F645E9" w:rsidRDefault="00CA7518" w:rsidP="00CA7518">
      <w:pPr>
        <w:pStyle w:val="Blankrad"/>
      </w:pPr>
      <w:r w:rsidRPr="00F645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HuvudrubrikFlisteNr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Huvudrubrik"/>
            </w:pPr>
            <w:bookmarkStart w:id="1" w:name="Start_HänvisningTillUtskott"/>
            <w:bookmarkEnd w:id="1"/>
            <w:r w:rsidRPr="00F645E9">
              <w:t>Ärenden för hänvisning till utskott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HuvudrubrikKolumn3"/>
            </w:pPr>
            <w:r w:rsidRPr="00F645E9">
              <w:t>Förslag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Motioner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Motions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Motionsrubrik"/>
            </w:pPr>
            <w:r w:rsidRPr="00F645E9">
              <w:t>med anledning av prop. 2007/08:154 Miljöskyddet i Sveriges ekonomiska zon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Motions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2007/08:MJ17 av Anders Ygeman m.fl. (s)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MJU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2007/08:MJ18 av Tina Ehn m.fl. (mp)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MJU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Motions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Motionsrubrik"/>
            </w:pPr>
            <w:r w:rsidRPr="00F645E9">
              <w:t>med anledning av prop. 2007/08:159 Ändringar i naturgaslagen m.m.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Motions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2007/08:N22 av Per Bolund m.fl. (mp)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NU</w:t>
            </w:r>
          </w:p>
        </w:tc>
      </w:tr>
    </w:tbl>
    <w:p w:rsidR="00CA7518" w:rsidRPr="00F645E9" w:rsidRDefault="00CA7518" w:rsidP="00CA7518">
      <w:pPr>
        <w:pStyle w:val="Blankrad"/>
      </w:pPr>
      <w:r w:rsidRPr="00F645E9">
        <w:t>     </w:t>
      </w:r>
    </w:p>
    <w:p w:rsidR="00CA7518" w:rsidRPr="00F645E9" w:rsidRDefault="00CA7518" w:rsidP="00CA7518">
      <w:pPr>
        <w:pStyle w:val="Blankrad"/>
      </w:pPr>
      <w:r w:rsidRPr="00F645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HuvudrubrikFlisteNr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Huvudrubrik"/>
            </w:pPr>
            <w:bookmarkStart w:id="2" w:name="Start_ÄrendenFörBordläggning"/>
            <w:bookmarkEnd w:id="2"/>
            <w:r w:rsidRPr="00F645E9">
              <w:t>Ärenden för bordläggning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HuvudrubrikKolumn3"/>
            </w:pPr>
            <w:r w:rsidRPr="00F645E9">
              <w:t>Reservationer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Näringsutskottets betänkanden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2007/08:NU13 Samgående mellan Posten AB och Post Danmark A/S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1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2007/08:NU15 Ny förvaltningsstruktur inom näringspolitiken och den regionala tillväxtpolitiken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2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Försvarsutskottets betänkande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2007/08:FöU14 Lag om signalspaning m.m.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3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Socialutskottets betänkanden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2007/08:SoU20 Sjukhusens läkemedelsförsörjning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2007/08:SoU21 Byte av namn på Läkemedelsförmånsnämnden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Sammansatta utrikes- och försvarsutskottets betänkande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2007/08:UFöU4 Nationell strategi för svenskt deltagande i internationell freds- och säkerhetsfrämjande verksamhet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7 res. (s,v,mp)</w:t>
            </w:r>
          </w:p>
        </w:tc>
      </w:tr>
    </w:tbl>
    <w:p w:rsidR="00CA7518" w:rsidRPr="00F645E9" w:rsidRDefault="00CA7518" w:rsidP="00CA7518">
      <w:pPr>
        <w:pStyle w:val="Blankrad"/>
      </w:pPr>
      <w:r w:rsidRPr="00F645E9">
        <w:t>     </w:t>
      </w:r>
    </w:p>
    <w:p w:rsidR="00CA7518" w:rsidRPr="00F645E9" w:rsidRDefault="00CA7518" w:rsidP="00CA7518">
      <w:pPr>
        <w:pStyle w:val="Blankrad"/>
      </w:pPr>
      <w:r w:rsidRPr="00F645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HuvudrubrikFlisteNr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Huvudrubrik"/>
            </w:pPr>
            <w:bookmarkStart w:id="3" w:name="TypRubrik"/>
            <w:bookmarkStart w:id="4" w:name="Start_Ärendenföravgörande"/>
            <w:bookmarkEnd w:id="3"/>
            <w:bookmarkEnd w:id="4"/>
            <w:r w:rsidRPr="00F645E9">
              <w:t>Ärenden för avgörande kl. 16.00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HuvudrubrikKolumn3"/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Under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Underrubrik"/>
            </w:pPr>
            <w:r w:rsidRPr="00F645E9">
              <w:t>Tidigare slutdebatterade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Under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Konstitutionsutskottets betänkanden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2007/08:KU9 Regeringens beredning av förslag om försäljning av sex bolag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1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2007/08:KU20 Granskningsbetänkande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10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2007/08:KU21 Redogörelse för behandlingen av riksdagens skrivelser till regeringen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</w:tbl>
    <w:p w:rsidR="00CA7518" w:rsidRPr="00F645E9" w:rsidRDefault="00CA7518" w:rsidP="00CA7518">
      <w:pPr>
        <w:pStyle w:val="Blankrad"/>
      </w:pPr>
      <w:r w:rsidRPr="00F645E9">
        <w:t>     </w:t>
      </w:r>
    </w:p>
    <w:p w:rsidR="00CA7518" w:rsidRPr="00F645E9" w:rsidRDefault="00CA7518" w:rsidP="00CA7518">
      <w:pPr>
        <w:pStyle w:val="Blankrad"/>
      </w:pPr>
      <w:r w:rsidRPr="00F645E9">
        <w:t>     </w:t>
      </w:r>
    </w:p>
    <w:p w:rsidR="00AD0F97" w:rsidRPr="00F645E9" w:rsidRDefault="00AD0F97">
      <w:pPr>
        <w:pStyle w:val="Blankrad"/>
      </w:pPr>
      <w:bookmarkStart w:id="6" w:name="Start"/>
      <w:bookmarkEnd w:id="6"/>
      <w:r w:rsidRPr="00F645E9">
        <w:t>     </w:t>
      </w:r>
    </w:p>
    <w:p w:rsidR="00AD0F97" w:rsidRPr="00F645E9" w:rsidRDefault="00AD0F97">
      <w:pPr>
        <w:pStyle w:val="Blankrad"/>
      </w:pPr>
      <w:r w:rsidRPr="00F645E9">
        <w:t>    </w:t>
      </w:r>
    </w:p>
    <w:p w:rsidR="00AD0F97" w:rsidRPr="00F645E9" w:rsidRDefault="00AD0F97">
      <w:pPr>
        <w:pStyle w:val="Blankrad"/>
      </w:pPr>
      <w:r w:rsidRPr="00F645E9">
        <w:t>    </w:t>
      </w:r>
    </w:p>
    <w:p w:rsidR="00AD0F97" w:rsidRPr="00F645E9" w:rsidRDefault="00AD0F97">
      <w:pPr>
        <w:pStyle w:val="Blankrad"/>
      </w:pPr>
      <w:r w:rsidRPr="00F645E9">
        <w:t>    </w:t>
      </w:r>
    </w:p>
    <w:p w:rsidR="00CA7518" w:rsidRPr="00F645E9" w:rsidRDefault="00CA7518">
      <w:pPr>
        <w:pStyle w:val="Blankrad"/>
      </w:pPr>
      <w:r w:rsidRPr="00F645E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14CA" w:rsidRPr="00F645E9" w:rsidTr="006C25B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14CA" w:rsidRPr="00F645E9" w:rsidRDefault="00A514CA" w:rsidP="00872EA8">
            <w:pPr>
              <w:pStyle w:val="HuvudrubrikFlisteNr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Huvudrubrik"/>
            </w:pPr>
            <w:bookmarkStart w:id="7" w:name="Start_Ärendenfördebattochavgörande"/>
            <w:bookmarkEnd w:id="7"/>
            <w:r w:rsidRPr="00F645E9">
              <w:t>Ärenden för debatt och avgörande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HuvudrubrikKolumn3"/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Miljö- och jordbruksutskottets betänkande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2007/08:MJU18 En skogspolitik i takt med tiden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45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Finansutskottets betänkanden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2007/08:FiU19 Utvecklingen inom den kommunala sektorn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2007/08:FiU22 Statens upplåning och skuldförvaltning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2007/08:FiU24 Utvärdering av penningpolitiken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1 res. (v)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Justitieutskottets betänkanden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2007/08:JuU24 Godkännande av rambeslut om kampen mot organiserad brottslighet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2007/08:JuU27 Godkännande av rådets beslut om åtkomst till VIS för brottsbekämpande ändamål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1 res. (v,mp)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2007/08:JuU31 En modernare rättegång – några ytterligare frågor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2 res. (s,v,mp)</w:t>
            </w: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renderubrik"/>
            </w:pPr>
          </w:p>
        </w:tc>
        <w:tc>
          <w:tcPr>
            <w:tcW w:w="6237" w:type="dxa"/>
          </w:tcPr>
          <w:p w:rsidR="00A514CA" w:rsidRPr="00F645E9" w:rsidRDefault="00A514CA" w:rsidP="00872EA8">
            <w:pPr>
              <w:pStyle w:val="renderubrik"/>
            </w:pPr>
            <w:r w:rsidRPr="00F645E9">
              <w:t>Utrikesutskottets betänkande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pStyle w:val="renderubrik"/>
              <w:rPr>
                <w:spacing w:val="-4"/>
              </w:rPr>
            </w:pPr>
          </w:p>
        </w:tc>
      </w:tr>
      <w:tr w:rsidR="00A514CA" w:rsidRPr="00F645E9" w:rsidTr="006C2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14CA" w:rsidRPr="00F645E9" w:rsidRDefault="00A514CA" w:rsidP="00872EA8">
            <w:pPr>
              <w:pStyle w:val="FlistaNrText"/>
            </w:pPr>
          </w:p>
        </w:tc>
        <w:tc>
          <w:tcPr>
            <w:tcW w:w="6237" w:type="dxa"/>
          </w:tcPr>
          <w:p w:rsidR="00A514CA" w:rsidRPr="00F645E9" w:rsidRDefault="00A514CA" w:rsidP="00872EA8">
            <w:r w:rsidRPr="00F645E9">
              <w:t>2007/08:UU5 Sveriges politik för global utveckling</w:t>
            </w:r>
          </w:p>
        </w:tc>
        <w:tc>
          <w:tcPr>
            <w:tcW w:w="2481" w:type="dxa"/>
          </w:tcPr>
          <w:p w:rsidR="00A514CA" w:rsidRPr="00F645E9" w:rsidRDefault="00A514CA" w:rsidP="00872EA8">
            <w:pPr>
              <w:rPr>
                <w:spacing w:val="-4"/>
              </w:rPr>
            </w:pPr>
            <w:r w:rsidRPr="00F645E9">
              <w:rPr>
                <w:spacing w:val="-4"/>
              </w:rPr>
              <w:t>32 res. (s,v,mp)</w:t>
            </w:r>
          </w:p>
        </w:tc>
      </w:tr>
    </w:tbl>
    <w:p w:rsidR="00CA7518" w:rsidRPr="00F645E9" w:rsidRDefault="00CA7518" w:rsidP="00CA7518">
      <w:pPr>
        <w:pStyle w:val="Blankrad"/>
      </w:pPr>
      <w:r w:rsidRPr="00F645E9">
        <w:t>     </w:t>
      </w:r>
    </w:p>
    <w:p w:rsidR="00CA7518" w:rsidRPr="00F645E9" w:rsidRDefault="00CA7518" w:rsidP="00CA7518">
      <w:pPr>
        <w:pStyle w:val="Blankrad"/>
      </w:pPr>
      <w:r w:rsidRPr="00F645E9">
        <w:t>     </w:t>
      </w:r>
    </w:p>
    <w:p w:rsidR="006E04A4" w:rsidRPr="00F645E9" w:rsidRDefault="006E04A4">
      <w:pPr>
        <w:pStyle w:val="Blankrad"/>
      </w:pPr>
      <w:r w:rsidRPr="00F645E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45E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45E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45E9" w:rsidRDefault="006E04A4">
            <w:pPr>
              <w:pStyle w:val="StreckMitten"/>
            </w:pPr>
            <w:r w:rsidRPr="00F645E9">
              <w:tab/>
            </w:r>
            <w:r w:rsidRPr="00F645E9">
              <w:tab/>
            </w:r>
          </w:p>
        </w:tc>
      </w:tr>
    </w:tbl>
    <w:p w:rsidR="006E04A4" w:rsidRPr="00F645E9" w:rsidRDefault="006E04A4" w:rsidP="00CE4300">
      <w:pPr>
        <w:pStyle w:val="Blankrad"/>
      </w:pPr>
    </w:p>
    <w:sectPr w:rsidR="006E04A4" w:rsidRPr="00F645E9" w:rsidSect="00A514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D1C" w:rsidRPr="00F645E9" w:rsidRDefault="00E95D1C">
      <w:r w:rsidRPr="00F645E9">
        <w:separator/>
      </w:r>
    </w:p>
  </w:endnote>
  <w:endnote w:type="continuationSeparator" w:id="0">
    <w:p w:rsidR="00E95D1C" w:rsidRPr="00F645E9" w:rsidRDefault="00E95D1C">
      <w:r w:rsidRPr="00F64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F97" w:rsidRPr="00F645E9" w:rsidRDefault="00AD0F97">
    <w:pPr>
      <w:pStyle w:val="Sidhuvud"/>
      <w:jc w:val="center"/>
    </w:pPr>
    <w:r w:rsidRPr="00F645E9">
      <w:fldChar w:fldCharType="begin" w:fldLock="1"/>
    </w:r>
    <w:r w:rsidRPr="00F645E9">
      <w:instrText xml:space="preserve"> PAGE </w:instrText>
    </w:r>
    <w:r w:rsidRPr="00F645E9">
      <w:fldChar w:fldCharType="separate"/>
    </w:r>
    <w:r w:rsidR="00A514CA" w:rsidRPr="00F645E9">
      <w:t>2</w:t>
    </w:r>
    <w:r w:rsidRPr="00F645E9">
      <w:fldChar w:fldCharType="end"/>
    </w:r>
    <w:r w:rsidRPr="00F645E9">
      <w:t xml:space="preserve"> (</w:t>
    </w:r>
    <w:r w:rsidRPr="00F645E9">
      <w:fldChar w:fldCharType="begin" w:fldLock="1"/>
    </w:r>
    <w:r w:rsidRPr="00F645E9">
      <w:instrText xml:space="preserve"> NUMPAGES </w:instrText>
    </w:r>
    <w:r w:rsidRPr="00F645E9">
      <w:fldChar w:fldCharType="separate"/>
    </w:r>
    <w:r w:rsidR="00A514CA" w:rsidRPr="00F645E9">
      <w:t>2</w:t>
    </w:r>
    <w:r w:rsidRPr="00F645E9">
      <w:fldChar w:fldCharType="end"/>
    </w:r>
    <w:r w:rsidRPr="00F645E9">
      <w:t>)</w:t>
    </w:r>
  </w:p>
  <w:p w:rsidR="00AD0F97" w:rsidRPr="00F645E9" w:rsidRDefault="00AD0F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F97" w:rsidRPr="00F645E9" w:rsidRDefault="00AD0F97">
    <w:pPr>
      <w:pStyle w:val="Sidhuvud"/>
      <w:jc w:val="center"/>
    </w:pPr>
    <w:r w:rsidRPr="00F645E9">
      <w:fldChar w:fldCharType="begin" w:fldLock="1"/>
    </w:r>
    <w:r w:rsidRPr="00F645E9">
      <w:instrText xml:space="preserve"> PAGE </w:instrText>
    </w:r>
    <w:r w:rsidRPr="00F645E9">
      <w:fldChar w:fldCharType="separate"/>
    </w:r>
    <w:r w:rsidR="00771B21" w:rsidRPr="00F645E9">
      <w:t>1</w:t>
    </w:r>
    <w:r w:rsidRPr="00F645E9">
      <w:fldChar w:fldCharType="end"/>
    </w:r>
    <w:r w:rsidRPr="00F645E9">
      <w:t xml:space="preserve"> (</w:t>
    </w:r>
    <w:r w:rsidRPr="00F645E9">
      <w:fldChar w:fldCharType="begin" w:fldLock="1"/>
    </w:r>
    <w:r w:rsidRPr="00F645E9">
      <w:instrText xml:space="preserve"> NUMPAGES </w:instrText>
    </w:r>
    <w:r w:rsidRPr="00F645E9">
      <w:fldChar w:fldCharType="separate"/>
    </w:r>
    <w:r w:rsidR="00A514CA" w:rsidRPr="00F645E9">
      <w:t>2</w:t>
    </w:r>
    <w:r w:rsidRPr="00F645E9">
      <w:fldChar w:fldCharType="end"/>
    </w:r>
    <w:r w:rsidRPr="00F645E9">
      <w:t>)</w:t>
    </w:r>
  </w:p>
  <w:p w:rsidR="00AD0F97" w:rsidRPr="00F645E9" w:rsidRDefault="00AD0F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D1C" w:rsidRPr="00F645E9" w:rsidRDefault="00E95D1C">
      <w:r w:rsidRPr="00F645E9">
        <w:separator/>
      </w:r>
    </w:p>
  </w:footnote>
  <w:footnote w:type="continuationSeparator" w:id="0">
    <w:p w:rsidR="00E95D1C" w:rsidRPr="00F645E9" w:rsidRDefault="00E95D1C">
      <w:r w:rsidRPr="00F64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F97" w:rsidRPr="00F645E9" w:rsidRDefault="00AD0F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F97" w:rsidRPr="00F645E9" w:rsidRDefault="00AD0F97">
    <w:pPr>
      <w:pStyle w:val="Sidhuvud"/>
      <w:tabs>
        <w:tab w:val="clear" w:pos="4536"/>
      </w:tabs>
    </w:pPr>
    <w:r w:rsidRPr="00F645E9">
      <w:fldChar w:fldCharType="begin" w:fldLock="1"/>
    </w:r>
    <w:r w:rsidRPr="00F645E9">
      <w:instrText xml:space="preserve"> DOCPROPERTY "DocumentDate" </w:instrText>
    </w:r>
    <w:r w:rsidRPr="00F645E9">
      <w:fldChar w:fldCharType="separate"/>
    </w:r>
    <w:r w:rsidR="006C25B6" w:rsidRPr="00F645E9">
      <w:t>Måndagen den 16 juni 2008</w:t>
    </w:r>
    <w:r w:rsidRPr="00F645E9">
      <w:fldChar w:fldCharType="end"/>
    </w:r>
    <w:r w:rsidRPr="00F645E9">
      <w:tab/>
    </w:r>
  </w:p>
  <w:p w:rsidR="00AD0F97" w:rsidRPr="00F645E9" w:rsidRDefault="00AD0F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45E9">
      <w:rPr>
        <w:sz w:val="12"/>
      </w:rPr>
      <w:tab/>
    </w:r>
  </w:p>
  <w:p w:rsidR="00AD0F97" w:rsidRPr="00F645E9" w:rsidRDefault="00AD0F97"/>
  <w:p w:rsidR="00AD0F97" w:rsidRPr="00F645E9" w:rsidRDefault="00AD0F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F97" w:rsidRPr="00F645E9" w:rsidRDefault="00F645E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45E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F97" w:rsidRPr="00F645E9" w:rsidRDefault="00AD0F97">
    <w:pPr>
      <w:pStyle w:val="Dokumentrubrik"/>
      <w:spacing w:after="360"/>
    </w:pPr>
    <w:r w:rsidRPr="00F645E9">
      <w:t>Föredragningslista</w:t>
    </w:r>
  </w:p>
  <w:p w:rsidR="00AD0F97" w:rsidRPr="00F645E9" w:rsidRDefault="00AD0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4000980">
    <w:abstractNumId w:val="5"/>
  </w:num>
  <w:num w:numId="2" w16cid:durableId="1839465924">
    <w:abstractNumId w:val="2"/>
  </w:num>
  <w:num w:numId="3" w16cid:durableId="1646809673">
    <w:abstractNumId w:val="4"/>
  </w:num>
  <w:num w:numId="4" w16cid:durableId="73861701">
    <w:abstractNumId w:val="1"/>
  </w:num>
  <w:num w:numId="5" w16cid:durableId="578249138">
    <w:abstractNumId w:val="0"/>
  </w:num>
  <w:num w:numId="6" w16cid:durableId="708843544">
    <w:abstractNumId w:val="3"/>
  </w:num>
  <w:num w:numId="7" w16cid:durableId="87582055">
    <w:abstractNumId w:val="3"/>
  </w:num>
  <w:num w:numId="8" w16cid:durableId="183953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09F2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1A9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0A53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09F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4620B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25B6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1B21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2EA8"/>
    <w:rsid w:val="00873E43"/>
    <w:rsid w:val="00887B6F"/>
    <w:rsid w:val="00891A92"/>
    <w:rsid w:val="008B6F10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4C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0F97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671F7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A7518"/>
    <w:rsid w:val="00CB1993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0B08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6374"/>
    <w:rsid w:val="00E95D1C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321"/>
    <w:rsid w:val="00F20F9E"/>
    <w:rsid w:val="00F27AE3"/>
    <w:rsid w:val="00F3158D"/>
    <w:rsid w:val="00F32AB0"/>
    <w:rsid w:val="00F5416E"/>
    <w:rsid w:val="00F6126D"/>
    <w:rsid w:val="00F63D49"/>
    <w:rsid w:val="00F645E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86FE8-BCFD-4674-8662-A55D09F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96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319</Words>
  <Characters>2182</Characters>
  <Application>Microsoft Office Word</Application>
  <DocSecurity>4</DocSecurity>
  <Lines>181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2007/08:129</vt:lpstr>
      <vt:lpstr>Måndagen den 16 juni 2008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2008-06-13T13:02:00Z</cp:lastPrinted>
  <dcterms:created xsi:type="dcterms:W3CDTF">2025-12-17T12:28:00Z</dcterms:created>
  <dcterms:modified xsi:type="dcterms:W3CDTF">2025-12-17T12:28:00Z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juni 2008</vt:lpwstr>
  </property>
  <property fmtid="{D5CDD505-2E9C-101B-9397-08002B2CF9AE}" pid="3" name="DocumentNumber">
    <vt:lpwstr>129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2008-06-16</vt:lpwstr>
  </property>
</Properties>
</file>