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605604" w:id="2"/>
    <w:p w:rsidRPr="009B062B" w:rsidR="00AF30DD" w:rsidP="004617DC" w:rsidRDefault="00247249" w14:paraId="0F6708F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4071B41A154353864A349D8DF2364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0f536f-ddf7-486b-8a89-dc14819f3927"/>
        <w:id w:val="1971326709"/>
        <w:lock w:val="sdtLocked"/>
      </w:sdtPr>
      <w:sdtEndPr/>
      <w:sdtContent>
        <w:p w:rsidR="001F0DAA" w:rsidRDefault="00C14C3B" w14:paraId="56D1114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inleda förhandlingar med Skövde kommun om att återöppna Skövde flygplats och göra den till en permanent beredskapsflygplats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A52DEC9BE7A34A4FA52A6086624C15B4"/>
        </w:placeholder>
        <w:text/>
      </w:sdtPr>
      <w:sdtEndPr/>
      <w:sdtContent>
        <w:p w:rsidRPr="009B062B" w:rsidR="006D79C9" w:rsidP="00333E95" w:rsidRDefault="006D79C9" w14:paraId="0579311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9B4AC0" w:rsidP="008E0FE2" w:rsidRDefault="00884BB4" w14:paraId="33DE1659" w14:textId="77777777">
      <w:pPr>
        <w:pStyle w:val="Normalutanindragellerluft"/>
      </w:pPr>
      <w:r>
        <w:t>Skövde har haft en av Sveriges mest välskötta privatägda flygplatser</w:t>
      </w:r>
      <w:r w:rsidR="00C14C3B">
        <w:t xml:space="preserve">, </w:t>
      </w:r>
      <w:r>
        <w:t>som haft en lång rad användningsområde</w:t>
      </w:r>
      <w:r w:rsidR="00C14C3B">
        <w:t>n</w:t>
      </w:r>
      <w:r>
        <w:t xml:space="preserve">, såsom </w:t>
      </w:r>
      <w:r w:rsidR="00C14C3B">
        <w:t xml:space="preserve">för </w:t>
      </w:r>
      <w:r>
        <w:t xml:space="preserve">kommersiellt flyg, ambulansflyg, fraktflyg, </w:t>
      </w:r>
      <w:r w:rsidR="00C14C3B">
        <w:t>p</w:t>
      </w:r>
      <w:r>
        <w:t xml:space="preserve">olisen, brandflyg, Försvarsmakten och Frivilliga </w:t>
      </w:r>
      <w:r w:rsidR="00C14C3B">
        <w:t>Flygkåren</w:t>
      </w:r>
      <w:r>
        <w:t xml:space="preserve">. Utöver det har flygplatsen befolkats av motorflygklubb, segelflygklubb samt </w:t>
      </w:r>
      <w:r w:rsidR="008446F3">
        <w:t>serviceverkstad. Flygplatsen har i huvudsak finansierats av kommunen men även haft vissa bidrag från staten.</w:t>
      </w:r>
    </w:p>
    <w:p w:rsidR="008446F3" w:rsidP="009B4AC0" w:rsidRDefault="008446F3" w14:paraId="4EC5E220" w14:textId="41105BA0">
      <w:r>
        <w:t xml:space="preserve">Under förra mandatperioden fattade dåvarande </w:t>
      </w:r>
      <w:r w:rsidR="00260595">
        <w:t>kommun</w:t>
      </w:r>
      <w:r>
        <w:t>styre ett slags panikbeslut där man plötsligt annonserade ut att man skulle lägga ner flygplatsen till förmån för en batterifabrik. Någon motsättning mellan industri och flygplats har aldrig funnits</w:t>
      </w:r>
      <w:r w:rsidR="00C14C3B">
        <w:t>,</w:t>
      </w:r>
      <w:r>
        <w:t xml:space="preserve"> utan snarast är det väl avvägd markanvändning att förlägga industrifastigheter </w:t>
      </w:r>
      <w:r w:rsidR="00C14C3B">
        <w:t>till</w:t>
      </w:r>
      <w:r>
        <w:t xml:space="preserve"> kring</w:t>
      </w:r>
      <w:r w:rsidR="009B4AC0">
        <w:softHyphen/>
      </w:r>
      <w:r>
        <w:t xml:space="preserve">liggande område. </w:t>
      </w:r>
    </w:p>
    <w:p w:rsidR="009B4AC0" w:rsidP="009B4AC0" w:rsidRDefault="008446F3" w14:paraId="717C3255" w14:textId="77777777">
      <w:r>
        <w:t xml:space="preserve">Tyvärr gick det prestige i frågan och trots att det aldrig kom någon ny fabrik går man </w:t>
      </w:r>
      <w:r w:rsidRPr="009B4AC0">
        <w:rPr>
          <w:spacing w:val="-2"/>
        </w:rPr>
        <w:t xml:space="preserve">vidare med nedläggningen av flygplatsen. En flygplats som i princip alla partier försvarat </w:t>
      </w:r>
      <w:r>
        <w:t xml:space="preserve">i årtionden blev plötsligt inte vatten värd. </w:t>
      </w:r>
    </w:p>
    <w:p w:rsidR="009B4AC0" w:rsidP="009B4AC0" w:rsidRDefault="008446F3" w14:paraId="5E74C758" w14:textId="77777777">
      <w:r>
        <w:t>I det nya geopolitiska läge som råder efter Ryssland</w:t>
      </w:r>
      <w:r w:rsidR="00C14C3B">
        <w:t>s</w:t>
      </w:r>
      <w:r>
        <w:t xml:space="preserve"> krig och aggressioner gentemot sina grannar vore det av nationellt intresse att bevara denna typ av infrastruktur kopplat till beredskapsförmåga. </w:t>
      </w:r>
      <w:r w:rsidR="007304CE">
        <w:t xml:space="preserve">Att bygga en motsvarande ny flygplats skulle både </w:t>
      </w:r>
      <w:r w:rsidR="00C14C3B">
        <w:t xml:space="preserve">vara </w:t>
      </w:r>
      <w:r w:rsidR="007304CE">
        <w:t xml:space="preserve">kostsamt och ta många år kopplat till den allt tuffare miljölagstiftning vi har. </w:t>
      </w:r>
      <w:r>
        <w:t>Därför menar jag att staten bör inleda förhandlingar med Skövde kommun för att återöppna Skövde flygplats samt överväga ett permanent sta</w:t>
      </w:r>
      <w:r w:rsidR="00C14C3B">
        <w:t>t</w:t>
      </w:r>
      <w:r>
        <w:t xml:space="preserve">sbidrag </w:t>
      </w:r>
      <w:r w:rsidR="007304CE">
        <w:t>som</w:t>
      </w:r>
      <w:r>
        <w:t xml:space="preserve"> </w:t>
      </w:r>
      <w:r w:rsidR="007304CE">
        <w:t xml:space="preserve">på en rimlig nivå </w:t>
      </w:r>
      <w:r>
        <w:t>kompensera</w:t>
      </w:r>
      <w:r w:rsidR="007304CE">
        <w:t>r</w:t>
      </w:r>
      <w:r>
        <w:t xml:space="preserve"> kommunen för den samhällsservice </w:t>
      </w:r>
      <w:r w:rsidR="007304CE">
        <w:t xml:space="preserve">och beredskapsförmåga </w:t>
      </w:r>
      <w:r>
        <w:t>den levererar</w:t>
      </w:r>
      <w:r w:rsidR="007304CE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7C5B5B98FA45CF8A55F0CC6655A75E"/>
        </w:placeholder>
      </w:sdtPr>
      <w:sdtEndPr>
        <w:rPr>
          <w:i w:val="0"/>
          <w:noProof w:val="0"/>
        </w:rPr>
      </w:sdtEndPr>
      <w:sdtContent>
        <w:p w:rsidR="004617DC" w:rsidP="007A7979" w:rsidRDefault="004617DC" w14:paraId="72BFDA56" w14:textId="44A3E429"/>
        <w:p w:rsidRPr="008E0FE2" w:rsidR="004617DC" w:rsidP="007A7979" w:rsidRDefault="00247249" w14:paraId="1B346E06" w14:textId="0E5137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0DAA" w14:paraId="5C3C3982" w14:textId="77777777">
        <w:trPr>
          <w:cantSplit/>
        </w:trPr>
        <w:tc>
          <w:tcPr>
            <w:tcW w:w="50" w:type="pct"/>
            <w:vAlign w:val="bottom"/>
          </w:tcPr>
          <w:p w:rsidR="001F0DAA" w:rsidRDefault="00C14C3B" w14:paraId="12EE665C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F0DAA" w:rsidRDefault="001F0DAA" w14:paraId="5ED99529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C90C8A" w:rsidRDefault="004801AC" w14:paraId="74275819" w14:textId="456D9341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C160" w14:textId="77777777" w:rsidR="00C35EED" w:rsidRDefault="00C35EED" w:rsidP="000C1CAD">
      <w:pPr>
        <w:spacing w:line="240" w:lineRule="auto"/>
      </w:pPr>
      <w:r>
        <w:separator/>
      </w:r>
    </w:p>
  </w:endnote>
  <w:endnote w:type="continuationSeparator" w:id="0">
    <w:p w14:paraId="7F7DD385" w14:textId="77777777" w:rsidR="00C35EED" w:rsidRDefault="00C35E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B4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C2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DB85" w14:textId="424041D5" w:rsidR="00262EA3" w:rsidRPr="007A7979" w:rsidRDefault="00262EA3" w:rsidP="007A79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CF8C" w14:textId="77777777" w:rsidR="00C35EED" w:rsidRDefault="00C35EED" w:rsidP="000C1CAD">
      <w:pPr>
        <w:spacing w:line="240" w:lineRule="auto"/>
      </w:pPr>
      <w:r>
        <w:separator/>
      </w:r>
    </w:p>
  </w:footnote>
  <w:footnote w:type="continuationSeparator" w:id="0">
    <w:p w14:paraId="70BBE6FE" w14:textId="77777777" w:rsidR="00C35EED" w:rsidRDefault="00C35E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D7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A0E9FC" wp14:editId="493D52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FAA1E" w14:textId="2DE9F23E" w:rsidR="00262EA3" w:rsidRDefault="002472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84BB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0E9F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6FAA1E" w14:textId="2DE9F23E" w:rsidR="00262EA3" w:rsidRDefault="002472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84BB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9060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80C6" w14:textId="77777777" w:rsidR="00262EA3" w:rsidRDefault="00262EA3" w:rsidP="008563AC">
    <w:pPr>
      <w:jc w:val="right"/>
    </w:pPr>
  </w:p>
  <w:p w14:paraId="35CC11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605602"/>
  <w:bookmarkStart w:id="7" w:name="_Hlk209605603"/>
  <w:p w14:paraId="1D0D1167" w14:textId="77777777" w:rsidR="00262EA3" w:rsidRDefault="002472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84467A" wp14:editId="7D90A0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615CA2" w14:textId="0AA95C0F" w:rsidR="00262EA3" w:rsidRDefault="002472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79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4BB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2B7FE1" w14:textId="77777777" w:rsidR="00262EA3" w:rsidRPr="008227B3" w:rsidRDefault="002472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D5AA16" w14:textId="5F86CA02" w:rsidR="00262EA3" w:rsidRPr="008227B3" w:rsidRDefault="002472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797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7979">
          <w:t>:204</w:t>
        </w:r>
      </w:sdtContent>
    </w:sdt>
  </w:p>
  <w:p w14:paraId="21EAF58C" w14:textId="2485D9CF" w:rsidR="00262EA3" w:rsidRDefault="002472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A7979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DAB089" w14:textId="47F88EAD" w:rsidR="00262EA3" w:rsidRDefault="007304CE" w:rsidP="00283E0F">
        <w:pPr>
          <w:pStyle w:val="FSHRub2"/>
        </w:pPr>
        <w:r>
          <w:t>Skövde flygplats som permanent beredskapsflygplats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B345D8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84B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1FFC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DAA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249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595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DC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67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CE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979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6F3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BB4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AC0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C3B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EED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C8A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67A6C8"/>
  <w15:chartTrackingRefBased/>
  <w15:docId w15:val="{F7FD79D0-1AED-4CFE-A84B-6E5A3DB5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4071B41A154353864A349D8DF23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72909-0902-4142-87EB-87944A583754}"/>
      </w:docPartPr>
      <w:docPartBody>
        <w:p w:rsidR="004608BD" w:rsidRDefault="00786B7A">
          <w:pPr>
            <w:pStyle w:val="9B4071B41A154353864A349D8DF236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2DEC9BE7A34A4FA52A6086624C1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0E7D3-158A-4190-BC1C-E1C78E7A5654}"/>
      </w:docPartPr>
      <w:docPartBody>
        <w:p w:rsidR="004608BD" w:rsidRDefault="00786B7A">
          <w:pPr>
            <w:pStyle w:val="A52DEC9BE7A34A4FA52A6086624C15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7C5B5B98FA45CF8A55F0CC6655A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37ADA-E7A3-458F-9D3F-9DB24B4529D5}"/>
      </w:docPartPr>
      <w:docPartBody>
        <w:p w:rsidR="00591704" w:rsidRDefault="005917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7A"/>
    <w:rsid w:val="004608BD"/>
    <w:rsid w:val="00591704"/>
    <w:rsid w:val="00786B7A"/>
    <w:rsid w:val="00CB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4071B41A154353864A349D8DF23647">
    <w:name w:val="9B4071B41A154353864A349D8DF23647"/>
  </w:style>
  <w:style w:type="paragraph" w:customStyle="1" w:styleId="A52DEC9BE7A34A4FA52A6086624C15B4">
    <w:name w:val="A52DEC9BE7A34A4FA52A6086624C1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BE378A-E984-4ED6-8F82-F5C45B098534}"/>
</file>

<file path=customXml/itemProps2.xml><?xml version="1.0" encoding="utf-8"?>
<ds:datastoreItem xmlns:ds="http://schemas.openxmlformats.org/officeDocument/2006/customXml" ds:itemID="{C5604027-7998-4658-A8F5-580C8A513AAF}"/>
</file>

<file path=customXml/itemProps3.xml><?xml version="1.0" encoding="utf-8"?>
<ds:datastoreItem xmlns:ds="http://schemas.openxmlformats.org/officeDocument/2006/customXml" ds:itemID="{DCAEB904-CA9F-43AE-94EE-35E15C209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266</Words>
  <Characters>1626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Skövde flygplats som permanent beredskapsflygplats</vt:lpstr>
      <vt:lpstr>
      </vt:lpstr>
    </vt:vector>
  </TitlesOfParts>
  <Company>Sveriges riksdag</Company>
  <LinksUpToDate>false</LinksUpToDate>
  <CharactersWithSpaces>1883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