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D2657" w:rsidRPr="006A5307" w:rsidTr="00BD265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BD2657" w:rsidRPr="006A5307" w:rsidRDefault="000C74A5" w:rsidP="00BD2657">
            <w:pPr>
              <w:pStyle w:val="RSKRbeteckning"/>
              <w:spacing w:before="240"/>
            </w:pPr>
            <w:r w:rsidRPr="006A5307">
              <w:t>Riksdagsskrivelse</w:t>
            </w:r>
          </w:p>
          <w:p w:rsidR="00BD2657" w:rsidRPr="006A5307" w:rsidRDefault="000C74A5" w:rsidP="00BD2657">
            <w:pPr>
              <w:pStyle w:val="RSKRbeteckning"/>
            </w:pPr>
            <w:r w:rsidRPr="006A5307">
              <w:t>2008/09</w:t>
            </w:r>
            <w:r w:rsidR="00BD2657" w:rsidRPr="006A5307">
              <w:t>:</w:t>
            </w:r>
            <w:r w:rsidRPr="006A5307">
              <w:t>199</w:t>
            </w:r>
          </w:p>
        </w:tc>
        <w:tc>
          <w:tcPr>
            <w:tcW w:w="1134" w:type="dxa"/>
          </w:tcPr>
          <w:p w:rsidR="00BD2657" w:rsidRPr="006A5307" w:rsidRDefault="006A5307" w:rsidP="00BD2657">
            <w:pPr>
              <w:jc w:val="right"/>
            </w:pPr>
            <w:r w:rsidRPr="006A530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2657" w:rsidRPr="006A5307" w:rsidTr="00BD265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D2657" w:rsidRPr="006A5307" w:rsidRDefault="00BD2657">
            <w:pPr>
              <w:rPr>
                <w:sz w:val="10"/>
              </w:rPr>
            </w:pPr>
          </w:p>
        </w:tc>
      </w:tr>
    </w:tbl>
    <w:p w:rsidR="00BD2657" w:rsidRPr="006A5307" w:rsidRDefault="00BD2657"/>
    <w:p w:rsidR="00BD2657" w:rsidRPr="006A5307" w:rsidRDefault="000C74A5" w:rsidP="00BD2657">
      <w:pPr>
        <w:pStyle w:val="Mottagare1"/>
      </w:pPr>
      <w:r w:rsidRPr="006A5307">
        <w:t>Riksrevisionens styrelse</w:t>
      </w:r>
    </w:p>
    <w:p w:rsidR="00BD2657" w:rsidRPr="006A5307" w:rsidRDefault="000C74A5" w:rsidP="00BD2657">
      <w:pPr>
        <w:pStyle w:val="Mottagare2"/>
      </w:pPr>
      <w:r w:rsidRPr="006A5307">
        <w:t xml:space="preserve"> </w:t>
      </w:r>
    </w:p>
    <w:p w:rsidR="00BD2657" w:rsidRPr="006A5307" w:rsidRDefault="00BD2657" w:rsidP="00BD2657">
      <w:r w:rsidRPr="006A5307">
        <w:t xml:space="preserve">Med överlämnande av </w:t>
      </w:r>
      <w:r w:rsidR="000C74A5" w:rsidRPr="006A5307">
        <w:t>socialförsäkringsutskottet</w:t>
      </w:r>
      <w:r w:rsidRPr="006A5307">
        <w:t xml:space="preserve">s betänkande </w:t>
      </w:r>
      <w:r w:rsidR="000C74A5" w:rsidRPr="006A5307">
        <w:t>2008/09</w:t>
      </w:r>
      <w:r w:rsidRPr="006A5307">
        <w:t>:</w:t>
      </w:r>
      <w:r w:rsidR="000C74A5" w:rsidRPr="006A5307">
        <w:t>SfU9</w:t>
      </w:r>
      <w:r w:rsidRPr="006A5307">
        <w:t xml:space="preserve"> </w:t>
      </w:r>
      <w:r w:rsidR="000C74A5" w:rsidRPr="006A5307">
        <w:t>Redogörelse om sänkta socialavgifter</w:t>
      </w:r>
      <w:r w:rsidRPr="006A5307">
        <w:t xml:space="preserve"> får jag anmäla att riksdagen denna dag bifallit utskottets förslag till riksdagsbeslut.</w:t>
      </w:r>
    </w:p>
    <w:p w:rsidR="00BD2657" w:rsidRPr="006A5307" w:rsidRDefault="00BD2657" w:rsidP="00BD2657">
      <w:pPr>
        <w:pStyle w:val="Stockholm"/>
      </w:pPr>
      <w:r w:rsidRPr="006A5307">
        <w:t xml:space="preserve">Stockholm </w:t>
      </w:r>
      <w:r w:rsidR="000C74A5" w:rsidRPr="006A5307">
        <w:t>den 25 mars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D2657" w:rsidRPr="006A5307" w:rsidTr="00BD265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BD2657" w:rsidRPr="006A5307" w:rsidRDefault="000C74A5" w:rsidP="00BD2657">
            <w:pPr>
              <w:pStyle w:val="AvsTalman"/>
            </w:pPr>
            <w:r w:rsidRPr="006A5307">
              <w:t>Per Westerberg</w:t>
            </w:r>
          </w:p>
        </w:tc>
        <w:tc>
          <w:tcPr>
            <w:tcW w:w="3628" w:type="dxa"/>
          </w:tcPr>
          <w:p w:rsidR="00BD2657" w:rsidRPr="006A5307" w:rsidRDefault="000C74A5" w:rsidP="00BD2657">
            <w:pPr>
              <w:pStyle w:val="AvsTjnsteman"/>
            </w:pPr>
            <w:r w:rsidRPr="006A5307">
              <w:t>Ulf Christoffersson</w:t>
            </w:r>
          </w:p>
        </w:tc>
      </w:tr>
    </w:tbl>
    <w:p w:rsidR="00D85057" w:rsidRPr="006A5307" w:rsidRDefault="00D85057" w:rsidP="00BD2657"/>
    <w:sectPr w:rsidR="00D85057" w:rsidRPr="006A5307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657"/>
    <w:rsid w:val="0009098F"/>
    <w:rsid w:val="000C2D8D"/>
    <w:rsid w:val="000C74A5"/>
    <w:rsid w:val="001667BD"/>
    <w:rsid w:val="001C2855"/>
    <w:rsid w:val="00224A43"/>
    <w:rsid w:val="00243D3C"/>
    <w:rsid w:val="00244660"/>
    <w:rsid w:val="0026798D"/>
    <w:rsid w:val="00336934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5307"/>
    <w:rsid w:val="00706839"/>
    <w:rsid w:val="007D2903"/>
    <w:rsid w:val="00810816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D2657"/>
    <w:rsid w:val="00BF1504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01DD4AE-C3A5-4C07-BE6F-CB6EEDE3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C7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2009-03-24T08:50:00Z</cp:lastPrinted>
  <dcterms:created xsi:type="dcterms:W3CDTF">2025-12-17T19:25:00Z</dcterms:created>
  <dcterms:modified xsi:type="dcterms:W3CDTF">2025-12-17T19:25:00Z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199</vt:lpwstr>
  </property>
  <property fmtid="{D5CDD505-2E9C-101B-9397-08002B2CF9AE}" pid="6" name="Datum">
    <vt:lpwstr>2009-03-25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Riksrevisionens styrelse</vt:lpwstr>
  </property>
  <property fmtid="{D5CDD505-2E9C-101B-9397-08002B2CF9AE}" pid="12" name="Mottagare2">
    <vt:lpwstr> 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Redogörelse om sänkta socialavgifter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25 mars 2009</vt:lpwstr>
  </property>
</Properties>
</file>