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25BDAC8C6846FA82928684152CAE84"/>
        </w:placeholder>
        <w:text/>
      </w:sdtPr>
      <w:sdtEndPr/>
      <w:sdtContent>
        <w:p w:rsidRPr="009B062B" w:rsidR="00AF30DD" w:rsidP="00061936" w:rsidRDefault="00AF30DD" w14:paraId="06B63714" w14:textId="77777777">
          <w:pPr>
            <w:pStyle w:val="Rubrik1"/>
            <w:spacing w:after="300"/>
          </w:pPr>
          <w:r w:rsidRPr="009B062B">
            <w:t>Förslag till riksdagsbeslut</w:t>
          </w:r>
        </w:p>
      </w:sdtContent>
    </w:sdt>
    <w:sdt>
      <w:sdtPr>
        <w:alias w:val="Yrkande 1"/>
        <w:tag w:val="f1fcf30a-8e4d-47b5-9455-522e86351fe4"/>
        <w:id w:val="-1332977639"/>
        <w:lock w:val="sdtLocked"/>
      </w:sdtPr>
      <w:sdtEndPr/>
      <w:sdtContent>
        <w:p w:rsidR="00A11625" w:rsidRDefault="008C10BA" w14:paraId="06B63715" w14:textId="42D73B4D">
          <w:pPr>
            <w:pStyle w:val="Frslagstext"/>
            <w:numPr>
              <w:ilvl w:val="0"/>
              <w:numId w:val="0"/>
            </w:numPr>
          </w:pPr>
          <w:r>
            <w:t xml:space="preserve">Riksdagen ställer sig bakom det som anförs i motionen om </w:t>
          </w:r>
          <w:r w:rsidR="009E4CEC">
            <w:t xml:space="preserve">att </w:t>
          </w:r>
          <w:r>
            <w:t>se över hur villkoren för tvillingföräldrar i samband med föräldraledighet kan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2037006B454A40B7DB06516EA05CBC"/>
        </w:placeholder>
        <w:text/>
      </w:sdtPr>
      <w:sdtEndPr/>
      <w:sdtContent>
        <w:p w:rsidRPr="009B062B" w:rsidR="006D79C9" w:rsidP="00333E95" w:rsidRDefault="006D79C9" w14:paraId="06B63716" w14:textId="77777777">
          <w:pPr>
            <w:pStyle w:val="Rubrik1"/>
          </w:pPr>
          <w:r>
            <w:t>Motivering</w:t>
          </w:r>
        </w:p>
      </w:sdtContent>
    </w:sdt>
    <w:p w:rsidR="00F86BEC" w:rsidP="00F86BEC" w:rsidRDefault="00F86BEC" w14:paraId="06B63717" w14:textId="446F66E6">
      <w:pPr>
        <w:pStyle w:val="Normalutanindragellerluft"/>
      </w:pPr>
      <w:r>
        <w:t>Att bli förälder är ofta en fantastisk men också en krävande uppgift. I Sverige har vi en generös föräldraförsäkring som ger föräldrar möjlighet att ta hand om och knyta an till sina barn på heltid. För en person som får ett barn ges totalt 480 dagar med föräldrapen</w:t>
      </w:r>
      <w:r w:rsidR="005230D1">
        <w:softHyphen/>
      </w:r>
      <w:r>
        <w:t xml:space="preserve">ning till föräldrarna, varav 390 dagar är på sjukpenninggrundande nivå och 180 dagar är på lägstanivå. Får föräldrarna barn tätt inpå varandra får de fortfarande 480 dagar per barn. För de som däremot får två barn vid samma tillfälle, det vill säga tvillingar, ges dock endast totalt 480 + 180 dagar. Av de extra 180 dagarna som tvillingföräldrar ges är endast 90 dagar på sjukpenninggrundande nivå medan de övriga extra 90 dagarna är på lägstanivå. Det innebär att även om man, vid de fall man är två föräldrar, har möjlighet att ta ut föräldrapenning för varsitt barn så räcker inte dagarna särskilt länge. </w:t>
      </w:r>
    </w:p>
    <w:p w:rsidRPr="00F86BEC" w:rsidR="00F86BEC" w:rsidP="00F86BEC" w:rsidRDefault="00F86BEC" w14:paraId="06B63718" w14:textId="77777777">
      <w:r w:rsidRPr="00F86BEC">
        <w:t>Tvillingföräldrar vittnar om den ansträngning det innebär att ta hand om två små barn samtidigt och vad det innebär för föräldrarnas ork och mående. Utöver förälderns uppgift att ta hand om barnet handlar det även om barnens möjlighet att få tid med och knyta an till en vuxen. Idag vet vi att anknytningen vi skapar som små barn påverkar vårt mående och våra relationer för resten av livet.</w:t>
      </w:r>
    </w:p>
    <w:p w:rsidRPr="00F86BEC" w:rsidR="00BB6339" w:rsidP="00F86BEC" w:rsidRDefault="00F86BEC" w14:paraId="06B63719" w14:textId="00CB6132">
      <w:r w:rsidRPr="00F86BEC">
        <w:t>För att ge alla föräldrar och barn lika förutsättningar bör antalet dagar med föräldra</w:t>
      </w:r>
      <w:r w:rsidR="005230D1">
        <w:softHyphen/>
      </w:r>
      <w:bookmarkStart w:name="_GoBack" w:id="1"/>
      <w:bookmarkEnd w:id="1"/>
      <w:r w:rsidRPr="00F86BEC">
        <w:t>penning på sjukpenninggrundande nivå ökas för tvillingar.</w:t>
      </w:r>
    </w:p>
    <w:sdt>
      <w:sdtPr>
        <w:rPr>
          <w:i/>
          <w:noProof/>
        </w:rPr>
        <w:alias w:val="CC_Underskrifter"/>
        <w:tag w:val="CC_Underskrifter"/>
        <w:id w:val="583496634"/>
        <w:lock w:val="sdtContentLocked"/>
        <w:placeholder>
          <w:docPart w:val="4F76694853FE47C48D1CCCAD17A067C9"/>
        </w:placeholder>
      </w:sdtPr>
      <w:sdtEndPr>
        <w:rPr>
          <w:i w:val="0"/>
          <w:noProof w:val="0"/>
        </w:rPr>
      </w:sdtEndPr>
      <w:sdtContent>
        <w:p w:rsidR="00061936" w:rsidP="00061936" w:rsidRDefault="00061936" w14:paraId="06B6371A" w14:textId="77777777"/>
        <w:p w:rsidRPr="008E0FE2" w:rsidR="004801AC" w:rsidP="00061936" w:rsidRDefault="005230D1" w14:paraId="06B637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Völker (S)</w:t>
            </w:r>
          </w:p>
        </w:tc>
        <w:tc>
          <w:tcPr>
            <w:tcW w:w="50" w:type="pct"/>
            <w:vAlign w:val="bottom"/>
          </w:tcPr>
          <w:p>
            <w:pPr>
              <w:pStyle w:val="Underskrifter"/>
            </w:pPr>
            <w:r>
              <w:t> </w:t>
            </w:r>
          </w:p>
        </w:tc>
      </w:tr>
    </w:tbl>
    <w:p w:rsidR="00794B9A" w:rsidRDefault="00794B9A" w14:paraId="06B6371F" w14:textId="77777777"/>
    <w:sectPr w:rsidR="00794B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3721" w14:textId="77777777" w:rsidR="00F86BEC" w:rsidRDefault="00F86BEC" w:rsidP="000C1CAD">
      <w:pPr>
        <w:spacing w:line="240" w:lineRule="auto"/>
      </w:pPr>
      <w:r>
        <w:separator/>
      </w:r>
    </w:p>
  </w:endnote>
  <w:endnote w:type="continuationSeparator" w:id="0">
    <w:p w14:paraId="06B63722" w14:textId="77777777" w:rsidR="00F86BEC" w:rsidRDefault="00F86B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37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37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3730" w14:textId="77777777" w:rsidR="00262EA3" w:rsidRPr="00061936" w:rsidRDefault="00262EA3" w:rsidP="000619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6371F" w14:textId="77777777" w:rsidR="00F86BEC" w:rsidRDefault="00F86BEC" w:rsidP="000C1CAD">
      <w:pPr>
        <w:spacing w:line="240" w:lineRule="auto"/>
      </w:pPr>
      <w:r>
        <w:separator/>
      </w:r>
    </w:p>
  </w:footnote>
  <w:footnote w:type="continuationSeparator" w:id="0">
    <w:p w14:paraId="06B63720" w14:textId="77777777" w:rsidR="00F86BEC" w:rsidRDefault="00F86B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B637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B63732" wp14:anchorId="06B637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30D1" w14:paraId="06B63735" w14:textId="77777777">
                          <w:pPr>
                            <w:jc w:val="right"/>
                          </w:pPr>
                          <w:sdt>
                            <w:sdtPr>
                              <w:alias w:val="CC_Noformat_Partikod"/>
                              <w:tag w:val="CC_Noformat_Partikod"/>
                              <w:id w:val="-53464382"/>
                              <w:placeholder>
                                <w:docPart w:val="F26D660DBD834D58B998B0B3BE840F97"/>
                              </w:placeholder>
                              <w:text/>
                            </w:sdtPr>
                            <w:sdtEndPr/>
                            <w:sdtContent>
                              <w:r w:rsidR="00F86BEC">
                                <w:t>S</w:t>
                              </w:r>
                            </w:sdtContent>
                          </w:sdt>
                          <w:sdt>
                            <w:sdtPr>
                              <w:alias w:val="CC_Noformat_Partinummer"/>
                              <w:tag w:val="CC_Noformat_Partinummer"/>
                              <w:id w:val="-1709555926"/>
                              <w:placeholder>
                                <w:docPart w:val="2E54D448048F41E8ACEFE171C19CE969"/>
                              </w:placeholder>
                              <w:text/>
                            </w:sdtPr>
                            <w:sdtEndPr/>
                            <w:sdtContent>
                              <w:r w:rsidR="00F86BEC">
                                <w:t>1162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B637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30D1" w14:paraId="06B63735" w14:textId="77777777">
                    <w:pPr>
                      <w:jc w:val="right"/>
                    </w:pPr>
                    <w:sdt>
                      <w:sdtPr>
                        <w:alias w:val="CC_Noformat_Partikod"/>
                        <w:tag w:val="CC_Noformat_Partikod"/>
                        <w:id w:val="-53464382"/>
                        <w:placeholder>
                          <w:docPart w:val="F26D660DBD834D58B998B0B3BE840F97"/>
                        </w:placeholder>
                        <w:text/>
                      </w:sdtPr>
                      <w:sdtEndPr/>
                      <w:sdtContent>
                        <w:r w:rsidR="00F86BEC">
                          <w:t>S</w:t>
                        </w:r>
                      </w:sdtContent>
                    </w:sdt>
                    <w:sdt>
                      <w:sdtPr>
                        <w:alias w:val="CC_Noformat_Partinummer"/>
                        <w:tag w:val="CC_Noformat_Partinummer"/>
                        <w:id w:val="-1709555926"/>
                        <w:placeholder>
                          <w:docPart w:val="2E54D448048F41E8ACEFE171C19CE969"/>
                        </w:placeholder>
                        <w:text/>
                      </w:sdtPr>
                      <w:sdtEndPr/>
                      <w:sdtContent>
                        <w:r w:rsidR="00F86BEC">
                          <w:t>1162</w:t>
                        </w:r>
                      </w:sdtContent>
                    </w:sdt>
                  </w:p>
                </w:txbxContent>
              </v:textbox>
              <w10:wrap anchorx="page"/>
            </v:shape>
          </w:pict>
        </mc:Fallback>
      </mc:AlternateContent>
    </w:r>
  </w:p>
  <w:p w:rsidRPr="00293C4F" w:rsidR="00262EA3" w:rsidP="00776B74" w:rsidRDefault="00262EA3" w14:paraId="06B637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B63725" w14:textId="77777777">
    <w:pPr>
      <w:jc w:val="right"/>
    </w:pPr>
  </w:p>
  <w:p w:rsidR="00262EA3" w:rsidP="00776B74" w:rsidRDefault="00262EA3" w14:paraId="06B637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30D1" w14:paraId="06B637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B63734" wp14:anchorId="06B637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30D1" w14:paraId="06B637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6BEC">
          <w:t>S</w:t>
        </w:r>
      </w:sdtContent>
    </w:sdt>
    <w:sdt>
      <w:sdtPr>
        <w:alias w:val="CC_Noformat_Partinummer"/>
        <w:tag w:val="CC_Noformat_Partinummer"/>
        <w:id w:val="-2014525982"/>
        <w:text/>
      </w:sdtPr>
      <w:sdtEndPr/>
      <w:sdtContent>
        <w:r w:rsidR="00F86BEC">
          <w:t>1162</w:t>
        </w:r>
      </w:sdtContent>
    </w:sdt>
  </w:p>
  <w:p w:rsidRPr="008227B3" w:rsidR="00262EA3" w:rsidP="008227B3" w:rsidRDefault="005230D1" w14:paraId="06B637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30D1" w14:paraId="06B637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:2055</w:t>
        </w:r>
      </w:sdtContent>
    </w:sdt>
  </w:p>
  <w:p w:rsidR="00262EA3" w:rsidP="00E03A3D" w:rsidRDefault="005230D1" w14:paraId="06B6372D" w14:textId="77777777">
    <w:pPr>
      <w:pStyle w:val="Motionr"/>
    </w:pPr>
    <w:sdt>
      <w:sdtPr>
        <w:alias w:val="CC_Noformat_Avtext"/>
        <w:tag w:val="CC_Noformat_Avtext"/>
        <w:id w:val="-2020768203"/>
        <w:lock w:val="sdtContentLocked"/>
        <w15:appearance w15:val="hidden"/>
        <w:text/>
      </w:sdtPr>
      <w:sdtEndPr/>
      <w:sdtContent>
        <w:r>
          <w:t>av Alexandra Völker (S)</w:t>
        </w:r>
      </w:sdtContent>
    </w:sdt>
  </w:p>
  <w:sdt>
    <w:sdtPr>
      <w:alias w:val="CC_Noformat_Rubtext"/>
      <w:tag w:val="CC_Noformat_Rubtext"/>
      <w:id w:val="-218060500"/>
      <w:lock w:val="sdtLocked"/>
      <w:text/>
    </w:sdtPr>
    <w:sdtEndPr/>
    <w:sdtContent>
      <w:p w:rsidR="00262EA3" w:rsidP="00283E0F" w:rsidRDefault="00F86BEC" w14:paraId="06B6372E" w14:textId="77777777">
        <w:pPr>
          <w:pStyle w:val="FSHRub2"/>
        </w:pPr>
        <w:r>
          <w:t>Föräldraledighet för tvillingföräldrar</w:t>
        </w:r>
      </w:p>
    </w:sdtContent>
  </w:sdt>
  <w:sdt>
    <w:sdtPr>
      <w:alias w:val="CC_Boilerplate_3"/>
      <w:tag w:val="CC_Boilerplate_3"/>
      <w:id w:val="1606463544"/>
      <w:lock w:val="sdtContentLocked"/>
      <w15:appearance w15:val="hidden"/>
      <w:text w:multiLine="1"/>
    </w:sdtPr>
    <w:sdtEndPr/>
    <w:sdtContent>
      <w:p w:rsidR="00262EA3" w:rsidP="00283E0F" w:rsidRDefault="00262EA3" w14:paraId="06B637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6B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936"/>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4D"/>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D1"/>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9A"/>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FA3"/>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87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0BA"/>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CEC"/>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25"/>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2FC0"/>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EC"/>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6E6"/>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BEC"/>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B63713"/>
  <w15:chartTrackingRefBased/>
  <w15:docId w15:val="{2FCCB0FC-C1B9-4A7C-9C62-20C665DA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25BDAC8C6846FA82928684152CAE84"/>
        <w:category>
          <w:name w:val="Allmänt"/>
          <w:gallery w:val="placeholder"/>
        </w:category>
        <w:types>
          <w:type w:val="bbPlcHdr"/>
        </w:types>
        <w:behaviors>
          <w:behavior w:val="content"/>
        </w:behaviors>
        <w:guid w:val="{8D0D853A-1730-4B96-82EB-92CC65267739}"/>
      </w:docPartPr>
      <w:docPartBody>
        <w:p w:rsidR="00E57AE7" w:rsidRDefault="00E57AE7">
          <w:pPr>
            <w:pStyle w:val="9D25BDAC8C6846FA82928684152CAE84"/>
          </w:pPr>
          <w:r w:rsidRPr="005A0A93">
            <w:rPr>
              <w:rStyle w:val="Platshllartext"/>
            </w:rPr>
            <w:t>Förslag till riksdagsbeslut</w:t>
          </w:r>
        </w:p>
      </w:docPartBody>
    </w:docPart>
    <w:docPart>
      <w:docPartPr>
        <w:name w:val="C12037006B454A40B7DB06516EA05CBC"/>
        <w:category>
          <w:name w:val="Allmänt"/>
          <w:gallery w:val="placeholder"/>
        </w:category>
        <w:types>
          <w:type w:val="bbPlcHdr"/>
        </w:types>
        <w:behaviors>
          <w:behavior w:val="content"/>
        </w:behaviors>
        <w:guid w:val="{F0623465-8BC4-416B-ACF7-3C3BFCCC95E8}"/>
      </w:docPartPr>
      <w:docPartBody>
        <w:p w:rsidR="00E57AE7" w:rsidRDefault="00E57AE7">
          <w:pPr>
            <w:pStyle w:val="C12037006B454A40B7DB06516EA05CBC"/>
          </w:pPr>
          <w:r w:rsidRPr="005A0A93">
            <w:rPr>
              <w:rStyle w:val="Platshllartext"/>
            </w:rPr>
            <w:t>Motivering</w:t>
          </w:r>
        </w:p>
      </w:docPartBody>
    </w:docPart>
    <w:docPart>
      <w:docPartPr>
        <w:name w:val="F26D660DBD834D58B998B0B3BE840F97"/>
        <w:category>
          <w:name w:val="Allmänt"/>
          <w:gallery w:val="placeholder"/>
        </w:category>
        <w:types>
          <w:type w:val="bbPlcHdr"/>
        </w:types>
        <w:behaviors>
          <w:behavior w:val="content"/>
        </w:behaviors>
        <w:guid w:val="{0EE596C0-0D81-4DB0-A19A-61D43347860A}"/>
      </w:docPartPr>
      <w:docPartBody>
        <w:p w:rsidR="00E57AE7" w:rsidRDefault="00E57AE7">
          <w:pPr>
            <w:pStyle w:val="F26D660DBD834D58B998B0B3BE840F97"/>
          </w:pPr>
          <w:r>
            <w:rPr>
              <w:rStyle w:val="Platshllartext"/>
            </w:rPr>
            <w:t xml:space="preserve"> </w:t>
          </w:r>
        </w:p>
      </w:docPartBody>
    </w:docPart>
    <w:docPart>
      <w:docPartPr>
        <w:name w:val="2E54D448048F41E8ACEFE171C19CE969"/>
        <w:category>
          <w:name w:val="Allmänt"/>
          <w:gallery w:val="placeholder"/>
        </w:category>
        <w:types>
          <w:type w:val="bbPlcHdr"/>
        </w:types>
        <w:behaviors>
          <w:behavior w:val="content"/>
        </w:behaviors>
        <w:guid w:val="{1CB7E1D2-413E-466F-B6CF-062E2A795DA1}"/>
      </w:docPartPr>
      <w:docPartBody>
        <w:p w:rsidR="00E57AE7" w:rsidRDefault="00E57AE7">
          <w:pPr>
            <w:pStyle w:val="2E54D448048F41E8ACEFE171C19CE969"/>
          </w:pPr>
          <w:r>
            <w:t xml:space="preserve"> </w:t>
          </w:r>
        </w:p>
      </w:docPartBody>
    </w:docPart>
    <w:docPart>
      <w:docPartPr>
        <w:name w:val="4F76694853FE47C48D1CCCAD17A067C9"/>
        <w:category>
          <w:name w:val="Allmänt"/>
          <w:gallery w:val="placeholder"/>
        </w:category>
        <w:types>
          <w:type w:val="bbPlcHdr"/>
        </w:types>
        <w:behaviors>
          <w:behavior w:val="content"/>
        </w:behaviors>
        <w:guid w:val="{D655AB6E-7252-49DD-B76C-F6D98BA2F553}"/>
      </w:docPartPr>
      <w:docPartBody>
        <w:p w:rsidR="00E10B51" w:rsidRDefault="00E10B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E7"/>
    <w:rsid w:val="00E10B51"/>
    <w:rsid w:val="00E57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25BDAC8C6846FA82928684152CAE84">
    <w:name w:val="9D25BDAC8C6846FA82928684152CAE84"/>
  </w:style>
  <w:style w:type="paragraph" w:customStyle="1" w:styleId="1A5E24D2F1F2456CB744E7EDAFFA8C24">
    <w:name w:val="1A5E24D2F1F2456CB744E7EDAFFA8C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D37AAAF9A547EBB5C7F81B59F05ED6">
    <w:name w:val="00D37AAAF9A547EBB5C7F81B59F05ED6"/>
  </w:style>
  <w:style w:type="paragraph" w:customStyle="1" w:styleId="C12037006B454A40B7DB06516EA05CBC">
    <w:name w:val="C12037006B454A40B7DB06516EA05CBC"/>
  </w:style>
  <w:style w:type="paragraph" w:customStyle="1" w:styleId="AAC49416A0AC490B9AF35FAB0301B1A7">
    <w:name w:val="AAC49416A0AC490B9AF35FAB0301B1A7"/>
  </w:style>
  <w:style w:type="paragraph" w:customStyle="1" w:styleId="73AB98B6483D44348B3A9E7C007AD057">
    <w:name w:val="73AB98B6483D44348B3A9E7C007AD057"/>
  </w:style>
  <w:style w:type="paragraph" w:customStyle="1" w:styleId="F26D660DBD834D58B998B0B3BE840F97">
    <w:name w:val="F26D660DBD834D58B998B0B3BE840F97"/>
  </w:style>
  <w:style w:type="paragraph" w:customStyle="1" w:styleId="2E54D448048F41E8ACEFE171C19CE969">
    <w:name w:val="2E54D448048F41E8ACEFE171C19CE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E5924-33D3-4334-A168-74293FCE1DB4}"/>
</file>

<file path=customXml/itemProps2.xml><?xml version="1.0" encoding="utf-8"?>
<ds:datastoreItem xmlns:ds="http://schemas.openxmlformats.org/officeDocument/2006/customXml" ds:itemID="{9AAD703D-6480-46EE-9193-89ACCA95984A}"/>
</file>

<file path=customXml/itemProps3.xml><?xml version="1.0" encoding="utf-8"?>
<ds:datastoreItem xmlns:ds="http://schemas.openxmlformats.org/officeDocument/2006/customXml" ds:itemID="{C018852A-1317-41D0-B243-67CC9129749A}"/>
</file>

<file path=docProps/app.xml><?xml version="1.0" encoding="utf-8"?>
<Properties xmlns="http://schemas.openxmlformats.org/officeDocument/2006/extended-properties" xmlns:vt="http://schemas.openxmlformats.org/officeDocument/2006/docPropsVTypes">
  <Template>Normal</Template>
  <TotalTime>9</TotalTime>
  <Pages>1</Pages>
  <Words>275</Words>
  <Characters>1402</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S1162 Föräldraledighet för tvillingföräldrar</vt:lpstr>
      <vt:lpstr>
      </vt:lpstr>
    </vt:vector>
  </TitlesOfParts>
  <Company>Sveriges riksdag</Company>
  <LinksUpToDate>false</LinksUpToDate>
  <CharactersWithSpaces>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