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C57" w:rsidRPr="00343C57" w:rsidRDefault="00343C57">
      <w:pPr>
        <w:pStyle w:val="Datum"/>
      </w:pPr>
      <w:r w:rsidRPr="00343C57">
        <w:fldChar w:fldCharType="begin" w:fldLock="1"/>
      </w:r>
      <w:r w:rsidRPr="00343C57">
        <w:instrText xml:space="preserve"> DOCPROPERTY "DocumentDate" </w:instrText>
      </w:r>
      <w:r w:rsidRPr="00343C57">
        <w:fldChar w:fldCharType="separate"/>
      </w:r>
      <w:r w:rsidRPr="00343C57">
        <w:t>Torsdagen den 8 september 2011</w:t>
      </w:r>
      <w:r w:rsidRPr="00343C5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43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43C57" w:rsidRPr="00343C57" w:rsidRDefault="00343C57">
            <w:pPr>
              <w:pStyle w:val="Plenum"/>
              <w:tabs>
                <w:tab w:val="clear" w:pos="1418"/>
              </w:tabs>
            </w:pPr>
            <w:r w:rsidRPr="00343C57">
              <w:t>Kl.</w:t>
            </w:r>
          </w:p>
        </w:tc>
        <w:tc>
          <w:tcPr>
            <w:tcW w:w="851" w:type="dxa"/>
          </w:tcPr>
          <w:p w:rsidR="00343C57" w:rsidRPr="00343C57" w:rsidRDefault="00343C5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43C57">
              <w:t>13.00</w:t>
            </w:r>
          </w:p>
        </w:tc>
        <w:tc>
          <w:tcPr>
            <w:tcW w:w="397" w:type="dxa"/>
          </w:tcPr>
          <w:p w:rsidR="00343C57" w:rsidRPr="00343C57" w:rsidRDefault="00343C5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43C57" w:rsidRPr="00343C57" w:rsidRDefault="00343C57">
            <w:pPr>
              <w:pStyle w:val="Plenum"/>
              <w:tabs>
                <w:tab w:val="clear" w:pos="1418"/>
              </w:tabs>
              <w:ind w:right="1"/>
            </w:pPr>
            <w:r w:rsidRPr="00343C57">
              <w:t>Aktuell debatt</w:t>
            </w:r>
          </w:p>
        </w:tc>
      </w:tr>
      <w:tr w:rsidR="00000000" w:rsidRPr="00343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43C57" w:rsidRPr="00343C57" w:rsidRDefault="00343C5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43C57" w:rsidRPr="00343C57" w:rsidRDefault="00343C5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43C57" w:rsidRPr="00343C57" w:rsidRDefault="00343C5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43C57" w:rsidRPr="00343C57" w:rsidRDefault="00343C57">
            <w:pPr>
              <w:pStyle w:val="Plenum"/>
              <w:tabs>
                <w:tab w:val="clear" w:pos="1418"/>
              </w:tabs>
              <w:ind w:right="1"/>
            </w:pPr>
            <w:r w:rsidRPr="00343C57">
              <w:t>Interpellationssvar</w:t>
            </w:r>
          </w:p>
        </w:tc>
      </w:tr>
    </w:tbl>
    <w:p w:rsidR="00343C57" w:rsidRPr="00343C57" w:rsidRDefault="00343C57">
      <w:pPr>
        <w:pStyle w:val="StreckLngt"/>
      </w:pPr>
      <w:r w:rsidRPr="00343C57">
        <w:tab/>
      </w:r>
    </w:p>
    <w:p w:rsidR="00343C57" w:rsidRPr="00343C57" w:rsidRDefault="00343C57">
      <w:pPr>
        <w:pStyle w:val="Blankrad"/>
      </w:pPr>
      <w:r w:rsidRPr="00343C5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r w:rsidRPr="00343C57">
              <w:t>Nr</w:t>
            </w:r>
          </w:p>
        </w:tc>
        <w:tc>
          <w:tcPr>
            <w:tcW w:w="5675" w:type="dxa"/>
            <w:gridSpan w:val="4"/>
          </w:tcPr>
          <w:p w:rsidR="00343C57" w:rsidRPr="00343C57" w:rsidRDefault="00343C57"/>
        </w:tc>
        <w:tc>
          <w:tcPr>
            <w:tcW w:w="1247" w:type="dxa"/>
            <w:gridSpan w:val="3"/>
          </w:tcPr>
          <w:p w:rsidR="00343C57" w:rsidRPr="00343C57" w:rsidRDefault="00343C57"/>
        </w:tc>
        <w:tc>
          <w:tcPr>
            <w:tcW w:w="1489" w:type="dxa"/>
            <w:gridSpan w:val="2"/>
          </w:tcPr>
          <w:p w:rsidR="00343C57" w:rsidRPr="00343C57" w:rsidRDefault="00343C57"/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rendenr"/>
            </w:pPr>
            <w:r w:rsidRPr="00343C57">
              <w:t>2</w:t>
            </w:r>
          </w:p>
        </w:tc>
        <w:tc>
          <w:tcPr>
            <w:tcW w:w="8411" w:type="dxa"/>
            <w:gridSpan w:val="9"/>
          </w:tcPr>
          <w:p w:rsidR="00343C57" w:rsidRPr="00343C57" w:rsidRDefault="00343C57">
            <w:pPr>
              <w:pStyle w:val="renderubrik"/>
            </w:pPr>
            <w:r w:rsidRPr="00343C57">
              <w:t>Aktuell debatt</w:t>
            </w: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43C57" w:rsidRPr="00343C57" w:rsidRDefault="00343C57">
            <w:pPr>
              <w:pStyle w:val="Debattregler"/>
            </w:pPr>
            <w:r w:rsidRPr="00343C57">
              <w:t>På begäran av Socialdemokraternas riksdagsgrupp anordnas en aktuell debatt om bristen på studentbostäder.</w:t>
            </w: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43C57" w:rsidRPr="00343C57" w:rsidRDefault="00343C57">
            <w:pPr>
              <w:pStyle w:val="UnderrubrikLgtPlacerad"/>
            </w:pPr>
            <w:r w:rsidRPr="00343C57">
              <w:t>Debattregler</w:t>
            </w: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343C57" w:rsidRPr="00343C57" w:rsidRDefault="00343C57">
            <w:pPr>
              <w:pStyle w:val="Debattregler"/>
            </w:pPr>
            <w:r w:rsidRPr="00343C57">
              <w:t>Företrädare för det parti som begärt debatten, Socialdemokraterna, inleder och Kristdemokraterna företräds av statsrådet Stefan Attefall.</w:t>
            </w:r>
          </w:p>
          <w:p w:rsidR="00343C57" w:rsidRPr="00343C57" w:rsidRDefault="00343C57">
            <w:pPr>
              <w:pStyle w:val="Debattregler"/>
            </w:pPr>
            <w:r w:rsidRPr="00343C57">
              <w:t>Det förekommer inga repliker.</w:t>
            </w: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343C57" w:rsidRPr="00343C57" w:rsidRDefault="00343C57">
            <w:pPr>
              <w:pStyle w:val="Spaltrubrikverst"/>
            </w:pPr>
            <w:r w:rsidRPr="00343C57">
              <w:t>Antal inlägg och tider i minuter</w:t>
            </w: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343C57" w:rsidRPr="00343C57" w:rsidRDefault="00343C57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343C57" w:rsidRPr="00343C57" w:rsidRDefault="00343C57">
            <w:pPr>
              <w:pStyle w:val="SpaltrubrikInlgg"/>
            </w:pPr>
            <w:r w:rsidRPr="00343C57">
              <w:t>Inl.</w:t>
            </w: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SpaltrubrikInlgg"/>
            </w:pPr>
            <w:r w:rsidRPr="00343C57">
              <w:t xml:space="preserve">Omg. </w:t>
            </w:r>
            <w:r w:rsidRPr="00343C57">
              <w:br/>
              <w:t>1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SpaltrubrikInlgg"/>
            </w:pPr>
            <w:r w:rsidRPr="00343C57">
              <w:t xml:space="preserve">Omg. </w:t>
            </w:r>
            <w:r w:rsidRPr="00343C57">
              <w:br/>
              <w:t>2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SpaltrubrikInlgg"/>
            </w:pPr>
            <w:r w:rsidRPr="00343C57">
              <w:t xml:space="preserve">Omg. </w:t>
            </w:r>
            <w:r w:rsidRPr="00343C57">
              <w:br/>
              <w:t>3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SpaltrubrikInlgg"/>
            </w:pPr>
            <w:r w:rsidRPr="00343C57">
              <w:t>Avsl.</w:t>
            </w: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3" w:type="dxa"/>
          </w:tcPr>
          <w:p w:rsidR="00343C57" w:rsidRPr="00343C57" w:rsidRDefault="00343C57">
            <w:r w:rsidRPr="00343C57">
              <w:t>1</w:t>
            </w:r>
          </w:p>
        </w:tc>
        <w:tc>
          <w:tcPr>
            <w:tcW w:w="3559" w:type="dxa"/>
          </w:tcPr>
          <w:p w:rsidR="00343C57" w:rsidRPr="00343C57" w:rsidRDefault="00343C57">
            <w:r w:rsidRPr="00343C57">
              <w:t>Statsrådet Stefan Attefall (KD)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6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TalartidCentrerad"/>
            </w:pPr>
            <w:r w:rsidRPr="00343C57">
              <w:t>4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3" w:type="dxa"/>
          </w:tcPr>
          <w:p w:rsidR="00343C57" w:rsidRPr="00343C57" w:rsidRDefault="00343C57">
            <w:r w:rsidRPr="00343C57">
              <w:t>2</w:t>
            </w:r>
          </w:p>
        </w:tc>
        <w:tc>
          <w:tcPr>
            <w:tcW w:w="3559" w:type="dxa"/>
          </w:tcPr>
          <w:p w:rsidR="00343C57" w:rsidRPr="00343C57" w:rsidRDefault="00343C57">
            <w:r w:rsidRPr="00343C57">
              <w:t>Veronica Palm (S)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6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TalartidCentrerad"/>
            </w:pPr>
            <w:r w:rsidRPr="00343C57">
              <w:t>4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3" w:type="dxa"/>
          </w:tcPr>
          <w:p w:rsidR="00343C57" w:rsidRPr="00343C57" w:rsidRDefault="00343C57">
            <w:r w:rsidRPr="00343C57">
              <w:t>3</w:t>
            </w:r>
          </w:p>
        </w:tc>
        <w:tc>
          <w:tcPr>
            <w:tcW w:w="3559" w:type="dxa"/>
          </w:tcPr>
          <w:p w:rsidR="00343C57" w:rsidRPr="00343C57" w:rsidRDefault="00343C57">
            <w:r w:rsidRPr="00343C57">
              <w:t>Oskar Öholm (M)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6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TalartidCentrerad"/>
            </w:pPr>
            <w:r w:rsidRPr="00343C57">
              <w:t>4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3" w:type="dxa"/>
          </w:tcPr>
          <w:p w:rsidR="00343C57" w:rsidRPr="00343C57" w:rsidRDefault="00343C57">
            <w:r w:rsidRPr="00343C57">
              <w:t>4</w:t>
            </w:r>
          </w:p>
        </w:tc>
        <w:tc>
          <w:tcPr>
            <w:tcW w:w="3559" w:type="dxa"/>
          </w:tcPr>
          <w:p w:rsidR="00343C57" w:rsidRPr="00343C57" w:rsidRDefault="00343C57">
            <w:r w:rsidRPr="00343C57">
              <w:t>Åsa Romson (MP)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6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TalartidCentrerad"/>
            </w:pPr>
            <w:r w:rsidRPr="00343C57">
              <w:t>4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3" w:type="dxa"/>
          </w:tcPr>
          <w:p w:rsidR="00343C57" w:rsidRPr="00343C57" w:rsidRDefault="00343C57">
            <w:r w:rsidRPr="00343C57">
              <w:t>5</w:t>
            </w:r>
          </w:p>
        </w:tc>
        <w:tc>
          <w:tcPr>
            <w:tcW w:w="3559" w:type="dxa"/>
          </w:tcPr>
          <w:p w:rsidR="00343C57" w:rsidRPr="00343C57" w:rsidRDefault="00343C57">
            <w:r w:rsidRPr="00343C57">
              <w:t>Lars Tysklind (FP)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6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TalartidCentrerad"/>
            </w:pPr>
            <w:r w:rsidRPr="00343C57">
              <w:t>4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3" w:type="dxa"/>
          </w:tcPr>
          <w:p w:rsidR="00343C57" w:rsidRPr="00343C57" w:rsidRDefault="00343C57">
            <w:r w:rsidRPr="00343C57">
              <w:t>6</w:t>
            </w:r>
          </w:p>
        </w:tc>
        <w:tc>
          <w:tcPr>
            <w:tcW w:w="3559" w:type="dxa"/>
          </w:tcPr>
          <w:p w:rsidR="00343C57" w:rsidRPr="00343C57" w:rsidRDefault="00343C57">
            <w:r w:rsidRPr="00343C57">
              <w:t>Emil Källström (C)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6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TalartidCentrerad"/>
            </w:pPr>
            <w:r w:rsidRPr="00343C57">
              <w:t>4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3" w:type="dxa"/>
          </w:tcPr>
          <w:p w:rsidR="00343C57" w:rsidRPr="00343C57" w:rsidRDefault="00343C57">
            <w:r w:rsidRPr="00343C57">
              <w:t>7</w:t>
            </w:r>
          </w:p>
        </w:tc>
        <w:tc>
          <w:tcPr>
            <w:tcW w:w="3559" w:type="dxa"/>
          </w:tcPr>
          <w:p w:rsidR="00343C57" w:rsidRPr="00343C57" w:rsidRDefault="00343C57">
            <w:r w:rsidRPr="00343C57">
              <w:t>Carina Herrstedt (SD)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6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TalartidCentrerad"/>
            </w:pPr>
            <w:r w:rsidRPr="00343C57">
              <w:t>4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443" w:type="dxa"/>
          </w:tcPr>
          <w:p w:rsidR="00343C57" w:rsidRPr="00343C57" w:rsidRDefault="00343C57">
            <w:r w:rsidRPr="00343C57">
              <w:t>8</w:t>
            </w:r>
          </w:p>
        </w:tc>
        <w:tc>
          <w:tcPr>
            <w:tcW w:w="3559" w:type="dxa"/>
          </w:tcPr>
          <w:p w:rsidR="00343C57" w:rsidRPr="00343C57" w:rsidRDefault="00343C57">
            <w:r w:rsidRPr="00343C57">
              <w:t>Rossana Dinamarca (V)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6</w:t>
            </w:r>
          </w:p>
        </w:tc>
        <w:tc>
          <w:tcPr>
            <w:tcW w:w="996" w:type="dxa"/>
          </w:tcPr>
          <w:p w:rsidR="00343C57" w:rsidRPr="00343C57" w:rsidRDefault="00343C57">
            <w:pPr>
              <w:pStyle w:val="TalartidCentrerad"/>
            </w:pPr>
            <w:r w:rsidRPr="00343C57">
              <w:t>4</w:t>
            </w:r>
          </w:p>
        </w:tc>
        <w:tc>
          <w:tcPr>
            <w:tcW w:w="994" w:type="dxa"/>
            <w:gridSpan w:val="2"/>
          </w:tcPr>
          <w:p w:rsidR="00343C57" w:rsidRPr="00343C57" w:rsidRDefault="00343C57">
            <w:pPr>
              <w:pStyle w:val="TalartidCentrerad"/>
            </w:pPr>
            <w:r w:rsidRPr="00343C57">
              <w:t>2</w:t>
            </w:r>
          </w:p>
        </w:tc>
        <w:tc>
          <w:tcPr>
            <w:tcW w:w="708" w:type="dxa"/>
          </w:tcPr>
          <w:p w:rsidR="00343C57" w:rsidRPr="00343C57" w:rsidRDefault="00343C57">
            <w:pPr>
              <w:pStyle w:val="TalartidCentrerad"/>
            </w:pP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43C57" w:rsidRPr="00343C57" w:rsidRDefault="00343C57">
            <w:pPr>
              <w:pStyle w:val="IngenText"/>
            </w:pP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343C57" w:rsidRPr="00343C57" w:rsidRDefault="00343C57">
            <w:pPr>
              <w:pStyle w:val="TalartidTotalText"/>
            </w:pPr>
            <w:r w:rsidRPr="00343C57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343C57" w:rsidRPr="00343C57" w:rsidRDefault="00343C57">
            <w:pPr>
              <w:pStyle w:val="TalartidFet"/>
            </w:pPr>
            <w:r w:rsidRPr="00343C57">
              <w:t>1 tim. 40 min.</w:t>
            </w:r>
          </w:p>
        </w:tc>
      </w:tr>
      <w:tr w:rsidR="00000000" w:rsidRPr="00343C5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43C57" w:rsidRPr="00343C57" w:rsidRDefault="00343C57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43C57" w:rsidRPr="00343C57" w:rsidRDefault="00343C57">
            <w:pPr>
              <w:pStyle w:val="StreckMitten"/>
            </w:pPr>
            <w:r w:rsidRPr="00343C57">
              <w:tab/>
            </w:r>
            <w:r w:rsidRPr="00343C57">
              <w:tab/>
            </w:r>
          </w:p>
        </w:tc>
      </w:tr>
    </w:tbl>
    <w:p w:rsidR="00343C57" w:rsidRPr="00343C57" w:rsidRDefault="00343C57">
      <w:pPr>
        <w:pStyle w:val="Blankrad"/>
      </w:pPr>
    </w:p>
    <w:p w:rsidR="00343C57" w:rsidRPr="00343C57" w:rsidRDefault="00343C57">
      <w:pPr>
        <w:pStyle w:val="Blankrad"/>
      </w:pPr>
      <w:r w:rsidRPr="00343C57">
        <w:t>     </w:t>
      </w:r>
    </w:p>
    <w:p w:rsidR="00343C57" w:rsidRPr="00343C57" w:rsidRDefault="00343C57">
      <w:pPr>
        <w:pStyle w:val="Blankrad"/>
      </w:pPr>
      <w:r w:rsidRPr="00343C57">
        <w:t>     </w:t>
      </w:r>
    </w:p>
    <w:sectPr w:rsidR="00000000" w:rsidRPr="00343C5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C57" w:rsidRPr="00343C57" w:rsidRDefault="00343C57">
      <w:r w:rsidRPr="00343C57">
        <w:separator/>
      </w:r>
    </w:p>
  </w:endnote>
  <w:endnote w:type="continuationSeparator" w:id="0">
    <w:p w:rsidR="00343C57" w:rsidRPr="00343C57" w:rsidRDefault="00343C57">
      <w:r w:rsidRPr="00343C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C57" w:rsidRPr="00343C57" w:rsidRDefault="00343C57">
    <w:pPr>
      <w:pStyle w:val="Sidhuvud"/>
      <w:jc w:val="center"/>
    </w:pPr>
    <w:r w:rsidRPr="00343C57">
      <w:fldChar w:fldCharType="begin" w:fldLock="1"/>
    </w:r>
    <w:r w:rsidRPr="00343C57">
      <w:instrText xml:space="preserve"> PAGE </w:instrText>
    </w:r>
    <w:r w:rsidRPr="00343C57">
      <w:fldChar w:fldCharType="separate"/>
    </w:r>
    <w:r w:rsidRPr="00343C57">
      <w:t>1</w:t>
    </w:r>
    <w:r w:rsidRPr="00343C57">
      <w:fldChar w:fldCharType="end"/>
    </w:r>
    <w:r w:rsidRPr="00343C57">
      <w:t xml:space="preserve"> (</w:t>
    </w:r>
    <w:r w:rsidRPr="00343C57">
      <w:fldChar w:fldCharType="begin" w:fldLock="1"/>
    </w:r>
    <w:r w:rsidRPr="00343C57">
      <w:instrText xml:space="preserve"> NUMPAGES </w:instrText>
    </w:r>
    <w:r w:rsidRPr="00343C57">
      <w:fldChar w:fldCharType="separate"/>
    </w:r>
    <w:r w:rsidRPr="00343C57">
      <w:t>1</w:t>
    </w:r>
    <w:r w:rsidRPr="00343C57">
      <w:fldChar w:fldCharType="end"/>
    </w:r>
    <w:r w:rsidRPr="00343C5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C57" w:rsidRPr="00343C57" w:rsidRDefault="00343C57">
    <w:pPr>
      <w:pStyle w:val="Sidhuvud"/>
      <w:jc w:val="center"/>
    </w:pPr>
    <w:r w:rsidRPr="00343C57">
      <w:fldChar w:fldCharType="begin" w:fldLock="1"/>
    </w:r>
    <w:r w:rsidRPr="00343C57">
      <w:instrText xml:space="preserve"> PAGE </w:instrText>
    </w:r>
    <w:r w:rsidRPr="00343C57">
      <w:fldChar w:fldCharType="separate"/>
    </w:r>
    <w:r w:rsidRPr="00343C57">
      <w:t>1</w:t>
    </w:r>
    <w:r w:rsidRPr="00343C57">
      <w:fldChar w:fldCharType="end"/>
    </w:r>
    <w:r w:rsidRPr="00343C57">
      <w:t xml:space="preserve"> (</w:t>
    </w:r>
    <w:r w:rsidRPr="00343C57">
      <w:fldChar w:fldCharType="begin" w:fldLock="1"/>
    </w:r>
    <w:r w:rsidRPr="00343C57">
      <w:instrText xml:space="preserve"> NUMPAGES </w:instrText>
    </w:r>
    <w:r w:rsidRPr="00343C57">
      <w:fldChar w:fldCharType="separate"/>
    </w:r>
    <w:r w:rsidRPr="00343C57">
      <w:t>1</w:t>
    </w:r>
    <w:r w:rsidRPr="00343C57">
      <w:fldChar w:fldCharType="end"/>
    </w:r>
    <w:r w:rsidRPr="00343C5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C57" w:rsidRPr="00343C57" w:rsidRDefault="00343C57">
      <w:r w:rsidRPr="00343C57">
        <w:separator/>
      </w:r>
    </w:p>
  </w:footnote>
  <w:footnote w:type="continuationSeparator" w:id="0">
    <w:p w:rsidR="00343C57" w:rsidRPr="00343C57" w:rsidRDefault="00343C57">
      <w:r w:rsidRPr="00343C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C57" w:rsidRPr="00343C57" w:rsidRDefault="00343C57">
    <w:pPr>
      <w:pStyle w:val="Sidhuvud"/>
      <w:tabs>
        <w:tab w:val="clear" w:pos="4536"/>
      </w:tabs>
    </w:pPr>
    <w:r w:rsidRPr="00343C57">
      <w:fldChar w:fldCharType="begin" w:fldLock="1"/>
    </w:r>
    <w:r w:rsidRPr="00343C57">
      <w:instrText xml:space="preserve"> DOCPROPERTY "DocumentDate" </w:instrText>
    </w:r>
    <w:r w:rsidRPr="00343C57">
      <w:fldChar w:fldCharType="separate"/>
    </w:r>
    <w:r w:rsidRPr="00343C57">
      <w:t>Torsdagen den 8 september 2011</w:t>
    </w:r>
    <w:r w:rsidRPr="00343C57">
      <w:fldChar w:fldCharType="end"/>
    </w:r>
    <w:r w:rsidRPr="00343C57">
      <w:fldChar w:fldCharType="begin" w:fldLock="1"/>
    </w:r>
    <w:r w:rsidRPr="00343C57">
      <w:instrText xml:space="preserve">if </w:instrText>
    </w:r>
    <w:r w:rsidRPr="00343C57">
      <w:fldChar w:fldCharType="begin" w:fldLock="1"/>
    </w:r>
    <w:r w:rsidRPr="00343C57">
      <w:instrText xml:space="preserve"> DOCPROPERTY "Status" </w:instrText>
    </w:r>
    <w:r w:rsidRPr="00343C57">
      <w:fldChar w:fldCharType="separate"/>
    </w:r>
    <w:r w:rsidRPr="00343C57">
      <w:instrText>slutlig</w:instrText>
    </w:r>
    <w:r w:rsidRPr="00343C57">
      <w:fldChar w:fldCharType="end"/>
    </w:r>
    <w:r w:rsidRPr="00343C57">
      <w:instrText xml:space="preserve"> = "preliminär" " (preliminärt)" "" </w:instrText>
    </w:r>
    <w:r w:rsidRPr="00343C57">
      <w:fldChar w:fldCharType="end"/>
    </w:r>
    <w:r w:rsidRPr="00343C57">
      <w:tab/>
    </w:r>
  </w:p>
  <w:p w:rsidR="00343C57" w:rsidRPr="00343C57" w:rsidRDefault="00343C5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43C57">
      <w:rPr>
        <w:sz w:val="12"/>
      </w:rPr>
      <w:tab/>
    </w:r>
  </w:p>
  <w:p w:rsidR="00343C57" w:rsidRPr="00343C57" w:rsidRDefault="00343C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C57" w:rsidRPr="00343C57" w:rsidRDefault="00343C5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43C5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C57" w:rsidRPr="00343C57" w:rsidRDefault="00343C57">
    <w:pPr>
      <w:pStyle w:val="Dokumentrubrik"/>
      <w:spacing w:after="360"/>
    </w:pPr>
    <w:r w:rsidRPr="00343C57">
      <w:fldChar w:fldCharType="begin" w:fldLock="1"/>
    </w:r>
    <w:r w:rsidRPr="00343C57">
      <w:instrText xml:space="preserve"> if </w:instrText>
    </w:r>
    <w:r w:rsidRPr="00343C57">
      <w:fldChar w:fldCharType="begin" w:fldLock="1"/>
    </w:r>
    <w:r w:rsidRPr="00343C57">
      <w:instrText xml:space="preserve"> DOCPROPERTY  Status </w:instrText>
    </w:r>
    <w:r w:rsidRPr="00343C57">
      <w:fldChar w:fldCharType="separate"/>
    </w:r>
    <w:r w:rsidRPr="00343C57">
      <w:instrText>slutlig</w:instrText>
    </w:r>
    <w:r w:rsidRPr="00343C57">
      <w:fldChar w:fldCharType="end"/>
    </w:r>
    <w:r w:rsidRPr="00343C57">
      <w:instrText xml:space="preserve"> = "preliminär" "Preliminär t" "T" </w:instrText>
    </w:r>
    <w:r w:rsidRPr="00343C57">
      <w:fldChar w:fldCharType="separate"/>
    </w:r>
    <w:r w:rsidRPr="00343C57">
      <w:rPr>
        <w:noProof/>
      </w:rPr>
      <w:t>T</w:t>
    </w:r>
    <w:r w:rsidRPr="00343C57">
      <w:fldChar w:fldCharType="end"/>
    </w:r>
    <w:r w:rsidRPr="00343C57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A7551C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04976489">
    <w:abstractNumId w:val="42"/>
  </w:num>
  <w:num w:numId="2" w16cid:durableId="1273900903">
    <w:abstractNumId w:val="24"/>
  </w:num>
  <w:num w:numId="3" w16cid:durableId="1356923957">
    <w:abstractNumId w:val="41"/>
  </w:num>
  <w:num w:numId="4" w16cid:durableId="590702060">
    <w:abstractNumId w:val="22"/>
  </w:num>
  <w:num w:numId="5" w16cid:durableId="1770661560">
    <w:abstractNumId w:val="12"/>
  </w:num>
  <w:num w:numId="6" w16cid:durableId="719280163">
    <w:abstractNumId w:val="28"/>
  </w:num>
  <w:num w:numId="7" w16cid:durableId="1979875264">
    <w:abstractNumId w:val="36"/>
  </w:num>
  <w:num w:numId="8" w16cid:durableId="1251113029">
    <w:abstractNumId w:val="26"/>
  </w:num>
  <w:num w:numId="9" w16cid:durableId="1346135485">
    <w:abstractNumId w:val="34"/>
  </w:num>
  <w:num w:numId="10" w16cid:durableId="1565681317">
    <w:abstractNumId w:val="23"/>
  </w:num>
  <w:num w:numId="11" w16cid:durableId="111292402">
    <w:abstractNumId w:val="15"/>
  </w:num>
  <w:num w:numId="12" w16cid:durableId="449857873">
    <w:abstractNumId w:val="10"/>
  </w:num>
  <w:num w:numId="13" w16cid:durableId="1616794284">
    <w:abstractNumId w:val="17"/>
  </w:num>
  <w:num w:numId="14" w16cid:durableId="1747679785">
    <w:abstractNumId w:val="18"/>
  </w:num>
  <w:num w:numId="15" w16cid:durableId="1042359843">
    <w:abstractNumId w:val="25"/>
  </w:num>
  <w:num w:numId="16" w16cid:durableId="1243485667">
    <w:abstractNumId w:val="20"/>
  </w:num>
  <w:num w:numId="17" w16cid:durableId="1512261934">
    <w:abstractNumId w:val="37"/>
  </w:num>
  <w:num w:numId="18" w16cid:durableId="994643995">
    <w:abstractNumId w:val="21"/>
  </w:num>
  <w:num w:numId="19" w16cid:durableId="56637176">
    <w:abstractNumId w:val="44"/>
  </w:num>
  <w:num w:numId="20" w16cid:durableId="74010051">
    <w:abstractNumId w:val="13"/>
  </w:num>
  <w:num w:numId="21" w16cid:durableId="137577222">
    <w:abstractNumId w:val="19"/>
  </w:num>
  <w:num w:numId="22" w16cid:durableId="2101948938">
    <w:abstractNumId w:val="30"/>
  </w:num>
  <w:num w:numId="23" w16cid:durableId="1912081949">
    <w:abstractNumId w:val="32"/>
  </w:num>
  <w:num w:numId="24" w16cid:durableId="290281519">
    <w:abstractNumId w:val="16"/>
  </w:num>
  <w:num w:numId="25" w16cid:durableId="1145662149">
    <w:abstractNumId w:val="33"/>
  </w:num>
  <w:num w:numId="26" w16cid:durableId="1656101554">
    <w:abstractNumId w:val="38"/>
  </w:num>
  <w:num w:numId="27" w16cid:durableId="1652641225">
    <w:abstractNumId w:val="35"/>
  </w:num>
  <w:num w:numId="28" w16cid:durableId="1398091416">
    <w:abstractNumId w:val="40"/>
  </w:num>
  <w:num w:numId="29" w16cid:durableId="1274702694">
    <w:abstractNumId w:val="14"/>
  </w:num>
  <w:num w:numId="30" w16cid:durableId="1797870035">
    <w:abstractNumId w:val="43"/>
  </w:num>
  <w:num w:numId="31" w16cid:durableId="1513445739">
    <w:abstractNumId w:val="27"/>
  </w:num>
  <w:num w:numId="32" w16cid:durableId="617881438">
    <w:abstractNumId w:val="29"/>
  </w:num>
  <w:num w:numId="33" w16cid:durableId="591822326">
    <w:abstractNumId w:val="31"/>
  </w:num>
  <w:num w:numId="34" w16cid:durableId="163977123">
    <w:abstractNumId w:val="39"/>
  </w:num>
  <w:num w:numId="35" w16cid:durableId="213657657">
    <w:abstractNumId w:val="8"/>
  </w:num>
  <w:num w:numId="36" w16cid:durableId="1155221548">
    <w:abstractNumId w:val="3"/>
  </w:num>
  <w:num w:numId="37" w16cid:durableId="118308660">
    <w:abstractNumId w:val="2"/>
  </w:num>
  <w:num w:numId="38" w16cid:durableId="2024042950">
    <w:abstractNumId w:val="1"/>
  </w:num>
  <w:num w:numId="39" w16cid:durableId="13044050">
    <w:abstractNumId w:val="0"/>
  </w:num>
  <w:num w:numId="40" w16cid:durableId="1274750750">
    <w:abstractNumId w:val="9"/>
  </w:num>
  <w:num w:numId="41" w16cid:durableId="1593971003">
    <w:abstractNumId w:val="7"/>
  </w:num>
  <w:num w:numId="42" w16cid:durableId="781149400">
    <w:abstractNumId w:val="6"/>
  </w:num>
  <w:num w:numId="43" w16cid:durableId="227306801">
    <w:abstractNumId w:val="5"/>
  </w:num>
  <w:num w:numId="44" w16cid:durableId="1219590082">
    <w:abstractNumId w:val="4"/>
  </w:num>
  <w:num w:numId="45" w16cid:durableId="264465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7485"/>
    <w:rsid w:val="00343C57"/>
    <w:rsid w:val="0035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2DCCEDB-64FB-42C6-83AF-C83EA080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149</Words>
  <Characters>686</Characters>
  <Application>Microsoft Office Word</Application>
  <DocSecurity>4</DocSecurity>
  <Lines>137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2011-09-07T13:14:00Z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september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2011-09-08</vt:lpwstr>
  </property>
  <property fmtid="{D5CDD505-2E9C-101B-9397-08002B2CF9AE}" pid="6" name="DocumentYear">
    <vt:lpwstr>2010/11</vt:lpwstr>
  </property>
</Properties>
</file>