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E7C23" w:rsidRDefault="00F80A96" w14:paraId="0297331C" w14:textId="77777777">
      <w:pPr>
        <w:pStyle w:val="RubrikFrslagTIllRiksdagsbeslut"/>
      </w:pPr>
      <w:sdt>
        <w:sdtPr>
          <w:alias w:val="CC_Boilerplate_4"/>
          <w:tag w:val="CC_Boilerplate_4"/>
          <w:id w:val="-1644581176"/>
          <w:lock w:val="sdtContentLocked"/>
          <w:placeholder>
            <w:docPart w:val="45EF3FF0735744A78DE7F7A0E37D0926"/>
          </w:placeholder>
          <w:text/>
        </w:sdtPr>
        <w:sdtEndPr/>
        <w:sdtContent>
          <w:r w:rsidRPr="009B062B" w:rsidR="00AF30DD">
            <w:t>Förslag till riksdagsbeslut</w:t>
          </w:r>
        </w:sdtContent>
      </w:sdt>
      <w:bookmarkEnd w:id="0"/>
      <w:bookmarkEnd w:id="1"/>
    </w:p>
    <w:sdt>
      <w:sdtPr>
        <w:alias w:val="Yrkande 1"/>
        <w:tag w:val="2e207a57-82be-4adb-bbc4-3728c4122280"/>
        <w:id w:val="933624334"/>
        <w:lock w:val="sdtLocked"/>
      </w:sdtPr>
      <w:sdtEndPr/>
      <w:sdtContent>
        <w:p w:rsidR="004053D2" w:rsidRDefault="0016350D" w14:paraId="7677016F" w14:textId="77777777">
          <w:pPr>
            <w:pStyle w:val="Frslagstext"/>
            <w:numPr>
              <w:ilvl w:val="0"/>
              <w:numId w:val="0"/>
            </w:numPr>
          </w:pPr>
          <w:r>
            <w:t>Riksdagen ställer sig bakom det som anförs i motionen om att studera förutsättningarna för en skärpt lagstiftning mot hat, hot och kränkningar på nätet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C9EC531A974A95ABDA3C48EEC52504"/>
        </w:placeholder>
        <w:text/>
      </w:sdtPr>
      <w:sdtEndPr/>
      <w:sdtContent>
        <w:p w:rsidRPr="009B062B" w:rsidR="006D79C9" w:rsidP="00333E95" w:rsidRDefault="006D79C9" w14:paraId="26494924" w14:textId="77777777">
          <w:pPr>
            <w:pStyle w:val="Rubrik1"/>
          </w:pPr>
          <w:r>
            <w:t>Motivering</w:t>
          </w:r>
        </w:p>
      </w:sdtContent>
    </w:sdt>
    <w:bookmarkEnd w:displacedByCustomXml="prev" w:id="3"/>
    <w:bookmarkEnd w:displacedByCustomXml="prev" w:id="4"/>
    <w:p w:rsidR="00377D71" w:rsidP="00ED6150" w:rsidRDefault="00377D71" w14:paraId="0FB03E3F" w14:textId="1A24F78D">
      <w:pPr>
        <w:pStyle w:val="Normalutanindragellerluft"/>
      </w:pPr>
      <w:r>
        <w:t>Näthat är ett samlingsbegrepp för när någon kränker, trakasserar eller hotar någon annan person via internet, till exempel via sociala medier eller e</w:t>
      </w:r>
      <w:r>
        <w:noBreakHyphen/>
        <w:t>post. Brotten är inte i sig brottsliga för att de sker på nätet, det är lika brottsligt att förtala eller hota någon öga mot öga, men det finns anledning att se på dem som en särskild uppsättning brott just på nätet. Dels är det ofta lättare att skriva något kränkande i ett mail eller en</w:t>
      </w:r>
      <w:r w:rsidR="0016350D">
        <w:t xml:space="preserve"> </w:t>
      </w:r>
      <w:r>
        <w:t>tweet än att göra det ansikte mot ansikte. Man tänker inte på att orden kan såra även på nätet. Dess</w:t>
      </w:r>
      <w:r w:rsidR="00ED6150">
        <w:softHyphen/>
      </w:r>
      <w:r>
        <w:t>utom så kan brott som hot, förtal och hets mot folkgrupp få betydligt större spridning på nätet. Det är inte bara den som skriver inlägget som begår ett brott utan även den som sprider det vidare.</w:t>
      </w:r>
    </w:p>
    <w:p w:rsidR="00377D71" w:rsidP="00377D71" w:rsidRDefault="00377D71" w14:paraId="6AB619B3" w14:textId="77777777">
      <w:r>
        <w:t>I och med att näthat är en relativt ny brottstyp så har varken lagstiftning eller polisiär förmåga riktigt hängt med. Det vore ett stort värde om man såg över lagstiftningen på området i syfte att skärpa den.</w:t>
      </w:r>
    </w:p>
    <w:sdt>
      <w:sdtPr>
        <w:rPr>
          <w:i/>
          <w:noProof/>
        </w:rPr>
        <w:alias w:val="CC_Underskrifter"/>
        <w:tag w:val="CC_Underskrifter"/>
        <w:id w:val="583496634"/>
        <w:lock w:val="sdtContentLocked"/>
        <w:placeholder>
          <w:docPart w:val="22C12DE17D9B4B7E8EB011092FDAE9E3"/>
        </w:placeholder>
      </w:sdtPr>
      <w:sdtEndPr/>
      <w:sdtContent>
        <w:p w:rsidR="00CE7C23" w:rsidP="00CE7C23" w:rsidRDefault="00CE7C23" w14:paraId="7FC53899" w14:textId="77777777"/>
        <w:p w:rsidR="00CE7C23" w:rsidP="00CE7C23" w:rsidRDefault="00F80A96" w14:paraId="7C42D209" w14:textId="72A2EA0C"/>
      </w:sdtContent>
    </w:sdt>
    <w:tbl>
      <w:tblPr>
        <w:tblW w:w="5000" w:type="pct"/>
        <w:tblLook w:val="04A0" w:firstRow="1" w:lastRow="0" w:firstColumn="1" w:lastColumn="0" w:noHBand="0" w:noVBand="1"/>
        <w:tblCaption w:val="underskrifter"/>
      </w:tblPr>
      <w:tblGrid>
        <w:gridCol w:w="4252"/>
        <w:gridCol w:w="4252"/>
      </w:tblGrid>
      <w:tr w:rsidR="004053D2" w14:paraId="3455840E" w14:textId="77777777">
        <w:trPr>
          <w:cantSplit/>
        </w:trPr>
        <w:tc>
          <w:tcPr>
            <w:tcW w:w="50" w:type="pct"/>
            <w:vAlign w:val="bottom"/>
          </w:tcPr>
          <w:p w:rsidR="004053D2" w:rsidRDefault="0016350D" w14:paraId="30704E21" w14:textId="77777777">
            <w:pPr>
              <w:pStyle w:val="Underskrifter"/>
              <w:spacing w:after="0"/>
            </w:pPr>
            <w:r>
              <w:t>Magnus Manhammar (S)</w:t>
            </w:r>
          </w:p>
        </w:tc>
        <w:tc>
          <w:tcPr>
            <w:tcW w:w="50" w:type="pct"/>
            <w:vAlign w:val="bottom"/>
          </w:tcPr>
          <w:p w:rsidR="004053D2" w:rsidRDefault="004053D2" w14:paraId="5F7205CD" w14:textId="77777777">
            <w:pPr>
              <w:pStyle w:val="Underskrifter"/>
              <w:spacing w:after="0"/>
            </w:pPr>
          </w:p>
        </w:tc>
      </w:tr>
    </w:tbl>
    <w:p w:rsidRPr="008E0FE2" w:rsidR="004801AC" w:rsidP="00DF3554" w:rsidRDefault="004801AC" w14:paraId="3E9C0EC9" w14:textId="2A8091C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D4724" w14:textId="77777777" w:rsidR="00831C5B" w:rsidRDefault="00831C5B" w:rsidP="000C1CAD">
      <w:pPr>
        <w:spacing w:line="240" w:lineRule="auto"/>
      </w:pPr>
      <w:r>
        <w:separator/>
      </w:r>
    </w:p>
  </w:endnote>
  <w:endnote w:type="continuationSeparator" w:id="0">
    <w:p w14:paraId="50706710" w14:textId="77777777" w:rsidR="00831C5B" w:rsidRDefault="00831C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D18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39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FD6DF" w14:textId="04FCB1E7" w:rsidR="00262EA3" w:rsidRPr="00CE7C23" w:rsidRDefault="00262EA3" w:rsidP="00CE7C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CF65B" w14:textId="77777777" w:rsidR="00831C5B" w:rsidRDefault="00831C5B" w:rsidP="000C1CAD">
      <w:pPr>
        <w:spacing w:line="240" w:lineRule="auto"/>
      </w:pPr>
      <w:r>
        <w:separator/>
      </w:r>
    </w:p>
  </w:footnote>
  <w:footnote w:type="continuationSeparator" w:id="0">
    <w:p w14:paraId="40564236" w14:textId="77777777" w:rsidR="00831C5B" w:rsidRDefault="00831C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60C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E4CC18" wp14:editId="5D76A5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702B73" w14:textId="5831C5D1" w:rsidR="00262EA3" w:rsidRDefault="00F80A96" w:rsidP="008103B5">
                          <w:pPr>
                            <w:jc w:val="right"/>
                          </w:pPr>
                          <w:sdt>
                            <w:sdtPr>
                              <w:alias w:val="CC_Noformat_Partikod"/>
                              <w:tag w:val="CC_Noformat_Partikod"/>
                              <w:id w:val="-53464382"/>
                              <w:placeholder>
                                <w:docPart w:val="D16D354427B440D6AF3B47DCFDF697F5"/>
                              </w:placeholder>
                              <w:text/>
                            </w:sdtPr>
                            <w:sdtEndPr/>
                            <w:sdtContent>
                              <w:r w:rsidR="00831C5B">
                                <w:t>S</w:t>
                              </w:r>
                            </w:sdtContent>
                          </w:sdt>
                          <w:sdt>
                            <w:sdtPr>
                              <w:alias w:val="CC_Noformat_Partinummer"/>
                              <w:tag w:val="CC_Noformat_Partinummer"/>
                              <w:id w:val="-1709555926"/>
                              <w:placeholder>
                                <w:docPart w:val="69645DA953B146A0A98A5E250638E15A"/>
                              </w:placeholder>
                              <w:text/>
                            </w:sdtPr>
                            <w:sdtEndPr/>
                            <w:sdtContent>
                              <w:r w:rsidR="00377D71">
                                <w:t>615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E4CC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702B73" w14:textId="5831C5D1" w:rsidR="00262EA3" w:rsidRDefault="00F80A96" w:rsidP="008103B5">
                    <w:pPr>
                      <w:jc w:val="right"/>
                    </w:pPr>
                    <w:sdt>
                      <w:sdtPr>
                        <w:alias w:val="CC_Noformat_Partikod"/>
                        <w:tag w:val="CC_Noformat_Partikod"/>
                        <w:id w:val="-53464382"/>
                        <w:placeholder>
                          <w:docPart w:val="D16D354427B440D6AF3B47DCFDF697F5"/>
                        </w:placeholder>
                        <w:text/>
                      </w:sdtPr>
                      <w:sdtEndPr/>
                      <w:sdtContent>
                        <w:r w:rsidR="00831C5B">
                          <w:t>S</w:t>
                        </w:r>
                      </w:sdtContent>
                    </w:sdt>
                    <w:sdt>
                      <w:sdtPr>
                        <w:alias w:val="CC_Noformat_Partinummer"/>
                        <w:tag w:val="CC_Noformat_Partinummer"/>
                        <w:id w:val="-1709555926"/>
                        <w:placeholder>
                          <w:docPart w:val="69645DA953B146A0A98A5E250638E15A"/>
                        </w:placeholder>
                        <w:text/>
                      </w:sdtPr>
                      <w:sdtEndPr/>
                      <w:sdtContent>
                        <w:r w:rsidR="00377D71">
                          <w:t>615</w:t>
                        </w:r>
                      </w:sdtContent>
                    </w:sdt>
                  </w:p>
                </w:txbxContent>
              </v:textbox>
              <w10:wrap anchorx="page"/>
            </v:shape>
          </w:pict>
        </mc:Fallback>
      </mc:AlternateContent>
    </w:r>
  </w:p>
  <w:p w14:paraId="7ED356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45A0B" w14:textId="77777777" w:rsidR="00262EA3" w:rsidRDefault="00262EA3" w:rsidP="008563AC">
    <w:pPr>
      <w:jc w:val="right"/>
    </w:pPr>
  </w:p>
  <w:p w14:paraId="684F3E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6DF0F" w14:textId="77777777" w:rsidR="00262EA3" w:rsidRDefault="00F80A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C5CD67" wp14:editId="5E65B2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583C35" w14:textId="04D6D1F1" w:rsidR="00262EA3" w:rsidRDefault="00F80A96" w:rsidP="00A314CF">
    <w:pPr>
      <w:pStyle w:val="FSHNormal"/>
      <w:spacing w:before="40"/>
    </w:pPr>
    <w:sdt>
      <w:sdtPr>
        <w:alias w:val="CC_Noformat_Motionstyp"/>
        <w:tag w:val="CC_Noformat_Motionstyp"/>
        <w:id w:val="1162973129"/>
        <w:lock w:val="sdtContentLocked"/>
        <w15:appearance w15:val="hidden"/>
        <w:text/>
      </w:sdtPr>
      <w:sdtEndPr/>
      <w:sdtContent>
        <w:r w:rsidR="00CE7C23">
          <w:t>Enskild motion</w:t>
        </w:r>
      </w:sdtContent>
    </w:sdt>
    <w:r w:rsidR="00821B36">
      <w:t xml:space="preserve"> </w:t>
    </w:r>
    <w:sdt>
      <w:sdtPr>
        <w:alias w:val="CC_Noformat_Partikod"/>
        <w:tag w:val="CC_Noformat_Partikod"/>
        <w:id w:val="1471015553"/>
        <w:text/>
      </w:sdtPr>
      <w:sdtEndPr/>
      <w:sdtContent>
        <w:r w:rsidR="00831C5B">
          <w:t>S</w:t>
        </w:r>
      </w:sdtContent>
    </w:sdt>
    <w:sdt>
      <w:sdtPr>
        <w:alias w:val="CC_Noformat_Partinummer"/>
        <w:tag w:val="CC_Noformat_Partinummer"/>
        <w:id w:val="-2014525982"/>
        <w:text/>
      </w:sdtPr>
      <w:sdtEndPr/>
      <w:sdtContent>
        <w:r w:rsidR="00377D71">
          <w:t>615</w:t>
        </w:r>
      </w:sdtContent>
    </w:sdt>
  </w:p>
  <w:p w14:paraId="210A9D8A" w14:textId="77777777" w:rsidR="00262EA3" w:rsidRPr="008227B3" w:rsidRDefault="00F80A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4A7A45" w14:textId="7746032E" w:rsidR="00262EA3" w:rsidRPr="008227B3" w:rsidRDefault="00F80A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E7C2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E7C23">
          <w:t>:892</w:t>
        </w:r>
      </w:sdtContent>
    </w:sdt>
  </w:p>
  <w:p w14:paraId="57417950" w14:textId="10CD7533" w:rsidR="00262EA3" w:rsidRDefault="00F80A96" w:rsidP="00E03A3D">
    <w:pPr>
      <w:pStyle w:val="Motionr"/>
    </w:pPr>
    <w:sdt>
      <w:sdtPr>
        <w:alias w:val="CC_Noformat_Avtext"/>
        <w:tag w:val="CC_Noformat_Avtext"/>
        <w:id w:val="-2020768203"/>
        <w:lock w:val="sdtContentLocked"/>
        <w:placeholder>
          <w:docPart w:val="D16D354427B440D6AF3B47DCFDF697F5"/>
        </w:placeholder>
        <w15:appearance w15:val="hidden"/>
        <w:text/>
      </w:sdtPr>
      <w:sdtEndPr/>
      <w:sdtContent>
        <w:r w:rsidR="00CE7C23">
          <w:t>av Magnus Manhammar (S)</w:t>
        </w:r>
      </w:sdtContent>
    </w:sdt>
  </w:p>
  <w:sdt>
    <w:sdtPr>
      <w:alias w:val="CC_Noformat_Rubtext"/>
      <w:tag w:val="CC_Noformat_Rubtext"/>
      <w:id w:val="-218060500"/>
      <w:lock w:val="sdtLocked"/>
      <w:placeholder>
        <w:docPart w:val="69645DA953B146A0A98A5E250638E15A"/>
      </w:placeholder>
      <w:text/>
    </w:sdtPr>
    <w:sdtEndPr/>
    <w:sdtContent>
      <w:p w14:paraId="05D7E083" w14:textId="69EE7847" w:rsidR="00262EA3" w:rsidRDefault="00377D71" w:rsidP="00283E0F">
        <w:pPr>
          <w:pStyle w:val="FSHRub2"/>
        </w:pPr>
        <w:r>
          <w:t>Skärpning av lagstiftningen mot näthat</w:t>
        </w:r>
      </w:p>
    </w:sdtContent>
  </w:sdt>
  <w:sdt>
    <w:sdtPr>
      <w:alias w:val="CC_Boilerplate_3"/>
      <w:tag w:val="CC_Boilerplate_3"/>
      <w:id w:val="1606463544"/>
      <w:lock w:val="sdtContentLocked"/>
      <w15:appearance w15:val="hidden"/>
      <w:text w:multiLine="1"/>
    </w:sdtPr>
    <w:sdtEndPr/>
    <w:sdtContent>
      <w:p w14:paraId="45CCAB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1C5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7F0"/>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0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D71"/>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3D2"/>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C5B"/>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C23"/>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150"/>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A96"/>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BFE700"/>
  <w15:chartTrackingRefBased/>
  <w15:docId w15:val="{0475B9DC-8F1A-4257-9B05-05090753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307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EF3FF0735744A78DE7F7A0E37D0926"/>
        <w:category>
          <w:name w:val="Allmänt"/>
          <w:gallery w:val="placeholder"/>
        </w:category>
        <w:types>
          <w:type w:val="bbPlcHdr"/>
        </w:types>
        <w:behaviors>
          <w:behavior w:val="content"/>
        </w:behaviors>
        <w:guid w:val="{1C26EA85-5AB5-486F-9CF2-924EFCC17A2B}"/>
      </w:docPartPr>
      <w:docPartBody>
        <w:p w:rsidR="006C65E2" w:rsidRDefault="006C65E2">
          <w:pPr>
            <w:pStyle w:val="45EF3FF0735744A78DE7F7A0E37D0926"/>
          </w:pPr>
          <w:r w:rsidRPr="005A0A93">
            <w:rPr>
              <w:rStyle w:val="Platshllartext"/>
            </w:rPr>
            <w:t>Förslag till riksdagsbeslut</w:t>
          </w:r>
        </w:p>
      </w:docPartBody>
    </w:docPart>
    <w:docPart>
      <w:docPartPr>
        <w:name w:val="F1C9EC531A974A95ABDA3C48EEC52504"/>
        <w:category>
          <w:name w:val="Allmänt"/>
          <w:gallery w:val="placeholder"/>
        </w:category>
        <w:types>
          <w:type w:val="bbPlcHdr"/>
        </w:types>
        <w:behaviors>
          <w:behavior w:val="content"/>
        </w:behaviors>
        <w:guid w:val="{F281CB1E-ED61-499B-B0D2-514A66EAD3AE}"/>
      </w:docPartPr>
      <w:docPartBody>
        <w:p w:rsidR="006C65E2" w:rsidRDefault="006C65E2">
          <w:pPr>
            <w:pStyle w:val="F1C9EC531A974A95ABDA3C48EEC52504"/>
          </w:pPr>
          <w:r w:rsidRPr="005A0A93">
            <w:rPr>
              <w:rStyle w:val="Platshllartext"/>
            </w:rPr>
            <w:t>Motivering</w:t>
          </w:r>
        </w:p>
      </w:docPartBody>
    </w:docPart>
    <w:docPart>
      <w:docPartPr>
        <w:name w:val="D16D354427B440D6AF3B47DCFDF697F5"/>
        <w:category>
          <w:name w:val="Allmänt"/>
          <w:gallery w:val="placeholder"/>
        </w:category>
        <w:types>
          <w:type w:val="bbPlcHdr"/>
        </w:types>
        <w:behaviors>
          <w:behavior w:val="content"/>
        </w:behaviors>
        <w:guid w:val="{33AF792C-0DE8-4186-A98C-1308169F15DF}"/>
      </w:docPartPr>
      <w:docPartBody>
        <w:p w:rsidR="006C65E2" w:rsidRDefault="006C65E2">
          <w:pPr>
            <w:pStyle w:val="D16D354427B440D6AF3B47DCFDF697F5"/>
          </w:pPr>
          <w:r>
            <w:rPr>
              <w:rStyle w:val="Platshllartext"/>
            </w:rPr>
            <w:t xml:space="preserve"> </w:t>
          </w:r>
        </w:p>
      </w:docPartBody>
    </w:docPart>
    <w:docPart>
      <w:docPartPr>
        <w:name w:val="69645DA953B146A0A98A5E250638E15A"/>
        <w:category>
          <w:name w:val="Allmänt"/>
          <w:gallery w:val="placeholder"/>
        </w:category>
        <w:types>
          <w:type w:val="bbPlcHdr"/>
        </w:types>
        <w:behaviors>
          <w:behavior w:val="content"/>
        </w:behaviors>
        <w:guid w:val="{AE07418F-EB76-46D9-955D-3AED293E01EA}"/>
      </w:docPartPr>
      <w:docPartBody>
        <w:p w:rsidR="006C65E2" w:rsidRDefault="006C65E2">
          <w:pPr>
            <w:pStyle w:val="69645DA953B146A0A98A5E250638E15A"/>
          </w:pPr>
          <w:r>
            <w:t xml:space="preserve"> </w:t>
          </w:r>
        </w:p>
      </w:docPartBody>
    </w:docPart>
    <w:docPart>
      <w:docPartPr>
        <w:name w:val="22C12DE17D9B4B7E8EB011092FDAE9E3"/>
        <w:category>
          <w:name w:val="Allmänt"/>
          <w:gallery w:val="placeholder"/>
        </w:category>
        <w:types>
          <w:type w:val="bbPlcHdr"/>
        </w:types>
        <w:behaviors>
          <w:behavior w:val="content"/>
        </w:behaviors>
        <w:guid w:val="{29CB8447-53E4-4186-A6B7-85876F653266}"/>
      </w:docPartPr>
      <w:docPartBody>
        <w:p w:rsidR="00BF2F1D" w:rsidRDefault="00BF2F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5E2"/>
    <w:rsid w:val="006C65E2"/>
    <w:rsid w:val="00BF2F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EF3FF0735744A78DE7F7A0E37D0926">
    <w:name w:val="45EF3FF0735744A78DE7F7A0E37D0926"/>
  </w:style>
  <w:style w:type="paragraph" w:customStyle="1" w:styleId="F1C9EC531A974A95ABDA3C48EEC52504">
    <w:name w:val="F1C9EC531A974A95ABDA3C48EEC52504"/>
  </w:style>
  <w:style w:type="paragraph" w:customStyle="1" w:styleId="D16D354427B440D6AF3B47DCFDF697F5">
    <w:name w:val="D16D354427B440D6AF3B47DCFDF697F5"/>
  </w:style>
  <w:style w:type="paragraph" w:customStyle="1" w:styleId="69645DA953B146A0A98A5E250638E15A">
    <w:name w:val="69645DA953B146A0A98A5E250638E1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70205B-CE05-4011-9569-DFC571167532}"/>
</file>

<file path=customXml/itemProps2.xml><?xml version="1.0" encoding="utf-8"?>
<ds:datastoreItem xmlns:ds="http://schemas.openxmlformats.org/officeDocument/2006/customXml" ds:itemID="{488B9E27-98EF-4295-BAD5-61A2AB990196}"/>
</file>

<file path=customXml/itemProps3.xml><?xml version="1.0" encoding="utf-8"?>
<ds:datastoreItem xmlns:ds="http://schemas.openxmlformats.org/officeDocument/2006/customXml" ds:itemID="{C6D5F7CA-EE33-492E-979B-A027AB5227BA}"/>
</file>

<file path=docProps/app.xml><?xml version="1.0" encoding="utf-8"?>
<Properties xmlns="http://schemas.openxmlformats.org/officeDocument/2006/extended-properties" xmlns:vt="http://schemas.openxmlformats.org/officeDocument/2006/docPropsVTypes">
  <Template>Normal</Template>
  <TotalTime>4</TotalTime>
  <Pages>1</Pages>
  <Words>207</Words>
  <Characters>1003</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1203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