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2A3F55F" w14:textId="77777777">
      <w:pPr>
        <w:pStyle w:val="Normalutanindragellerluft"/>
      </w:pPr>
      <w:bookmarkStart w:name="_Toc106800475" w:id="0"/>
      <w:bookmarkStart w:name="_Toc106801300" w:id="1"/>
    </w:p>
    <w:p xmlns:w14="http://schemas.microsoft.com/office/word/2010/wordml" w:rsidRPr="009B062B" w:rsidR="00AF30DD" w:rsidP="00563F1C" w:rsidRDefault="00563F1C" w14:paraId="47092177" w14:textId="77777777">
      <w:pPr>
        <w:pStyle w:val="RubrikFrslagTIllRiksdagsbeslut"/>
      </w:pPr>
      <w:sdt>
        <w:sdtPr>
          <w:alias w:val="CC_Boilerplate_4"/>
          <w:tag w:val="CC_Boilerplate_4"/>
          <w:id w:val="-1644581176"/>
          <w:lock w:val="sdtContentLocked"/>
          <w:placeholder>
            <w:docPart w:val="4573B1EAB0C2494984C248E47AFD46A5"/>
          </w:placeholder>
          <w:text/>
        </w:sdtPr>
        <w:sdtEndPr/>
        <w:sdtContent>
          <w:r w:rsidRPr="009B062B" w:rsidR="00AF30DD">
            <w:t>Förslag till riksdagsbeslut</w:t>
          </w:r>
        </w:sdtContent>
      </w:sdt>
      <w:bookmarkEnd w:id="0"/>
      <w:bookmarkEnd w:id="1"/>
    </w:p>
    <w:sdt>
      <w:sdtPr>
        <w:tag w:val="ebfaad9f-f7fb-45e1-aa1a-d8f4798bb09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ökad transparens i tillståndsprocesser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F87287F7694F4F9CC9986F617C72E0"/>
        </w:placeholder>
        <w:text/>
      </w:sdtPr>
      <w:sdtEndPr/>
      <w:sdtContent>
        <w:p xmlns:w14="http://schemas.microsoft.com/office/word/2010/wordml" w:rsidRPr="009B062B" w:rsidR="006D79C9" w:rsidP="00333E95" w:rsidRDefault="006D79C9" w14:paraId="277D2BC7" w14:textId="77777777">
          <w:pPr>
            <w:pStyle w:val="Rubrik1"/>
          </w:pPr>
          <w:r>
            <w:t>Motivering</w:t>
          </w:r>
        </w:p>
      </w:sdtContent>
    </w:sdt>
    <w:bookmarkEnd w:displacedByCustomXml="prev" w:id="3"/>
    <w:bookmarkEnd w:displacedByCustomXml="prev" w:id="4"/>
    <w:p xmlns:w14="http://schemas.microsoft.com/office/word/2010/wordml" w:rsidR="008807DE" w:rsidP="008807DE" w:rsidRDefault="008807DE" w14:paraId="201312D5" w14:textId="77777777">
      <w:r>
        <w:t>I Sverige krävs det tillstånd för en lång rad av verksamheter, det kan vara allt från bygglov till utskänkningstillstånd eller miljötillstånd. Tillstånden kan ges av en rad olika instanser, kommuner, myndigheter eller domstolar, där domstolarna utgör den slutgiltiga instansen för beslut (beslut som på olika sätt överklagats). För den som driver en verksamhet kan de långa processtiderna ofta innebära stora kostnader i form av förseningar och uteblivna inkomster.</w:t>
      </w:r>
    </w:p>
    <w:p xmlns:w14="http://schemas.microsoft.com/office/word/2010/wordml" w:rsidR="008807DE" w:rsidP="008807DE" w:rsidRDefault="008807DE" w14:paraId="16C6294F" w14:textId="4B35152C">
      <w:r>
        <w:t xml:space="preserve">Det finns anledning att behandla tillståndsfrågan seriöst och det finns även goda skäl med en processordning som möjliggör överklaganden och prövning i en högre instans. Tyvärr är det dock så att det oftast är oklart vad som sker med ärendet, framförallt när det är komplicerat (oftast i de senare instanserna). Olika former av servicegarantier </w:t>
      </w:r>
      <w:r w:rsidR="00AA3C59">
        <w:t xml:space="preserve">har </w:t>
      </w:r>
      <w:r>
        <w:t>föreslagits (av typen får du inte besked inom XX veck</w:t>
      </w:r>
      <w:r w:rsidR="00AA3C59">
        <w:t>o</w:t>
      </w:r>
      <w:r>
        <w:t>r så ges tillstånd).</w:t>
      </w:r>
    </w:p>
    <w:p xmlns:w14="http://schemas.microsoft.com/office/word/2010/wordml" w:rsidR="00A416B1" w:rsidP="008807DE" w:rsidRDefault="008807DE" w14:paraId="4B123B6C" w14:textId="2235F192">
      <w:r>
        <w:t xml:space="preserve">När det gäller domstolsbehandling är detta troligen ett svårt system, dock borde transparensen i processen </w:t>
      </w:r>
      <w:r w:rsidR="000F4BCC">
        <w:t xml:space="preserve">övervägas att </w:t>
      </w:r>
      <w:r>
        <w:t xml:space="preserve">ökas. De allra flesta näringsidkare accepterar nog att frågorna utreds innan beslut men det borde övervägas om transparensen i processen kan ökas. Misstanken att ärendet ”ligger på hög” i domstolen, och därmed </w:t>
      </w:r>
      <w:r>
        <w:lastRenderedPageBreak/>
        <w:t>kostar pengar för näringsidkaren, innebär att förtroendet minskar. En form skulle då kunna vara att senast sex månader efter det att ett ärende inkommit till domstolen skall domstolen återkomma till parten och meddela vad som skett/sker med ärendet. Samma process skulle sedan kunna upprepas var sjätte månad för att på så sätt dels öka insynen i ärendet dels om möjligt förkorta handläggningen.</w:t>
      </w:r>
    </w:p>
    <w:p xmlns:w14="http://schemas.microsoft.com/office/word/2010/wordml" w:rsidR="00A416B1" w:rsidP="008807DE" w:rsidRDefault="008807DE" w14:paraId="02BC8CC9" w14:textId="3D3673A0">
      <w:r>
        <w:t xml:space="preserve">Jag föreslår att </w:t>
      </w:r>
      <w:r w:rsidR="000F4BCC">
        <w:t xml:space="preserve">man bör överväga att </w:t>
      </w:r>
      <w:r>
        <w:t>för ett ärende som inkommit till domstol och som inte avgjorts inom sex månade</w:t>
      </w:r>
      <w:r w:rsidR="00AA3C59">
        <w:t>r</w:t>
      </w:r>
      <w:r>
        <w:t xml:space="preserve"> skall parterna senast efter sex månade</w:t>
      </w:r>
      <w:r w:rsidR="00AA3C59">
        <w:t>r</w:t>
      </w:r>
      <w:r>
        <w:t xml:space="preserve"> i en skrivelse meddelas vad som förevarit i ärendet och var det ligger i beslutsordningen. Detta </w:t>
      </w:r>
      <w:r w:rsidR="000F4BCC">
        <w:t xml:space="preserve">skulle sedan kunna </w:t>
      </w:r>
      <w:r>
        <w:t>upprepas sedan var sjätte månad till dess slutgiltigt avgörande kommit.</w:t>
      </w:r>
    </w:p>
    <w:sdt>
      <w:sdtPr>
        <w:rPr>
          <w:i/>
          <w:noProof/>
        </w:rPr>
        <w:alias w:val="CC_Underskrifter"/>
        <w:tag w:val="CC_Underskrifter"/>
        <w:id w:val="583496634"/>
        <w:lock w:val="sdtContentLocked"/>
        <w:placeholder>
          <w:docPart w:val="94DF8003C7964A4B9E567C1725383A8F"/>
        </w:placeholder>
      </w:sdtPr>
      <w:sdtEndPr>
        <w:rPr>
          <w:i w:val="0"/>
          <w:noProof w:val="0"/>
        </w:rPr>
      </w:sdtEndPr>
      <w:sdtContent>
        <w:p xmlns:w14="http://schemas.microsoft.com/office/word/2010/wordml" w:rsidR="00563F1C" w:rsidP="00563F1C" w:rsidRDefault="00563F1C" w14:paraId="65460B94" w14:textId="77777777">
          <w:pPr/>
          <w:r/>
        </w:p>
        <w:p xmlns:w14="http://schemas.microsoft.com/office/word/2010/wordml" w:rsidRPr="008E0FE2" w:rsidR="004801AC" w:rsidP="00563F1C" w:rsidRDefault="00563F1C" w14:paraId="4062C4E3" w14:textId="620FFA5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 Nilsson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4221" w14:textId="77777777" w:rsidR="00D925E2" w:rsidRDefault="00D925E2" w:rsidP="000C1CAD">
      <w:pPr>
        <w:spacing w:line="240" w:lineRule="auto"/>
      </w:pPr>
      <w:r>
        <w:separator/>
      </w:r>
    </w:p>
  </w:endnote>
  <w:endnote w:type="continuationSeparator" w:id="0">
    <w:p w14:paraId="5FF75CC0" w14:textId="77777777" w:rsidR="00D925E2" w:rsidRDefault="00D925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A2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9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8016" w14:textId="71C021D0" w:rsidR="00262EA3" w:rsidRPr="00563F1C" w:rsidRDefault="00262EA3" w:rsidP="00563F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DADF" w14:textId="77777777" w:rsidR="00D925E2" w:rsidRDefault="00D925E2" w:rsidP="000C1CAD">
      <w:pPr>
        <w:spacing w:line="240" w:lineRule="auto"/>
      </w:pPr>
      <w:r>
        <w:separator/>
      </w:r>
    </w:p>
  </w:footnote>
  <w:footnote w:type="continuationSeparator" w:id="0">
    <w:p w14:paraId="2A1EBE31" w14:textId="77777777" w:rsidR="00D925E2" w:rsidRDefault="00D925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0E29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01CC9E" wp14:anchorId="48C3F7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3F1C" w14:paraId="2EAF8ECE" w14:textId="42E30631">
                          <w:pPr>
                            <w:jc w:val="right"/>
                          </w:pPr>
                          <w:sdt>
                            <w:sdtPr>
                              <w:alias w:val="CC_Noformat_Partikod"/>
                              <w:tag w:val="CC_Noformat_Partikod"/>
                              <w:id w:val="-53464382"/>
                              <w:text/>
                            </w:sdtPr>
                            <w:sdtEndPr/>
                            <w:sdtContent>
                              <w:r w:rsidR="008807DE">
                                <w:t>M</w:t>
                              </w:r>
                            </w:sdtContent>
                          </w:sdt>
                          <w:sdt>
                            <w:sdtPr>
                              <w:alias w:val="CC_Noformat_Partinummer"/>
                              <w:tag w:val="CC_Noformat_Partinummer"/>
                              <w:id w:val="-1709555926"/>
                              <w:text/>
                            </w:sdtPr>
                            <w:sdtEndPr/>
                            <w:sdtContent>
                              <w:r w:rsidR="00A416B1">
                                <w:t>1075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3F7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13A2" w14:paraId="2EAF8ECE" w14:textId="42E30631">
                    <w:pPr>
                      <w:jc w:val="right"/>
                    </w:pPr>
                    <w:sdt>
                      <w:sdtPr>
                        <w:alias w:val="CC_Noformat_Partikod"/>
                        <w:tag w:val="CC_Noformat_Partikod"/>
                        <w:id w:val="-53464382"/>
                        <w:text/>
                      </w:sdtPr>
                      <w:sdtEndPr/>
                      <w:sdtContent>
                        <w:r w:rsidR="008807DE">
                          <w:t>M</w:t>
                        </w:r>
                      </w:sdtContent>
                    </w:sdt>
                    <w:sdt>
                      <w:sdtPr>
                        <w:alias w:val="CC_Noformat_Partinummer"/>
                        <w:tag w:val="CC_Noformat_Partinummer"/>
                        <w:id w:val="-1709555926"/>
                        <w:text/>
                      </w:sdtPr>
                      <w:sdtEndPr/>
                      <w:sdtContent>
                        <w:r w:rsidR="00A416B1">
                          <w:t>1075</w:t>
                        </w:r>
                      </w:sdtContent>
                    </w:sdt>
                  </w:p>
                </w:txbxContent>
              </v:textbox>
              <w10:wrap anchorx="page"/>
            </v:shape>
          </w:pict>
        </mc:Fallback>
      </mc:AlternateContent>
    </w:r>
  </w:p>
  <w:p w:rsidRPr="00293C4F" w:rsidR="00262EA3" w:rsidP="00776B74" w:rsidRDefault="00262EA3" w14:paraId="0A608A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40B98F" w14:textId="77777777">
    <w:pPr>
      <w:jc w:val="right"/>
    </w:pPr>
  </w:p>
  <w:p w:rsidR="00262EA3" w:rsidP="00776B74" w:rsidRDefault="00262EA3" w14:paraId="701B58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3F1C" w14:paraId="17738C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1FF2B9" wp14:anchorId="5D138D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3F1C" w14:paraId="46F1776C" w14:textId="7740A24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807DE">
          <w:t>M</w:t>
        </w:r>
      </w:sdtContent>
    </w:sdt>
    <w:sdt>
      <w:sdtPr>
        <w:alias w:val="CC_Noformat_Partinummer"/>
        <w:tag w:val="CC_Noformat_Partinummer"/>
        <w:id w:val="-2014525982"/>
        <w:lock w:val="contentLocked"/>
        <w:text/>
      </w:sdtPr>
      <w:sdtEndPr/>
      <w:sdtContent>
        <w:r w:rsidR="00A416B1">
          <w:t>1075</w:t>
        </w:r>
      </w:sdtContent>
    </w:sdt>
  </w:p>
  <w:p w:rsidRPr="008227B3" w:rsidR="00262EA3" w:rsidP="008227B3" w:rsidRDefault="00563F1C" w14:paraId="387F4D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3F1C" w14:paraId="06D06E27" w14:textId="52263F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:2022</w:t>
        </w:r>
      </w:sdtContent>
    </w:sdt>
  </w:p>
  <w:p w:rsidR="00262EA3" w:rsidP="00E03A3D" w:rsidRDefault="00563F1C" w14:paraId="051E8EE9" w14:textId="0891DFD8">
    <w:pPr>
      <w:pStyle w:val="Motionr"/>
    </w:pPr>
    <w:sdt>
      <w:sdtPr>
        <w:alias w:val="CC_Noformat_Avtext"/>
        <w:tag w:val="CC_Noformat_Avtext"/>
        <w:id w:val="-2020768203"/>
        <w:lock w:val="sdtContentLocked"/>
        <w15:appearance w15:val="hidden"/>
        <w:text/>
      </w:sdtPr>
      <w:sdtEndPr/>
      <w:sdtContent>
        <w:r>
          <w:t>av Ulrik Nilsson (M)</w:t>
        </w:r>
      </w:sdtContent>
    </w:sdt>
  </w:p>
  <w:sdt>
    <w:sdtPr>
      <w:alias w:val="CC_Noformat_Rubtext"/>
      <w:tag w:val="CC_Noformat_Rubtext"/>
      <w:id w:val="-218060500"/>
      <w:lock w:val="sdtContentLocked"/>
      <w:text/>
    </w:sdtPr>
    <w:sdtEndPr/>
    <w:sdtContent>
      <w:p w:rsidR="00262EA3" w:rsidP="00283E0F" w:rsidRDefault="008807DE" w14:paraId="005D31BA" w14:textId="41BBE763">
        <w:pPr>
          <w:pStyle w:val="FSHRub2"/>
        </w:pPr>
        <w:r>
          <w:t>Ökad transparens i tillståndsprocesser</w:t>
        </w:r>
      </w:p>
    </w:sdtContent>
  </w:sdt>
  <w:sdt>
    <w:sdtPr>
      <w:alias w:val="CC_Boilerplate_3"/>
      <w:tag w:val="CC_Boilerplate_3"/>
      <w:id w:val="1606463544"/>
      <w:lock w:val="sdtContentLocked"/>
      <w15:appearance w15:val="hidden"/>
      <w:text w:multiLine="1"/>
    </w:sdtPr>
    <w:sdtEndPr/>
    <w:sdtContent>
      <w:p w:rsidR="00262EA3" w:rsidP="00283E0F" w:rsidRDefault="00262EA3" w14:paraId="12495F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07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BCC"/>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A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F1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ACE"/>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DE"/>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B1"/>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C59"/>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C98"/>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E2"/>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32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35"/>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09BF2"/>
  <w15:chartTrackingRefBased/>
  <w15:docId w15:val="{43F1310D-EC2E-40FD-B847-063EA371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73B1EAB0C2494984C248E47AFD46A5"/>
        <w:category>
          <w:name w:val="Allmänt"/>
          <w:gallery w:val="placeholder"/>
        </w:category>
        <w:types>
          <w:type w:val="bbPlcHdr"/>
        </w:types>
        <w:behaviors>
          <w:behavior w:val="content"/>
        </w:behaviors>
        <w:guid w:val="{08BAD7F5-BD38-4205-B2CD-A4E094960139}"/>
      </w:docPartPr>
      <w:docPartBody>
        <w:p w:rsidR="00CF2A36" w:rsidRDefault="00EA7DC4">
          <w:pPr>
            <w:pStyle w:val="4573B1EAB0C2494984C248E47AFD46A5"/>
          </w:pPr>
          <w:r w:rsidRPr="005A0A93">
            <w:rPr>
              <w:rStyle w:val="Platshllartext"/>
            </w:rPr>
            <w:t>Förslag till riksdagsbeslut</w:t>
          </w:r>
        </w:p>
      </w:docPartBody>
    </w:docPart>
    <w:docPart>
      <w:docPartPr>
        <w:name w:val="75D3E3A853AD491DBBE5BE56E6952D24"/>
        <w:category>
          <w:name w:val="Allmänt"/>
          <w:gallery w:val="placeholder"/>
        </w:category>
        <w:types>
          <w:type w:val="bbPlcHdr"/>
        </w:types>
        <w:behaviors>
          <w:behavior w:val="content"/>
        </w:behaviors>
        <w:guid w:val="{ADCDCBD9-DC48-4F89-9EB6-37A636DD3DA9}"/>
      </w:docPartPr>
      <w:docPartBody>
        <w:p w:rsidR="00CF2A36" w:rsidRDefault="00EA7DC4">
          <w:pPr>
            <w:pStyle w:val="75D3E3A853AD491DBBE5BE56E6952D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F87287F7694F4F9CC9986F617C72E0"/>
        <w:category>
          <w:name w:val="Allmänt"/>
          <w:gallery w:val="placeholder"/>
        </w:category>
        <w:types>
          <w:type w:val="bbPlcHdr"/>
        </w:types>
        <w:behaviors>
          <w:behavior w:val="content"/>
        </w:behaviors>
        <w:guid w:val="{ED927A0C-6E40-4732-8F4B-1093D4E22433}"/>
      </w:docPartPr>
      <w:docPartBody>
        <w:p w:rsidR="00CF2A36" w:rsidRDefault="00EA7DC4">
          <w:pPr>
            <w:pStyle w:val="B3F87287F7694F4F9CC9986F617C72E0"/>
          </w:pPr>
          <w:r w:rsidRPr="005A0A93">
            <w:rPr>
              <w:rStyle w:val="Platshllartext"/>
            </w:rPr>
            <w:t>Motivering</w:t>
          </w:r>
        </w:p>
      </w:docPartBody>
    </w:docPart>
    <w:docPart>
      <w:docPartPr>
        <w:name w:val="94DF8003C7964A4B9E567C1725383A8F"/>
        <w:category>
          <w:name w:val="Allmänt"/>
          <w:gallery w:val="placeholder"/>
        </w:category>
        <w:types>
          <w:type w:val="bbPlcHdr"/>
        </w:types>
        <w:behaviors>
          <w:behavior w:val="content"/>
        </w:behaviors>
        <w:guid w:val="{021B3C81-0DFF-4162-A278-53BAFCD98C8B}"/>
      </w:docPartPr>
      <w:docPartBody>
        <w:p w:rsidR="00CF2A36" w:rsidRDefault="00EA7DC4">
          <w:pPr>
            <w:pStyle w:val="94DF8003C7964A4B9E567C1725383A8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36"/>
    <w:rsid w:val="00CF2A36"/>
    <w:rsid w:val="00EA7DC4"/>
    <w:rsid w:val="00F83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73B1EAB0C2494984C248E47AFD46A5">
    <w:name w:val="4573B1EAB0C2494984C248E47AFD46A5"/>
  </w:style>
  <w:style w:type="paragraph" w:customStyle="1" w:styleId="75D3E3A853AD491DBBE5BE56E6952D24">
    <w:name w:val="75D3E3A853AD491DBBE5BE56E6952D24"/>
  </w:style>
  <w:style w:type="paragraph" w:customStyle="1" w:styleId="B3F87287F7694F4F9CC9986F617C72E0">
    <w:name w:val="B3F87287F7694F4F9CC9986F617C72E0"/>
  </w:style>
  <w:style w:type="paragraph" w:customStyle="1" w:styleId="94DF8003C7964A4B9E567C1725383A8F">
    <w:name w:val="94DF8003C7964A4B9E567C1725383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BFB3F-CA35-4C29-854C-DE00FE6D9407}"/>
</file>

<file path=customXml/itemProps2.xml><?xml version="1.0" encoding="utf-8"?>
<ds:datastoreItem xmlns:ds="http://schemas.openxmlformats.org/officeDocument/2006/customXml" ds:itemID="{3E08115F-C794-4128-82C2-8B2475964393}"/>
</file>

<file path=customXml/itemProps3.xml><?xml version="1.0" encoding="utf-8"?>
<ds:datastoreItem xmlns:ds="http://schemas.openxmlformats.org/officeDocument/2006/customXml" ds:itemID="{BCF2FFB2-477C-4A05-913C-D464E1868FF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1838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M1075 Öka transparensen i tillståndsprocesser</vt:lpstr>
      <vt:lpstr>
      </vt:lpstr>
    </vt:vector>
  </TitlesOfParts>
  <Company>Sveriges riksdag</Company>
  <LinksUpToDate>false</LinksUpToDate>
  <CharactersWithSpaces>2161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