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101EAE" w:rsidRDefault="006E04A4">
      <w:pPr>
        <w:pStyle w:val="Dokumentbeteckning"/>
        <w:rPr>
          <w:u w:val="single"/>
        </w:rPr>
      </w:pPr>
      <w:r w:rsidRPr="00101EAE">
        <w:fldChar w:fldCharType="begin" w:fldLock="1"/>
      </w:r>
      <w:r w:rsidRPr="00101EAE">
        <w:instrText xml:space="preserve"> DOCPROPERTY "DocumentYear" </w:instrText>
      </w:r>
      <w:r w:rsidRPr="00101EAE">
        <w:fldChar w:fldCharType="separate"/>
      </w:r>
      <w:r w:rsidR="004839E8" w:rsidRPr="00101EAE">
        <w:t>2008/09</w:t>
      </w:r>
      <w:r w:rsidRPr="00101EAE">
        <w:fldChar w:fldCharType="end"/>
      </w:r>
      <w:r w:rsidRPr="00101EAE">
        <w:t>:</w:t>
      </w:r>
      <w:r w:rsidRPr="00101EAE">
        <w:fldChar w:fldCharType="begin" w:fldLock="1"/>
      </w:r>
      <w:r w:rsidRPr="00101EAE">
        <w:instrText xml:space="preserve"> DOCPROPERTY "DocumentNumber" </w:instrText>
      </w:r>
      <w:r w:rsidRPr="00101EAE">
        <w:fldChar w:fldCharType="separate"/>
      </w:r>
      <w:r w:rsidR="004839E8" w:rsidRPr="00101EAE">
        <w:t>137</w:t>
      </w:r>
      <w:r w:rsidRPr="00101EAE">
        <w:fldChar w:fldCharType="end"/>
      </w:r>
    </w:p>
    <w:p w:rsidR="006E04A4" w:rsidRPr="00101EAE" w:rsidRDefault="006E04A4">
      <w:pPr>
        <w:pStyle w:val="Datum"/>
        <w:outlineLvl w:val="0"/>
      </w:pPr>
      <w:r w:rsidRPr="00101EAE">
        <w:fldChar w:fldCharType="begin" w:fldLock="1"/>
      </w:r>
      <w:r w:rsidRPr="00101EAE">
        <w:instrText xml:space="preserve"> DOCPROPERTY "DocumentDate" </w:instrText>
      </w:r>
      <w:r w:rsidRPr="00101EAE">
        <w:fldChar w:fldCharType="separate"/>
      </w:r>
      <w:r w:rsidR="004839E8" w:rsidRPr="00101EAE">
        <w:t>Tisdagen den 23 juni 2009</w:t>
      </w:r>
      <w:r w:rsidRPr="00101EAE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101EAE" w:rsidTr="007E5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101EAE" w:rsidRDefault="007E5BE4">
            <w:pPr>
              <w:pStyle w:val="Plenum"/>
              <w:tabs>
                <w:tab w:val="clear" w:pos="1418"/>
              </w:tabs>
            </w:pPr>
            <w:r w:rsidRPr="00101EAE">
              <w:t>Kl.</w:t>
            </w:r>
          </w:p>
        </w:tc>
        <w:tc>
          <w:tcPr>
            <w:tcW w:w="851" w:type="dxa"/>
          </w:tcPr>
          <w:p w:rsidR="006E04A4" w:rsidRPr="00101EAE" w:rsidRDefault="007E5BE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01EAE">
              <w:t>09.00</w:t>
            </w:r>
          </w:p>
        </w:tc>
        <w:tc>
          <w:tcPr>
            <w:tcW w:w="397" w:type="dxa"/>
          </w:tcPr>
          <w:p w:rsidR="006E04A4" w:rsidRPr="00101EAE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101EAE" w:rsidRDefault="007E5BE4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101EAE">
              <w:t>Interpellationssvar</w:t>
            </w:r>
            <w:r w:rsidRPr="00101EAE">
              <w:rPr>
                <w:sz w:val="24"/>
              </w:rPr>
              <w:t xml:space="preserve"> </w:t>
            </w:r>
          </w:p>
        </w:tc>
      </w:tr>
      <w:tr w:rsidR="007E5BE4" w:rsidRPr="00101EAE" w:rsidTr="007E5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E5BE4" w:rsidRPr="00101EAE" w:rsidRDefault="007E5BE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E5BE4" w:rsidRPr="00101EAE" w:rsidRDefault="007E5BE4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7E5BE4" w:rsidRPr="00101EAE" w:rsidRDefault="007E5BE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7E5BE4" w:rsidRPr="00101EAE" w:rsidRDefault="007E5BE4">
            <w:pPr>
              <w:pStyle w:val="Plenum"/>
              <w:tabs>
                <w:tab w:val="clear" w:pos="1418"/>
              </w:tabs>
              <w:ind w:right="1"/>
            </w:pPr>
            <w:r w:rsidRPr="00101EAE">
              <w:t>Arbetsplenum</w:t>
            </w:r>
            <w:r w:rsidR="00332F41" w:rsidRPr="00101EAE">
              <w:t xml:space="preserve"> </w:t>
            </w:r>
            <w:r w:rsidR="00D06D3F" w:rsidRPr="00101EAE">
              <w:rPr>
                <w:rFonts w:cs="Arial"/>
                <w:sz w:val="24"/>
                <w:szCs w:val="24"/>
              </w:rPr>
              <w:t>(t</w:t>
            </w:r>
            <w:r w:rsidR="00332F41" w:rsidRPr="00101EAE">
              <w:rPr>
                <w:rFonts w:cs="Arial"/>
                <w:sz w:val="24"/>
                <w:szCs w:val="24"/>
              </w:rPr>
              <w:t>idigast kl. 11.00)</w:t>
            </w:r>
          </w:p>
        </w:tc>
      </w:tr>
      <w:tr w:rsidR="007E5BE4" w:rsidRPr="00101EAE" w:rsidTr="007E5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E5BE4" w:rsidRPr="00101EAE" w:rsidRDefault="007E5BE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E5BE4" w:rsidRPr="00101EAE" w:rsidRDefault="007E5BE4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7E5BE4" w:rsidRPr="00101EAE" w:rsidRDefault="007E5BE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7E5BE4" w:rsidRPr="00101EAE" w:rsidRDefault="003261E3">
            <w:pPr>
              <w:pStyle w:val="Plenum"/>
              <w:tabs>
                <w:tab w:val="clear" w:pos="1418"/>
              </w:tabs>
              <w:ind w:right="1"/>
            </w:pPr>
            <w:r w:rsidRPr="00101EAE">
              <w:t>Beslut</w:t>
            </w:r>
            <w:r w:rsidR="007E5BE4" w:rsidRPr="00101EAE">
              <w:t xml:space="preserve"> efter debattens slut</w:t>
            </w:r>
          </w:p>
        </w:tc>
      </w:tr>
      <w:tr w:rsidR="007E5BE4" w:rsidRPr="00101EAE" w:rsidTr="007E5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E5BE4" w:rsidRPr="00101EAE" w:rsidRDefault="007E5BE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E5BE4" w:rsidRPr="00101EAE" w:rsidRDefault="007E5BE4">
            <w:pPr>
              <w:pStyle w:val="Plenum"/>
              <w:tabs>
                <w:tab w:val="clear" w:pos="1418"/>
              </w:tabs>
              <w:jc w:val="right"/>
            </w:pPr>
            <w:r w:rsidRPr="00101EAE">
              <w:t>13.00</w:t>
            </w:r>
          </w:p>
        </w:tc>
        <w:tc>
          <w:tcPr>
            <w:tcW w:w="397" w:type="dxa"/>
          </w:tcPr>
          <w:p w:rsidR="007E5BE4" w:rsidRPr="00101EAE" w:rsidRDefault="007E5BE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7E5BE4" w:rsidRPr="00101EAE" w:rsidRDefault="007E5BE4">
            <w:pPr>
              <w:pStyle w:val="Plenum"/>
              <w:tabs>
                <w:tab w:val="clear" w:pos="1418"/>
              </w:tabs>
              <w:ind w:right="1"/>
            </w:pPr>
            <w:r w:rsidRPr="00101EAE">
              <w:t>Återrapportering från Europeiska rådets möte</w:t>
            </w:r>
          </w:p>
        </w:tc>
      </w:tr>
      <w:tr w:rsidR="007E5BE4" w:rsidRPr="00101EAE" w:rsidTr="007E5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E5BE4" w:rsidRPr="00101EAE" w:rsidRDefault="007E5BE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E5BE4" w:rsidRPr="00101EAE" w:rsidRDefault="007E5BE4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7E5BE4" w:rsidRPr="00101EAE" w:rsidRDefault="007E5BE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7E5BE4" w:rsidRPr="00101EAE" w:rsidRDefault="007E5BE4">
            <w:pPr>
              <w:pStyle w:val="Plenum"/>
              <w:tabs>
                <w:tab w:val="clear" w:pos="1418"/>
              </w:tabs>
              <w:ind w:right="1"/>
            </w:pPr>
            <w:r w:rsidRPr="00101EAE">
              <w:t>Information från regeringen</w:t>
            </w:r>
          </w:p>
        </w:tc>
      </w:tr>
    </w:tbl>
    <w:p w:rsidR="006E04A4" w:rsidRPr="00101EAE" w:rsidRDefault="006E04A4">
      <w:pPr>
        <w:pStyle w:val="StreckLngt"/>
      </w:pPr>
      <w:r w:rsidRPr="00101EAE">
        <w:tab/>
      </w:r>
    </w:p>
    <w:p w:rsidR="00761A76" w:rsidRPr="00101EAE" w:rsidRDefault="00C20682" w:rsidP="003675A0">
      <w:pPr>
        <w:pStyle w:val="Blankrad"/>
      </w:pPr>
      <w:r w:rsidRPr="00101EA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61A76" w:rsidRPr="00101EAE" w:rsidTr="00A04E1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61A76" w:rsidRPr="00101EAE" w:rsidRDefault="00761A76" w:rsidP="00A04E11">
            <w:pPr>
              <w:pStyle w:val="HuvudrubrikFlisteNr"/>
            </w:pPr>
          </w:p>
        </w:tc>
        <w:tc>
          <w:tcPr>
            <w:tcW w:w="6237" w:type="dxa"/>
          </w:tcPr>
          <w:p w:rsidR="00761A76" w:rsidRPr="00101EAE" w:rsidRDefault="00761A76" w:rsidP="00A04E11">
            <w:pPr>
              <w:pStyle w:val="HuvudrubrikEnsam"/>
            </w:pPr>
            <w:r w:rsidRPr="00101EAE">
              <w:t>Justering av protokoll</w:t>
            </w:r>
          </w:p>
        </w:tc>
        <w:tc>
          <w:tcPr>
            <w:tcW w:w="2481" w:type="dxa"/>
          </w:tcPr>
          <w:p w:rsidR="00761A76" w:rsidRPr="00101EAE" w:rsidRDefault="00761A76" w:rsidP="00A04E11">
            <w:pPr>
              <w:pStyle w:val="HuvudrubrikKolumn3"/>
            </w:pPr>
          </w:p>
        </w:tc>
      </w:tr>
      <w:tr w:rsidR="00761A76" w:rsidRPr="00101EAE" w:rsidTr="00A04E1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61A76" w:rsidRPr="00101EAE" w:rsidRDefault="00761A76" w:rsidP="00A04E11">
            <w:pPr>
              <w:pStyle w:val="FlistaNrText"/>
            </w:pPr>
          </w:p>
        </w:tc>
        <w:tc>
          <w:tcPr>
            <w:tcW w:w="6237" w:type="dxa"/>
          </w:tcPr>
          <w:p w:rsidR="00761A76" w:rsidRPr="00101EAE" w:rsidRDefault="00761A76" w:rsidP="00A04E11">
            <w:r w:rsidRPr="00101EAE">
              <w:t xml:space="preserve">Protokollet från sammanträdet onsdagen den 17 juni </w:t>
            </w:r>
          </w:p>
        </w:tc>
        <w:tc>
          <w:tcPr>
            <w:tcW w:w="2481" w:type="dxa"/>
          </w:tcPr>
          <w:p w:rsidR="00761A76" w:rsidRPr="00101EAE" w:rsidRDefault="00761A76" w:rsidP="00A04E11">
            <w:pPr>
              <w:rPr>
                <w:spacing w:val="-4"/>
              </w:rPr>
            </w:pPr>
          </w:p>
        </w:tc>
      </w:tr>
    </w:tbl>
    <w:p w:rsidR="00761A76" w:rsidRPr="00101EAE" w:rsidRDefault="00C20682" w:rsidP="003675A0">
      <w:pPr>
        <w:pStyle w:val="Blankrad"/>
      </w:pPr>
      <w:r w:rsidRPr="00101EA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61A76" w:rsidRPr="00101EAE" w:rsidTr="00A04E1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61A76" w:rsidRPr="00101EAE" w:rsidRDefault="00761A76" w:rsidP="00A04E11">
            <w:pPr>
              <w:pStyle w:val="HuvudrubrikFlisteNr"/>
            </w:pPr>
          </w:p>
        </w:tc>
        <w:tc>
          <w:tcPr>
            <w:tcW w:w="6237" w:type="dxa"/>
          </w:tcPr>
          <w:p w:rsidR="00761A76" w:rsidRPr="00101EAE" w:rsidRDefault="00761A76" w:rsidP="00A04E11">
            <w:pPr>
              <w:pStyle w:val="HuvudrubrikEnsam"/>
            </w:pPr>
            <w:r w:rsidRPr="00101EAE">
              <w:t>Berättelse från Valprövningsnämnden</w:t>
            </w:r>
          </w:p>
        </w:tc>
        <w:tc>
          <w:tcPr>
            <w:tcW w:w="2481" w:type="dxa"/>
          </w:tcPr>
          <w:p w:rsidR="00761A76" w:rsidRPr="00101EAE" w:rsidRDefault="00761A76" w:rsidP="00A04E11">
            <w:pPr>
              <w:pStyle w:val="HuvudrubrikKolumn3"/>
            </w:pPr>
          </w:p>
        </w:tc>
      </w:tr>
      <w:tr w:rsidR="00A672FA" w:rsidRPr="00101EAE" w:rsidTr="00A04E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672FA" w:rsidRPr="00101EAE" w:rsidRDefault="00A672FA" w:rsidP="00A04E11">
            <w:pPr>
              <w:pStyle w:val="FlistaNrText"/>
            </w:pPr>
          </w:p>
        </w:tc>
        <w:tc>
          <w:tcPr>
            <w:tcW w:w="6237" w:type="dxa"/>
          </w:tcPr>
          <w:p w:rsidR="00A672FA" w:rsidRPr="00101EAE" w:rsidRDefault="00A672FA" w:rsidP="00A04E11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101EAE">
              <w:rPr>
                <w:color w:val="000000"/>
                <w:szCs w:val="24"/>
              </w:rPr>
              <w:t>Helena Bargholtz (fp) som ledamot i riksdagen fr.o.m. den 17 juni 2009</w:t>
            </w:r>
          </w:p>
        </w:tc>
        <w:tc>
          <w:tcPr>
            <w:tcW w:w="2481" w:type="dxa"/>
          </w:tcPr>
          <w:p w:rsidR="00A672FA" w:rsidRPr="00101EAE" w:rsidRDefault="00A672FA" w:rsidP="00A04E11">
            <w:pPr>
              <w:rPr>
                <w:spacing w:val="-4"/>
              </w:rPr>
            </w:pPr>
          </w:p>
        </w:tc>
      </w:tr>
      <w:tr w:rsidR="00A672FA" w:rsidRPr="00101EAE" w:rsidTr="00A04E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672FA" w:rsidRPr="00101EAE" w:rsidRDefault="00A672FA" w:rsidP="00A04E11">
            <w:pPr>
              <w:pStyle w:val="FlistaNrText"/>
            </w:pPr>
          </w:p>
        </w:tc>
        <w:tc>
          <w:tcPr>
            <w:tcW w:w="6237" w:type="dxa"/>
          </w:tcPr>
          <w:p w:rsidR="00A672FA" w:rsidRPr="00101EAE" w:rsidRDefault="00A672FA" w:rsidP="00A04E11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101EAE">
              <w:rPr>
                <w:color w:val="000000"/>
                <w:szCs w:val="24"/>
              </w:rPr>
              <w:t>Michael Anefur (kd)</w:t>
            </w:r>
            <w:r w:rsidR="00B43D26" w:rsidRPr="00101EAE">
              <w:rPr>
                <w:color w:val="000000"/>
                <w:szCs w:val="24"/>
              </w:rPr>
              <w:t xml:space="preserve"> som ledamot i riksdagen fr.o.m. den 14 juli 2009</w:t>
            </w:r>
          </w:p>
        </w:tc>
        <w:tc>
          <w:tcPr>
            <w:tcW w:w="2481" w:type="dxa"/>
          </w:tcPr>
          <w:p w:rsidR="00A672FA" w:rsidRPr="00101EAE" w:rsidRDefault="00A672FA" w:rsidP="00A04E11">
            <w:pPr>
              <w:rPr>
                <w:spacing w:val="-4"/>
              </w:rPr>
            </w:pPr>
          </w:p>
        </w:tc>
      </w:tr>
      <w:tr w:rsidR="00A672FA" w:rsidRPr="00101EAE" w:rsidTr="00A04E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672FA" w:rsidRPr="00101EAE" w:rsidRDefault="00A672FA" w:rsidP="00A04E11">
            <w:pPr>
              <w:pStyle w:val="FlistaNrText"/>
            </w:pPr>
          </w:p>
        </w:tc>
        <w:tc>
          <w:tcPr>
            <w:tcW w:w="6237" w:type="dxa"/>
          </w:tcPr>
          <w:p w:rsidR="00A672FA" w:rsidRPr="00101EAE" w:rsidRDefault="00B43D26" w:rsidP="00A04E11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101EAE">
              <w:rPr>
                <w:color w:val="000000"/>
                <w:szCs w:val="24"/>
              </w:rPr>
              <w:t>Hans Unander (s) som ledamot i riksdagen fr.o.m. den 14 juli 2009</w:t>
            </w:r>
          </w:p>
        </w:tc>
        <w:tc>
          <w:tcPr>
            <w:tcW w:w="2481" w:type="dxa"/>
          </w:tcPr>
          <w:p w:rsidR="00A672FA" w:rsidRPr="00101EAE" w:rsidRDefault="00A672FA" w:rsidP="00A04E11">
            <w:pPr>
              <w:rPr>
                <w:spacing w:val="-4"/>
              </w:rPr>
            </w:pPr>
          </w:p>
        </w:tc>
      </w:tr>
      <w:tr w:rsidR="00761A76" w:rsidRPr="00101EAE" w:rsidTr="00A04E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1A76" w:rsidRPr="00101EAE" w:rsidRDefault="00761A76" w:rsidP="00A04E11">
            <w:pPr>
              <w:pStyle w:val="FlistaNrText"/>
            </w:pPr>
          </w:p>
        </w:tc>
        <w:tc>
          <w:tcPr>
            <w:tcW w:w="6237" w:type="dxa"/>
          </w:tcPr>
          <w:p w:rsidR="00761A76" w:rsidRPr="00101EAE" w:rsidRDefault="00761A76" w:rsidP="00A04E11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101EAE">
              <w:rPr>
                <w:color w:val="000000"/>
                <w:szCs w:val="24"/>
              </w:rPr>
              <w:t xml:space="preserve">Erik Ullenhag (fp) </w:t>
            </w:r>
            <w:r w:rsidR="00B43D26" w:rsidRPr="00101EAE">
              <w:rPr>
                <w:color w:val="000000"/>
                <w:szCs w:val="24"/>
              </w:rPr>
              <w:t>som ledamot</w:t>
            </w:r>
            <w:r w:rsidRPr="00101EAE">
              <w:rPr>
                <w:color w:val="000000"/>
                <w:szCs w:val="24"/>
              </w:rPr>
              <w:t xml:space="preserve"> i riksdagen fr.o.m. den 14 juli 2009</w:t>
            </w:r>
          </w:p>
        </w:tc>
        <w:tc>
          <w:tcPr>
            <w:tcW w:w="2481" w:type="dxa"/>
          </w:tcPr>
          <w:p w:rsidR="00761A76" w:rsidRPr="00101EAE" w:rsidRDefault="00761A76" w:rsidP="00A04E11">
            <w:pPr>
              <w:rPr>
                <w:spacing w:val="-4"/>
              </w:rPr>
            </w:pPr>
          </w:p>
        </w:tc>
      </w:tr>
    </w:tbl>
    <w:p w:rsidR="00761A76" w:rsidRPr="00101EAE" w:rsidRDefault="00C20682" w:rsidP="003675A0">
      <w:pPr>
        <w:pStyle w:val="Blankrad"/>
      </w:pPr>
      <w:r w:rsidRPr="00101EA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61A76" w:rsidRPr="00101EAE" w:rsidTr="00A04E1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61A76" w:rsidRPr="00101EAE" w:rsidRDefault="00761A76" w:rsidP="00A04E11">
            <w:pPr>
              <w:pStyle w:val="FlistaNrRubrik"/>
            </w:pPr>
          </w:p>
        </w:tc>
        <w:tc>
          <w:tcPr>
            <w:tcW w:w="6237" w:type="dxa"/>
          </w:tcPr>
          <w:p w:rsidR="00761A76" w:rsidRPr="00101EAE" w:rsidRDefault="00761A76" w:rsidP="00A04E11">
            <w:pPr>
              <w:pStyle w:val="HuvudrubrikEnsam"/>
            </w:pPr>
            <w:r w:rsidRPr="00101EAE">
              <w:t>Meddelande om preliminär sammanträdesplan för kammaren hösten 2009</w:t>
            </w:r>
          </w:p>
        </w:tc>
        <w:tc>
          <w:tcPr>
            <w:tcW w:w="2481" w:type="dxa"/>
          </w:tcPr>
          <w:p w:rsidR="00761A76" w:rsidRPr="00101EAE" w:rsidRDefault="00761A76" w:rsidP="00A04E11">
            <w:pPr>
              <w:pStyle w:val="HuvudrubrikKolumn3"/>
            </w:pPr>
          </w:p>
        </w:tc>
      </w:tr>
    </w:tbl>
    <w:p w:rsidR="00761A76" w:rsidRPr="00101EAE" w:rsidRDefault="00C20682" w:rsidP="003675A0">
      <w:pPr>
        <w:pStyle w:val="Blankrad"/>
      </w:pPr>
      <w:r w:rsidRPr="00101EA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61A76" w:rsidRPr="00101EAE" w:rsidTr="00A04E1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61A76" w:rsidRPr="00101EAE" w:rsidRDefault="00761A76" w:rsidP="00A04E11">
            <w:pPr>
              <w:pStyle w:val="HuvudrubrikFlisteNr"/>
            </w:pPr>
          </w:p>
        </w:tc>
        <w:tc>
          <w:tcPr>
            <w:tcW w:w="6237" w:type="dxa"/>
          </w:tcPr>
          <w:p w:rsidR="00761A76" w:rsidRPr="00101EAE" w:rsidRDefault="00761A76" w:rsidP="00A04E11">
            <w:pPr>
              <w:pStyle w:val="HuvudrubrikEnsam"/>
            </w:pPr>
            <w:r w:rsidRPr="00101EAE">
              <w:t>Anmälan om uppteckningar vid EU-nämndens sammanträden</w:t>
            </w:r>
          </w:p>
        </w:tc>
        <w:tc>
          <w:tcPr>
            <w:tcW w:w="2481" w:type="dxa"/>
          </w:tcPr>
          <w:p w:rsidR="00761A76" w:rsidRPr="00101EAE" w:rsidRDefault="00761A76" w:rsidP="00A04E11">
            <w:pPr>
              <w:pStyle w:val="HuvudrubrikKolumn3"/>
            </w:pPr>
          </w:p>
        </w:tc>
      </w:tr>
      <w:tr w:rsidR="00761A76" w:rsidRPr="00101EAE" w:rsidTr="00A04E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1A76" w:rsidRPr="00101EAE" w:rsidRDefault="00761A76" w:rsidP="00A04E11">
            <w:pPr>
              <w:pStyle w:val="FlistaNrText"/>
            </w:pPr>
          </w:p>
        </w:tc>
        <w:tc>
          <w:tcPr>
            <w:tcW w:w="6237" w:type="dxa"/>
          </w:tcPr>
          <w:p w:rsidR="00761A76" w:rsidRPr="00101EAE" w:rsidRDefault="00761A76" w:rsidP="00A04E11">
            <w:r w:rsidRPr="00101EAE">
              <w:t xml:space="preserve">2008/09:37 Fredagen den 5 juni </w:t>
            </w:r>
          </w:p>
        </w:tc>
        <w:tc>
          <w:tcPr>
            <w:tcW w:w="2481" w:type="dxa"/>
          </w:tcPr>
          <w:p w:rsidR="00761A76" w:rsidRPr="00101EAE" w:rsidRDefault="00761A76" w:rsidP="00A04E11">
            <w:pPr>
              <w:rPr>
                <w:spacing w:val="-4"/>
              </w:rPr>
            </w:pPr>
          </w:p>
        </w:tc>
      </w:tr>
    </w:tbl>
    <w:p w:rsidR="00761A76" w:rsidRPr="00101EAE" w:rsidRDefault="00C20682" w:rsidP="003675A0">
      <w:pPr>
        <w:pStyle w:val="Blankrad"/>
      </w:pPr>
      <w:r w:rsidRPr="00101EA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61A76" w:rsidRPr="00101EAE" w:rsidTr="00A04E1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61A76" w:rsidRPr="00101EAE" w:rsidRDefault="00761A76" w:rsidP="00A04E11">
            <w:pPr>
              <w:pStyle w:val="HuvudrubrikFlisteNr"/>
            </w:pPr>
          </w:p>
        </w:tc>
        <w:tc>
          <w:tcPr>
            <w:tcW w:w="6237" w:type="dxa"/>
          </w:tcPr>
          <w:p w:rsidR="00761A76" w:rsidRPr="00101EAE" w:rsidRDefault="00761A76" w:rsidP="00A04E11">
            <w:pPr>
              <w:pStyle w:val="HuvudrubrikEnsam"/>
            </w:pPr>
            <w:bookmarkStart w:id="1" w:name="Start_EUdokument"/>
            <w:bookmarkEnd w:id="1"/>
            <w:r w:rsidRPr="00101EAE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761A76" w:rsidRPr="00101EAE" w:rsidRDefault="00761A76" w:rsidP="00A04E11">
            <w:pPr>
              <w:pStyle w:val="HuvudrubrikKolumn3"/>
            </w:pPr>
            <w:r w:rsidRPr="00101EAE">
              <w:t>Ansvarigt utskott</w:t>
            </w:r>
          </w:p>
        </w:tc>
      </w:tr>
      <w:tr w:rsidR="00761A76" w:rsidRPr="00101EAE" w:rsidTr="00A04E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1A76" w:rsidRPr="00101EAE" w:rsidRDefault="00761A76" w:rsidP="00A04E11">
            <w:pPr>
              <w:pStyle w:val="FlistaNrText"/>
            </w:pPr>
          </w:p>
        </w:tc>
        <w:tc>
          <w:tcPr>
            <w:tcW w:w="6237" w:type="dxa"/>
          </w:tcPr>
          <w:p w:rsidR="00761A76" w:rsidRPr="00101EAE" w:rsidRDefault="00761A76" w:rsidP="00A04E11">
            <w:r w:rsidRPr="00101EAE">
              <w:t>2008/09:FPM130 Direktiv om förvaltare av alternativa investeringsfonder (AIFM)</w:t>
            </w:r>
            <w:r w:rsidRPr="00101EAE">
              <w:rPr>
                <w:i/>
              </w:rPr>
              <w:t xml:space="preserve"> KOM(2009)207</w:t>
            </w:r>
          </w:p>
        </w:tc>
        <w:tc>
          <w:tcPr>
            <w:tcW w:w="2481" w:type="dxa"/>
          </w:tcPr>
          <w:p w:rsidR="00761A76" w:rsidRPr="00101EAE" w:rsidRDefault="00761A76" w:rsidP="00A04E11">
            <w:pPr>
              <w:rPr>
                <w:spacing w:val="-4"/>
              </w:rPr>
            </w:pPr>
            <w:r w:rsidRPr="00101EAE">
              <w:rPr>
                <w:spacing w:val="-4"/>
              </w:rPr>
              <w:t xml:space="preserve">FiU </w:t>
            </w:r>
          </w:p>
        </w:tc>
      </w:tr>
      <w:tr w:rsidR="00761A76" w:rsidRPr="00101EAE" w:rsidTr="00A04E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1A76" w:rsidRPr="00101EAE" w:rsidRDefault="00761A76" w:rsidP="00A04E11">
            <w:pPr>
              <w:pStyle w:val="FlistaNrText"/>
            </w:pPr>
          </w:p>
        </w:tc>
        <w:tc>
          <w:tcPr>
            <w:tcW w:w="6237" w:type="dxa"/>
          </w:tcPr>
          <w:p w:rsidR="00761A76" w:rsidRPr="00101EAE" w:rsidRDefault="00761A76" w:rsidP="00A04E11">
            <w:r w:rsidRPr="00101EAE">
              <w:t>2008/09:FPM131 Ändring avseende beräkningen av den BNI som används för att fastställa EU-avgifterna</w:t>
            </w:r>
            <w:r w:rsidRPr="00101EAE">
              <w:rPr>
                <w:i/>
              </w:rPr>
              <w:t xml:space="preserve"> KOM(2009)238</w:t>
            </w:r>
          </w:p>
        </w:tc>
        <w:tc>
          <w:tcPr>
            <w:tcW w:w="2481" w:type="dxa"/>
          </w:tcPr>
          <w:p w:rsidR="00761A76" w:rsidRPr="00101EAE" w:rsidRDefault="00761A76" w:rsidP="00A04E11">
            <w:pPr>
              <w:rPr>
                <w:spacing w:val="-4"/>
              </w:rPr>
            </w:pPr>
            <w:r w:rsidRPr="00101EAE">
              <w:rPr>
                <w:spacing w:val="-4"/>
              </w:rPr>
              <w:t xml:space="preserve">FiU </w:t>
            </w:r>
          </w:p>
        </w:tc>
      </w:tr>
    </w:tbl>
    <w:p w:rsidR="00761A76" w:rsidRPr="00101EAE" w:rsidRDefault="00C20682" w:rsidP="003675A0">
      <w:pPr>
        <w:pStyle w:val="Blankrad"/>
      </w:pPr>
      <w:r w:rsidRPr="00101EA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61A76" w:rsidRPr="00101EAE" w:rsidTr="00A04E1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61A76" w:rsidRPr="00101EAE" w:rsidRDefault="00761A76" w:rsidP="00A04E11">
            <w:pPr>
              <w:pStyle w:val="HuvudrubrikFlisteNr"/>
            </w:pPr>
          </w:p>
        </w:tc>
        <w:tc>
          <w:tcPr>
            <w:tcW w:w="6237" w:type="dxa"/>
          </w:tcPr>
          <w:p w:rsidR="00761A76" w:rsidRPr="00101EAE" w:rsidRDefault="00761A76" w:rsidP="00A04E11">
            <w:pPr>
              <w:pStyle w:val="Huvudrubrik"/>
            </w:pPr>
            <w:bookmarkStart w:id="2" w:name="Start_HänvisningTillUtskott"/>
            <w:bookmarkEnd w:id="2"/>
            <w:r w:rsidRPr="00101EAE">
              <w:t>Ärende</w:t>
            </w:r>
            <w:r w:rsidR="008C4E2B" w:rsidRPr="00101EAE">
              <w:t>n</w:t>
            </w:r>
            <w:r w:rsidRPr="00101EAE">
              <w:t xml:space="preserve"> för hänvisning till utskott</w:t>
            </w:r>
          </w:p>
        </w:tc>
        <w:tc>
          <w:tcPr>
            <w:tcW w:w="2481" w:type="dxa"/>
          </w:tcPr>
          <w:p w:rsidR="00761A76" w:rsidRPr="00101EAE" w:rsidRDefault="00761A76" w:rsidP="00A04E11">
            <w:pPr>
              <w:pStyle w:val="HuvudrubrikKolumn3"/>
            </w:pPr>
            <w:r w:rsidRPr="00101EAE">
              <w:t>Förslag</w:t>
            </w:r>
          </w:p>
        </w:tc>
      </w:tr>
      <w:tr w:rsidR="00761A76" w:rsidRPr="00101EAE" w:rsidTr="00A04E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1A76" w:rsidRPr="00101EAE" w:rsidRDefault="00761A76" w:rsidP="00A04E11">
            <w:pPr>
              <w:pStyle w:val="renderubrik"/>
            </w:pPr>
          </w:p>
        </w:tc>
        <w:tc>
          <w:tcPr>
            <w:tcW w:w="6237" w:type="dxa"/>
          </w:tcPr>
          <w:p w:rsidR="00761A76" w:rsidRPr="00101EAE" w:rsidRDefault="00761A76" w:rsidP="00A04E11">
            <w:pPr>
              <w:pStyle w:val="renderubrik"/>
            </w:pPr>
            <w:r w:rsidRPr="00101EAE">
              <w:t>EU-dokument</w:t>
            </w:r>
          </w:p>
        </w:tc>
        <w:tc>
          <w:tcPr>
            <w:tcW w:w="2481" w:type="dxa"/>
          </w:tcPr>
          <w:p w:rsidR="00761A76" w:rsidRPr="00101EAE" w:rsidRDefault="00761A76" w:rsidP="00A04E11">
            <w:pPr>
              <w:pStyle w:val="renderubrik"/>
              <w:rPr>
                <w:spacing w:val="-4"/>
              </w:rPr>
            </w:pPr>
          </w:p>
        </w:tc>
      </w:tr>
      <w:tr w:rsidR="00761A76" w:rsidRPr="00101EAE" w:rsidTr="00A04E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1A76" w:rsidRPr="00101EAE" w:rsidRDefault="00761A76" w:rsidP="00A04E11">
            <w:pPr>
              <w:pStyle w:val="FlistaNrText"/>
            </w:pPr>
          </w:p>
        </w:tc>
        <w:tc>
          <w:tcPr>
            <w:tcW w:w="6237" w:type="dxa"/>
          </w:tcPr>
          <w:p w:rsidR="00761A76" w:rsidRPr="00101EAE" w:rsidRDefault="00A108B7" w:rsidP="00A04E11">
            <w:r w:rsidRPr="00101EAE">
              <w:t>KOM(2009)</w:t>
            </w:r>
            <w:r w:rsidR="00761A76" w:rsidRPr="00101EAE">
              <w:t>248 Meddelande från kommissionen till Europaparlamentet, rådet, Europeiska ekonomiska och sociala kommittén samt Regionkommittén om EU:s strategi för Östersjöområdet</w:t>
            </w:r>
          </w:p>
        </w:tc>
        <w:tc>
          <w:tcPr>
            <w:tcW w:w="2481" w:type="dxa"/>
          </w:tcPr>
          <w:p w:rsidR="00761A76" w:rsidRPr="00101EAE" w:rsidRDefault="00761A76" w:rsidP="00A04E11">
            <w:pPr>
              <w:rPr>
                <w:spacing w:val="-4"/>
              </w:rPr>
            </w:pPr>
            <w:r w:rsidRPr="00101EAE">
              <w:rPr>
                <w:spacing w:val="-4"/>
              </w:rPr>
              <w:t>UU</w:t>
            </w:r>
          </w:p>
        </w:tc>
      </w:tr>
      <w:tr w:rsidR="00761A76" w:rsidRPr="00101EAE" w:rsidTr="00A04E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1A76" w:rsidRPr="00101EAE" w:rsidRDefault="00761A76" w:rsidP="00A04E11">
            <w:pPr>
              <w:pStyle w:val="FlistaNrText"/>
            </w:pPr>
          </w:p>
        </w:tc>
        <w:tc>
          <w:tcPr>
            <w:tcW w:w="6237" w:type="dxa"/>
          </w:tcPr>
          <w:p w:rsidR="00761A76" w:rsidRPr="00101EAE" w:rsidRDefault="00761A76" w:rsidP="00A04E11">
            <w:r w:rsidRPr="00101EAE">
              <w:t>KOM(200</w:t>
            </w:r>
            <w:r w:rsidR="00A108B7" w:rsidRPr="00101EAE">
              <w:t>9</w:t>
            </w:r>
            <w:r w:rsidRPr="00101EAE">
              <w:t>)262 Meddelande från kommissionen till Europaparlamentet, rådet om Ett område med frihet, säkerhet och rättvisa i allmänhetens tjänst</w:t>
            </w:r>
          </w:p>
        </w:tc>
        <w:tc>
          <w:tcPr>
            <w:tcW w:w="2481" w:type="dxa"/>
          </w:tcPr>
          <w:p w:rsidR="00761A76" w:rsidRPr="00101EAE" w:rsidRDefault="00761A76" w:rsidP="00A04E11">
            <w:pPr>
              <w:rPr>
                <w:spacing w:val="-4"/>
              </w:rPr>
            </w:pPr>
            <w:r w:rsidRPr="00101EAE">
              <w:rPr>
                <w:spacing w:val="-4"/>
              </w:rPr>
              <w:t>JuU</w:t>
            </w:r>
          </w:p>
        </w:tc>
      </w:tr>
    </w:tbl>
    <w:p w:rsidR="00761A76" w:rsidRPr="00101EAE" w:rsidRDefault="00C20682" w:rsidP="003675A0">
      <w:pPr>
        <w:pStyle w:val="Blankrad"/>
      </w:pPr>
      <w:r w:rsidRPr="00101EA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61A76" w:rsidRPr="00101EAE" w:rsidTr="00A04E1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61A76" w:rsidRPr="00101EAE" w:rsidRDefault="00761A76" w:rsidP="00A04E11">
            <w:pPr>
              <w:pStyle w:val="HuvudrubrikFlisteNr"/>
            </w:pPr>
          </w:p>
        </w:tc>
        <w:tc>
          <w:tcPr>
            <w:tcW w:w="6237" w:type="dxa"/>
          </w:tcPr>
          <w:p w:rsidR="00761A76" w:rsidRPr="00101EAE" w:rsidRDefault="00761A76" w:rsidP="00A04E11">
            <w:pPr>
              <w:pStyle w:val="Huvudrubrik"/>
            </w:pPr>
            <w:bookmarkStart w:id="3" w:name="Start_Interpellationer"/>
            <w:bookmarkEnd w:id="3"/>
            <w:r w:rsidRPr="00101EAE">
              <w:t>Svar på interpellationer</w:t>
            </w:r>
          </w:p>
        </w:tc>
        <w:tc>
          <w:tcPr>
            <w:tcW w:w="2481" w:type="dxa"/>
          </w:tcPr>
          <w:p w:rsidR="00761A76" w:rsidRPr="00101EAE" w:rsidRDefault="00761A76" w:rsidP="00A04E11">
            <w:pPr>
              <w:pStyle w:val="HuvudrubrikKolumn3"/>
            </w:pPr>
          </w:p>
        </w:tc>
      </w:tr>
      <w:tr w:rsidR="00761A76" w:rsidRPr="00101EAE" w:rsidTr="00A04E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1A76" w:rsidRPr="00101EAE" w:rsidRDefault="00761A76" w:rsidP="00A04E11">
            <w:pPr>
              <w:pStyle w:val="Besvaradav"/>
            </w:pPr>
          </w:p>
        </w:tc>
        <w:tc>
          <w:tcPr>
            <w:tcW w:w="6237" w:type="dxa"/>
          </w:tcPr>
          <w:p w:rsidR="00761A76" w:rsidRPr="00101EAE" w:rsidRDefault="00761A76" w:rsidP="00A04E11">
            <w:pPr>
              <w:pStyle w:val="Besvaradav"/>
            </w:pPr>
            <w:r w:rsidRPr="00101EAE">
              <w:t>Statsrådet Maria Larsson (kd)</w:t>
            </w:r>
          </w:p>
        </w:tc>
        <w:tc>
          <w:tcPr>
            <w:tcW w:w="2481" w:type="dxa"/>
          </w:tcPr>
          <w:p w:rsidR="00761A76" w:rsidRPr="00101EAE" w:rsidRDefault="00761A76" w:rsidP="00A04E11">
            <w:pPr>
              <w:pStyle w:val="Besvaradav"/>
              <w:rPr>
                <w:spacing w:val="-4"/>
              </w:rPr>
            </w:pPr>
          </w:p>
        </w:tc>
      </w:tr>
      <w:tr w:rsidR="00761A76" w:rsidRPr="00101EAE" w:rsidTr="00A04E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1A76" w:rsidRPr="00101EAE" w:rsidRDefault="00761A76" w:rsidP="00A04E11">
            <w:pPr>
              <w:pStyle w:val="FlistaNrText"/>
            </w:pPr>
          </w:p>
        </w:tc>
        <w:tc>
          <w:tcPr>
            <w:tcW w:w="6237" w:type="dxa"/>
          </w:tcPr>
          <w:p w:rsidR="00761A76" w:rsidRPr="00101EAE" w:rsidRDefault="00761A76" w:rsidP="00A04E11">
            <w:r w:rsidRPr="00101EAE">
              <w:t>2008/09:517 av Lennart Axelsson (s)</w:t>
            </w:r>
          </w:p>
          <w:p w:rsidR="00761A76" w:rsidRPr="00101EAE" w:rsidRDefault="00761A76" w:rsidP="00A04E11">
            <w:r w:rsidRPr="00101EAE">
              <w:t>Den ekonomiska krisens effekter på folkhälsan</w:t>
            </w:r>
          </w:p>
        </w:tc>
        <w:tc>
          <w:tcPr>
            <w:tcW w:w="2481" w:type="dxa"/>
          </w:tcPr>
          <w:p w:rsidR="00761A76" w:rsidRPr="00101EAE" w:rsidRDefault="00761A76" w:rsidP="00A04E11">
            <w:pPr>
              <w:rPr>
                <w:spacing w:val="-4"/>
              </w:rPr>
            </w:pPr>
          </w:p>
        </w:tc>
      </w:tr>
      <w:tr w:rsidR="00761A76" w:rsidRPr="00101EAE" w:rsidTr="00A04E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1A76" w:rsidRPr="00101EAE" w:rsidRDefault="00761A76" w:rsidP="00A04E11">
            <w:pPr>
              <w:pStyle w:val="Besvaradav"/>
            </w:pPr>
          </w:p>
        </w:tc>
        <w:tc>
          <w:tcPr>
            <w:tcW w:w="6237" w:type="dxa"/>
          </w:tcPr>
          <w:p w:rsidR="00761A76" w:rsidRPr="00101EAE" w:rsidRDefault="00761A76" w:rsidP="00A04E11">
            <w:pPr>
              <w:pStyle w:val="Besvaradav"/>
            </w:pPr>
            <w:r w:rsidRPr="00101EAE">
              <w:t>Socialminister Göran Hägglund (kd)</w:t>
            </w:r>
          </w:p>
        </w:tc>
        <w:tc>
          <w:tcPr>
            <w:tcW w:w="2481" w:type="dxa"/>
          </w:tcPr>
          <w:p w:rsidR="00761A76" w:rsidRPr="00101EAE" w:rsidRDefault="00761A76" w:rsidP="00A04E11">
            <w:pPr>
              <w:pStyle w:val="Besvaradav"/>
              <w:rPr>
                <w:spacing w:val="-4"/>
              </w:rPr>
            </w:pPr>
          </w:p>
        </w:tc>
      </w:tr>
      <w:tr w:rsidR="00761A76" w:rsidRPr="00101EAE" w:rsidTr="00A04E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1A76" w:rsidRPr="00101EAE" w:rsidRDefault="00761A76" w:rsidP="00A04E11">
            <w:pPr>
              <w:pStyle w:val="FlistaNrText"/>
            </w:pPr>
          </w:p>
        </w:tc>
        <w:tc>
          <w:tcPr>
            <w:tcW w:w="6237" w:type="dxa"/>
          </w:tcPr>
          <w:p w:rsidR="00761A76" w:rsidRPr="00101EAE" w:rsidRDefault="00761A76" w:rsidP="00A04E11">
            <w:r w:rsidRPr="00101EAE">
              <w:t>2008/09:485 av Jacob Johnson (v)</w:t>
            </w:r>
          </w:p>
          <w:p w:rsidR="00761A76" w:rsidRPr="00101EAE" w:rsidRDefault="00761A76" w:rsidP="00A04E11">
            <w:r w:rsidRPr="00101EAE">
              <w:t>Akademiska sjukhuset och sjukvårdsregionerna</w:t>
            </w:r>
          </w:p>
        </w:tc>
        <w:tc>
          <w:tcPr>
            <w:tcW w:w="2481" w:type="dxa"/>
          </w:tcPr>
          <w:p w:rsidR="00761A76" w:rsidRPr="00101EAE" w:rsidRDefault="00761A76" w:rsidP="00A04E11">
            <w:pPr>
              <w:rPr>
                <w:spacing w:val="-4"/>
              </w:rPr>
            </w:pPr>
          </w:p>
        </w:tc>
      </w:tr>
    </w:tbl>
    <w:p w:rsidR="00761A76" w:rsidRPr="00101EAE" w:rsidRDefault="00C20682" w:rsidP="003675A0">
      <w:pPr>
        <w:pStyle w:val="Blankrad"/>
      </w:pPr>
      <w:r w:rsidRPr="00101EA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61A76" w:rsidRPr="00101EAE" w:rsidTr="00A04E1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61A76" w:rsidRPr="00101EAE" w:rsidRDefault="00761A76" w:rsidP="00A04E11">
            <w:pPr>
              <w:pStyle w:val="HuvudrubrikFlisteNr"/>
            </w:pPr>
          </w:p>
        </w:tc>
        <w:tc>
          <w:tcPr>
            <w:tcW w:w="6237" w:type="dxa"/>
          </w:tcPr>
          <w:p w:rsidR="00761A76" w:rsidRPr="00101EAE" w:rsidRDefault="00761A76" w:rsidP="00A04E11">
            <w:pPr>
              <w:pStyle w:val="Huvudrubrik"/>
            </w:pPr>
            <w:bookmarkStart w:id="4" w:name="Start_Ärendenfördebattochavgörande"/>
            <w:bookmarkEnd w:id="4"/>
            <w:r w:rsidRPr="00101EAE">
              <w:t>Ärende för debatt och beslut efter debattens slut</w:t>
            </w:r>
          </w:p>
        </w:tc>
        <w:tc>
          <w:tcPr>
            <w:tcW w:w="2481" w:type="dxa"/>
          </w:tcPr>
          <w:p w:rsidR="00761A76" w:rsidRPr="00101EAE" w:rsidRDefault="00761A76" w:rsidP="00A04E11">
            <w:pPr>
              <w:pStyle w:val="HuvudrubrikKolumn3"/>
            </w:pPr>
            <w:r w:rsidRPr="00101EAE">
              <w:t>Reservationer</w:t>
            </w:r>
          </w:p>
        </w:tc>
      </w:tr>
      <w:tr w:rsidR="00761A76" w:rsidRPr="00101EAE" w:rsidTr="00A04E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1A76" w:rsidRPr="00101EAE" w:rsidRDefault="00761A76" w:rsidP="00A04E11">
            <w:pPr>
              <w:pStyle w:val="renderubrik"/>
            </w:pPr>
          </w:p>
        </w:tc>
        <w:tc>
          <w:tcPr>
            <w:tcW w:w="6237" w:type="dxa"/>
          </w:tcPr>
          <w:p w:rsidR="00761A76" w:rsidRPr="00101EAE" w:rsidRDefault="00943F92" w:rsidP="00A04E11">
            <w:pPr>
              <w:pStyle w:val="renderubrik"/>
            </w:pPr>
            <w:r w:rsidRPr="00101EAE">
              <w:t>Finansutskottets utlåt</w:t>
            </w:r>
            <w:r w:rsidR="00761A76" w:rsidRPr="00101EAE">
              <w:t>ande</w:t>
            </w:r>
          </w:p>
        </w:tc>
        <w:tc>
          <w:tcPr>
            <w:tcW w:w="2481" w:type="dxa"/>
          </w:tcPr>
          <w:p w:rsidR="00761A76" w:rsidRPr="00101EAE" w:rsidRDefault="00761A76" w:rsidP="00A04E11">
            <w:pPr>
              <w:pStyle w:val="renderubrik"/>
              <w:rPr>
                <w:spacing w:val="-4"/>
              </w:rPr>
            </w:pPr>
          </w:p>
        </w:tc>
      </w:tr>
      <w:tr w:rsidR="00761A76" w:rsidRPr="00101EAE" w:rsidTr="00A04E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1A76" w:rsidRPr="00101EAE" w:rsidRDefault="00761A76" w:rsidP="00A04E11">
            <w:pPr>
              <w:pStyle w:val="FlistaNrText"/>
            </w:pPr>
          </w:p>
        </w:tc>
        <w:tc>
          <w:tcPr>
            <w:tcW w:w="6237" w:type="dxa"/>
          </w:tcPr>
          <w:p w:rsidR="00761A76" w:rsidRPr="00101EAE" w:rsidRDefault="00761A76" w:rsidP="00A04E11">
            <w:r w:rsidRPr="00101EAE">
              <w:t>2008/09:FiU42 Finansiell tillsyn</w:t>
            </w:r>
          </w:p>
        </w:tc>
        <w:tc>
          <w:tcPr>
            <w:tcW w:w="2481" w:type="dxa"/>
          </w:tcPr>
          <w:p w:rsidR="00761A76" w:rsidRPr="00101EAE" w:rsidRDefault="00761A76" w:rsidP="00A04E11">
            <w:pPr>
              <w:rPr>
                <w:spacing w:val="-4"/>
              </w:rPr>
            </w:pPr>
            <w:r w:rsidRPr="00101EAE">
              <w:rPr>
                <w:spacing w:val="-4"/>
              </w:rPr>
              <w:t>2 res. (s,v)</w:t>
            </w:r>
          </w:p>
        </w:tc>
      </w:tr>
    </w:tbl>
    <w:p w:rsidR="00761A76" w:rsidRPr="00101EAE" w:rsidRDefault="00C20682" w:rsidP="003675A0">
      <w:pPr>
        <w:pStyle w:val="Blankrad"/>
      </w:pPr>
      <w:r w:rsidRPr="00101EA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F1901" w:rsidRPr="00101EA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F1901" w:rsidRPr="00101EAE" w:rsidRDefault="001F1901" w:rsidP="001F1901">
            <w:pPr>
              <w:pStyle w:val="FlistaNrRubrik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1F1901" w:rsidRPr="00101EAE" w:rsidRDefault="001F1901">
            <w:pPr>
              <w:pStyle w:val="HuvudrubrikEnsam"/>
            </w:pPr>
            <w:r w:rsidRPr="00101EAE">
              <w:t xml:space="preserve">Återrapportering från Europeiska rådets </w:t>
            </w:r>
            <w:r w:rsidRPr="00101EAE">
              <w:br/>
              <w:t>möte kl. 13.00</w:t>
            </w:r>
          </w:p>
        </w:tc>
        <w:tc>
          <w:tcPr>
            <w:tcW w:w="2481" w:type="dxa"/>
          </w:tcPr>
          <w:p w:rsidR="001F1901" w:rsidRPr="00101EAE" w:rsidRDefault="001F1901" w:rsidP="00A04E11">
            <w:pPr>
              <w:pStyle w:val="HuvudrubrikKolumn3"/>
            </w:pPr>
          </w:p>
        </w:tc>
      </w:tr>
      <w:tr w:rsidR="00C20682" w:rsidRPr="00101EA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20682" w:rsidRPr="00101EAE" w:rsidRDefault="00C20682" w:rsidP="001F1901">
            <w:pPr>
              <w:pStyle w:val="FlistaNrText"/>
            </w:pPr>
          </w:p>
        </w:tc>
        <w:tc>
          <w:tcPr>
            <w:tcW w:w="6237" w:type="dxa"/>
          </w:tcPr>
          <w:p w:rsidR="00C20682" w:rsidRPr="00101EAE" w:rsidRDefault="00E1336A" w:rsidP="001F1901">
            <w:r w:rsidRPr="00101EAE">
              <w:t xml:space="preserve">Statsminister Fredrik Reinfeldt (m) återrapporterar </w:t>
            </w:r>
            <w:r w:rsidR="001F1901" w:rsidRPr="00101EAE">
              <w:t>från Europeiska rådets möte 18-19 juni</w:t>
            </w:r>
          </w:p>
        </w:tc>
        <w:tc>
          <w:tcPr>
            <w:tcW w:w="2481" w:type="dxa"/>
          </w:tcPr>
          <w:p w:rsidR="00C20682" w:rsidRPr="00101EAE" w:rsidRDefault="00C20682" w:rsidP="001F1901"/>
        </w:tc>
      </w:tr>
    </w:tbl>
    <w:p w:rsidR="00C20682" w:rsidRPr="00101EAE" w:rsidRDefault="00C20682">
      <w:pPr>
        <w:pStyle w:val="Blankrad"/>
      </w:pPr>
      <w:r w:rsidRPr="00101EA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F1901" w:rsidRPr="00101EA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F1901" w:rsidRPr="00101EAE" w:rsidRDefault="001F1901" w:rsidP="001F1901">
            <w:pPr>
              <w:pStyle w:val="FlistaNrRubrik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1F1901" w:rsidRPr="00101EAE" w:rsidRDefault="001F1901">
            <w:pPr>
              <w:pStyle w:val="HuvudrubrikEnsam"/>
            </w:pPr>
            <w:r w:rsidRPr="00101EAE">
              <w:t>Information från regeringen</w:t>
            </w:r>
            <w:r w:rsidR="008E18A8" w:rsidRPr="00101EAE">
              <w:t xml:space="preserve"> </w:t>
            </w:r>
            <w:r w:rsidR="008E18A8" w:rsidRPr="00101EAE">
              <w:br/>
              <w:t xml:space="preserve">(börjar 15 min. efter återrapporteringens slut) </w:t>
            </w:r>
          </w:p>
        </w:tc>
        <w:tc>
          <w:tcPr>
            <w:tcW w:w="2481" w:type="dxa"/>
          </w:tcPr>
          <w:p w:rsidR="001F1901" w:rsidRPr="00101EAE" w:rsidRDefault="001F1901" w:rsidP="00A04E11">
            <w:pPr>
              <w:pStyle w:val="HuvudrubrikKolumn3"/>
            </w:pPr>
          </w:p>
        </w:tc>
      </w:tr>
      <w:tr w:rsidR="00C20682" w:rsidRPr="00101EA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20682" w:rsidRPr="00101EAE" w:rsidRDefault="00C20682" w:rsidP="001F1901">
            <w:pPr>
              <w:pStyle w:val="FlistaNrText"/>
            </w:pPr>
          </w:p>
        </w:tc>
        <w:tc>
          <w:tcPr>
            <w:tcW w:w="6237" w:type="dxa"/>
          </w:tcPr>
          <w:p w:rsidR="00C20682" w:rsidRPr="00101EAE" w:rsidRDefault="001F1901" w:rsidP="001F1901">
            <w:bookmarkStart w:id="5" w:name="TypRubrik"/>
            <w:bookmarkEnd w:id="5"/>
            <w:r w:rsidRPr="00101EAE">
              <w:t>Statsminister Fredrik Reinfeldt (m) informerar om regeringens prioriteringar inför ordförandeskapet</w:t>
            </w:r>
          </w:p>
        </w:tc>
        <w:tc>
          <w:tcPr>
            <w:tcW w:w="2481" w:type="dxa"/>
          </w:tcPr>
          <w:p w:rsidR="00C20682" w:rsidRPr="00101EAE" w:rsidRDefault="00C20682" w:rsidP="001F1901"/>
        </w:tc>
      </w:tr>
    </w:tbl>
    <w:p w:rsidR="00C20682" w:rsidRPr="00101EAE" w:rsidRDefault="00C20682">
      <w:pPr>
        <w:pStyle w:val="Blankrad"/>
      </w:pPr>
      <w:bookmarkStart w:id="6" w:name="StartText"/>
      <w:bookmarkEnd w:id="6"/>
      <w:r w:rsidRPr="00101EAE">
        <w:t xml:space="preserve">     </w:t>
      </w:r>
    </w:p>
    <w:p w:rsidR="00C20682" w:rsidRPr="00101EAE" w:rsidRDefault="00C20682" w:rsidP="003675A0">
      <w:pPr>
        <w:pStyle w:val="Blankrad"/>
      </w:pPr>
      <w:r w:rsidRPr="00101EAE">
        <w:t>     </w:t>
      </w:r>
    </w:p>
    <w:p w:rsidR="00AD4E67" w:rsidRPr="00101EAE" w:rsidRDefault="00C20682" w:rsidP="003675A0">
      <w:pPr>
        <w:pStyle w:val="Blankrad"/>
      </w:pPr>
      <w:bookmarkStart w:id="7" w:name="Start"/>
      <w:bookmarkEnd w:id="7"/>
      <w:r w:rsidRPr="00101EA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101EA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101EAE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101EAE" w:rsidRDefault="006E04A4" w:rsidP="00D016E9">
            <w:pPr>
              <w:pStyle w:val="StreckMitten"/>
            </w:pPr>
            <w:r w:rsidRPr="00101EAE">
              <w:tab/>
            </w:r>
            <w:r w:rsidRPr="00101EAE">
              <w:tab/>
            </w:r>
          </w:p>
        </w:tc>
      </w:tr>
    </w:tbl>
    <w:p w:rsidR="006E04A4" w:rsidRPr="00101EAE" w:rsidRDefault="006E04A4" w:rsidP="003675A0">
      <w:pPr>
        <w:pStyle w:val="Blankrad"/>
      </w:pPr>
    </w:p>
    <w:sectPr w:rsidR="006E04A4" w:rsidRPr="00101EA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00B4" w:rsidRPr="00101EAE" w:rsidRDefault="002700B4">
      <w:r w:rsidRPr="00101EAE">
        <w:separator/>
      </w:r>
    </w:p>
  </w:endnote>
  <w:endnote w:type="continuationSeparator" w:id="0">
    <w:p w:rsidR="002700B4" w:rsidRPr="00101EAE" w:rsidRDefault="002700B4">
      <w:r w:rsidRPr="00101E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FBC" w:rsidRPr="00101EAE" w:rsidRDefault="009A6FBC">
    <w:pPr>
      <w:pStyle w:val="Sidhuvud"/>
      <w:jc w:val="center"/>
    </w:pPr>
    <w:r w:rsidRPr="00101EAE">
      <w:fldChar w:fldCharType="begin" w:fldLock="1"/>
    </w:r>
    <w:r w:rsidRPr="00101EAE">
      <w:instrText xml:space="preserve"> PAGE </w:instrText>
    </w:r>
    <w:r w:rsidRPr="00101EAE">
      <w:fldChar w:fldCharType="separate"/>
    </w:r>
    <w:r w:rsidR="008E18A8" w:rsidRPr="00101EAE">
      <w:t>3</w:t>
    </w:r>
    <w:r w:rsidRPr="00101EAE">
      <w:fldChar w:fldCharType="end"/>
    </w:r>
    <w:r w:rsidRPr="00101EAE">
      <w:t xml:space="preserve"> (</w:t>
    </w:r>
    <w:r w:rsidRPr="00101EAE">
      <w:fldChar w:fldCharType="begin" w:fldLock="1"/>
    </w:r>
    <w:r w:rsidRPr="00101EAE">
      <w:instrText xml:space="preserve"> NUMPAGES </w:instrText>
    </w:r>
    <w:r w:rsidRPr="00101EAE">
      <w:fldChar w:fldCharType="separate"/>
    </w:r>
    <w:r w:rsidR="008E18A8" w:rsidRPr="00101EAE">
      <w:t>3</w:t>
    </w:r>
    <w:r w:rsidRPr="00101EAE">
      <w:fldChar w:fldCharType="end"/>
    </w:r>
    <w:r w:rsidRPr="00101EAE">
      <w:t>)</w:t>
    </w:r>
  </w:p>
  <w:p w:rsidR="009A6FBC" w:rsidRPr="00101EAE" w:rsidRDefault="009A6FB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FBC" w:rsidRPr="00101EAE" w:rsidRDefault="009A6FBC">
    <w:pPr>
      <w:pStyle w:val="Sidhuvud"/>
      <w:jc w:val="center"/>
    </w:pPr>
    <w:r w:rsidRPr="00101EAE">
      <w:fldChar w:fldCharType="begin" w:fldLock="1"/>
    </w:r>
    <w:r w:rsidRPr="00101EAE">
      <w:instrText xml:space="preserve"> PAGE </w:instrText>
    </w:r>
    <w:r w:rsidRPr="00101EAE">
      <w:fldChar w:fldCharType="separate"/>
    </w:r>
    <w:r w:rsidR="002700B4" w:rsidRPr="00101EAE">
      <w:t>1</w:t>
    </w:r>
    <w:r w:rsidRPr="00101EAE">
      <w:fldChar w:fldCharType="end"/>
    </w:r>
    <w:r w:rsidRPr="00101EAE">
      <w:t xml:space="preserve"> (</w:t>
    </w:r>
    <w:r w:rsidRPr="00101EAE">
      <w:fldChar w:fldCharType="begin" w:fldLock="1"/>
    </w:r>
    <w:r w:rsidRPr="00101EAE">
      <w:instrText xml:space="preserve"> NUMPAGES </w:instrText>
    </w:r>
    <w:r w:rsidRPr="00101EAE">
      <w:fldChar w:fldCharType="separate"/>
    </w:r>
    <w:r w:rsidR="004839E8" w:rsidRPr="00101EAE">
      <w:t>3</w:t>
    </w:r>
    <w:r w:rsidRPr="00101EAE">
      <w:fldChar w:fldCharType="end"/>
    </w:r>
    <w:r w:rsidRPr="00101EAE">
      <w:t>)</w:t>
    </w:r>
  </w:p>
  <w:p w:rsidR="009A6FBC" w:rsidRPr="00101EAE" w:rsidRDefault="009A6F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00B4" w:rsidRPr="00101EAE" w:rsidRDefault="002700B4">
      <w:r w:rsidRPr="00101EAE">
        <w:separator/>
      </w:r>
    </w:p>
  </w:footnote>
  <w:footnote w:type="continuationSeparator" w:id="0">
    <w:p w:rsidR="002700B4" w:rsidRPr="00101EAE" w:rsidRDefault="002700B4">
      <w:r w:rsidRPr="00101EA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FBC" w:rsidRPr="00101EAE" w:rsidRDefault="009A6FBC">
    <w:pPr>
      <w:pStyle w:val="Sidhuvud"/>
      <w:tabs>
        <w:tab w:val="clear" w:pos="4536"/>
      </w:tabs>
    </w:pPr>
    <w:r w:rsidRPr="00101EAE">
      <w:fldChar w:fldCharType="begin" w:fldLock="1"/>
    </w:r>
    <w:r w:rsidRPr="00101EAE">
      <w:instrText xml:space="preserve"> DOCPROPERTY "DocumentDate" </w:instrText>
    </w:r>
    <w:r w:rsidRPr="00101EAE">
      <w:fldChar w:fldCharType="separate"/>
    </w:r>
    <w:r w:rsidR="004839E8" w:rsidRPr="00101EAE">
      <w:t>Tisdagen den 23 juni 2009</w:t>
    </w:r>
    <w:r w:rsidRPr="00101EAE">
      <w:fldChar w:fldCharType="end"/>
    </w:r>
    <w:r w:rsidRPr="00101EAE">
      <w:tab/>
    </w:r>
  </w:p>
  <w:p w:rsidR="009A6FBC" w:rsidRPr="00101EAE" w:rsidRDefault="009A6FB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01EAE">
      <w:rPr>
        <w:sz w:val="12"/>
      </w:rPr>
      <w:tab/>
    </w:r>
  </w:p>
  <w:p w:rsidR="009A6FBC" w:rsidRPr="00101EAE" w:rsidRDefault="009A6FBC"/>
  <w:p w:rsidR="009A6FBC" w:rsidRPr="00101EAE" w:rsidRDefault="009A6FB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FBC" w:rsidRPr="00101EAE" w:rsidRDefault="00101EA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101EA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6FBC" w:rsidRPr="00101EAE" w:rsidRDefault="009A6FBC">
    <w:pPr>
      <w:pStyle w:val="Dokumentrubrik"/>
      <w:spacing w:after="360"/>
    </w:pPr>
    <w:r w:rsidRPr="00101EAE">
      <w:t>Föredragningslista</w:t>
    </w:r>
  </w:p>
  <w:p w:rsidR="009A6FBC" w:rsidRPr="00101EAE" w:rsidRDefault="009A6F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497E27D6"/>
    <w:multiLevelType w:val="multilevel"/>
    <w:tmpl w:val="343EAB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63141629">
    <w:abstractNumId w:val="6"/>
  </w:num>
  <w:num w:numId="2" w16cid:durableId="1565334741">
    <w:abstractNumId w:val="2"/>
  </w:num>
  <w:num w:numId="3" w16cid:durableId="1138914707">
    <w:abstractNumId w:val="5"/>
  </w:num>
  <w:num w:numId="4" w16cid:durableId="1596789182">
    <w:abstractNumId w:val="1"/>
  </w:num>
  <w:num w:numId="5" w16cid:durableId="1475296327">
    <w:abstractNumId w:val="0"/>
  </w:num>
  <w:num w:numId="6" w16cid:durableId="1025328045">
    <w:abstractNumId w:val="4"/>
  </w:num>
  <w:num w:numId="7" w16cid:durableId="342632440">
    <w:abstractNumId w:val="4"/>
  </w:num>
  <w:num w:numId="8" w16cid:durableId="373967830">
    <w:abstractNumId w:val="4"/>
  </w:num>
  <w:num w:numId="9" w16cid:durableId="2326194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6374C"/>
    <w:rsid w:val="00000608"/>
    <w:rsid w:val="00000DAE"/>
    <w:rsid w:val="000021B0"/>
    <w:rsid w:val="000025B1"/>
    <w:rsid w:val="00002616"/>
    <w:rsid w:val="00003249"/>
    <w:rsid w:val="0001289F"/>
    <w:rsid w:val="00013362"/>
    <w:rsid w:val="00014B7E"/>
    <w:rsid w:val="000157A2"/>
    <w:rsid w:val="00016950"/>
    <w:rsid w:val="0002560B"/>
    <w:rsid w:val="00025ED1"/>
    <w:rsid w:val="00030ADD"/>
    <w:rsid w:val="00031057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085C"/>
    <w:rsid w:val="00074E52"/>
    <w:rsid w:val="00075958"/>
    <w:rsid w:val="00076C5F"/>
    <w:rsid w:val="000816E1"/>
    <w:rsid w:val="00083022"/>
    <w:rsid w:val="00086017"/>
    <w:rsid w:val="00086E66"/>
    <w:rsid w:val="0009271C"/>
    <w:rsid w:val="00092904"/>
    <w:rsid w:val="00096F15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1EAE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5F9C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1901"/>
    <w:rsid w:val="001F45EF"/>
    <w:rsid w:val="001F52AB"/>
    <w:rsid w:val="001F58F3"/>
    <w:rsid w:val="002068C6"/>
    <w:rsid w:val="0021008A"/>
    <w:rsid w:val="002100C3"/>
    <w:rsid w:val="00211667"/>
    <w:rsid w:val="00213618"/>
    <w:rsid w:val="00215146"/>
    <w:rsid w:val="00220E39"/>
    <w:rsid w:val="00223EF7"/>
    <w:rsid w:val="002257C6"/>
    <w:rsid w:val="00233D5B"/>
    <w:rsid w:val="00233E62"/>
    <w:rsid w:val="00241A96"/>
    <w:rsid w:val="00242820"/>
    <w:rsid w:val="0025181C"/>
    <w:rsid w:val="0026765E"/>
    <w:rsid w:val="002700B4"/>
    <w:rsid w:val="00270162"/>
    <w:rsid w:val="00274A69"/>
    <w:rsid w:val="002760B5"/>
    <w:rsid w:val="002766C2"/>
    <w:rsid w:val="0027692B"/>
    <w:rsid w:val="00281841"/>
    <w:rsid w:val="002826A6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261E3"/>
    <w:rsid w:val="003320D1"/>
    <w:rsid w:val="00332F4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100C9"/>
    <w:rsid w:val="004114F9"/>
    <w:rsid w:val="00411994"/>
    <w:rsid w:val="00415884"/>
    <w:rsid w:val="004166DF"/>
    <w:rsid w:val="0041796D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39E8"/>
    <w:rsid w:val="004849E6"/>
    <w:rsid w:val="004B023F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0A6C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3398"/>
    <w:rsid w:val="005F5AE6"/>
    <w:rsid w:val="005F793C"/>
    <w:rsid w:val="0060198F"/>
    <w:rsid w:val="006020BD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23DB"/>
    <w:rsid w:val="00693162"/>
    <w:rsid w:val="00693E34"/>
    <w:rsid w:val="00695350"/>
    <w:rsid w:val="006A70D8"/>
    <w:rsid w:val="006B0B9F"/>
    <w:rsid w:val="006B1634"/>
    <w:rsid w:val="006C05D9"/>
    <w:rsid w:val="006C4107"/>
    <w:rsid w:val="006D0C2B"/>
    <w:rsid w:val="006D196C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36A9B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1A76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5BE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4E2B"/>
    <w:rsid w:val="008C79FF"/>
    <w:rsid w:val="008D500C"/>
    <w:rsid w:val="008D70CE"/>
    <w:rsid w:val="008E0710"/>
    <w:rsid w:val="008E1049"/>
    <w:rsid w:val="008E18A8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3F92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A6FBC"/>
    <w:rsid w:val="009B39C7"/>
    <w:rsid w:val="009B58A6"/>
    <w:rsid w:val="009B6D39"/>
    <w:rsid w:val="009D208A"/>
    <w:rsid w:val="009D21A4"/>
    <w:rsid w:val="009E024F"/>
    <w:rsid w:val="009E29D2"/>
    <w:rsid w:val="009E2A19"/>
    <w:rsid w:val="009E53BF"/>
    <w:rsid w:val="009F16CD"/>
    <w:rsid w:val="009F4B33"/>
    <w:rsid w:val="00A047C8"/>
    <w:rsid w:val="00A04E11"/>
    <w:rsid w:val="00A06675"/>
    <w:rsid w:val="00A108B7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29A9"/>
    <w:rsid w:val="00A55B5B"/>
    <w:rsid w:val="00A63B75"/>
    <w:rsid w:val="00A65816"/>
    <w:rsid w:val="00A669E1"/>
    <w:rsid w:val="00A672FA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C0E93"/>
    <w:rsid w:val="00AC66F6"/>
    <w:rsid w:val="00AD0AE2"/>
    <w:rsid w:val="00AD4E67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7DC3"/>
    <w:rsid w:val="00B4136F"/>
    <w:rsid w:val="00B4159D"/>
    <w:rsid w:val="00B43D26"/>
    <w:rsid w:val="00B43D8D"/>
    <w:rsid w:val="00B478AD"/>
    <w:rsid w:val="00B503C7"/>
    <w:rsid w:val="00B505BD"/>
    <w:rsid w:val="00B51D26"/>
    <w:rsid w:val="00B528F7"/>
    <w:rsid w:val="00B52F86"/>
    <w:rsid w:val="00B543C0"/>
    <w:rsid w:val="00B54E2B"/>
    <w:rsid w:val="00B57D6E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87904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C406F"/>
    <w:rsid w:val="00BD1E8E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682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D5F"/>
    <w:rsid w:val="00C55D66"/>
    <w:rsid w:val="00C64067"/>
    <w:rsid w:val="00C64B5E"/>
    <w:rsid w:val="00C6587A"/>
    <w:rsid w:val="00C7634B"/>
    <w:rsid w:val="00C76C1F"/>
    <w:rsid w:val="00C81EDE"/>
    <w:rsid w:val="00C927AD"/>
    <w:rsid w:val="00C94CBC"/>
    <w:rsid w:val="00C95FD1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16E9"/>
    <w:rsid w:val="00D04310"/>
    <w:rsid w:val="00D06D3F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656E"/>
    <w:rsid w:val="00DD7E13"/>
    <w:rsid w:val="00DE1DA3"/>
    <w:rsid w:val="00DE550D"/>
    <w:rsid w:val="00DE5CC0"/>
    <w:rsid w:val="00DE65BE"/>
    <w:rsid w:val="00DF2854"/>
    <w:rsid w:val="00DF3329"/>
    <w:rsid w:val="00DF64A1"/>
    <w:rsid w:val="00DF7A9D"/>
    <w:rsid w:val="00DF7E06"/>
    <w:rsid w:val="00E000A9"/>
    <w:rsid w:val="00E0128C"/>
    <w:rsid w:val="00E03BF3"/>
    <w:rsid w:val="00E1336A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6374C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72B4"/>
    <w:rsid w:val="00F27AE3"/>
    <w:rsid w:val="00F3158D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E36000E-AE7C-4C18-9C41-3BE59BFE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6A70D8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s0914ab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322</Words>
  <Characters>2110</Characters>
  <Application>Microsoft Office Word</Application>
  <DocSecurity>4</DocSecurity>
  <Lines>162</Lines>
  <Paragraphs>81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2008/09:137</vt:lpstr>
      <vt:lpstr>Tisdagen den 23 juni 2009</vt:lpstr>
    </vt:vector>
  </TitlesOfParts>
  <Company>Riksdagen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2009-06-22T14:21:00Z</cp:lastPrinted>
  <dcterms:created xsi:type="dcterms:W3CDTF">2025-12-17T19:18:00Z</dcterms:created>
  <dcterms:modified xsi:type="dcterms:W3CDTF">2025-12-17T19:18:00Z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23 juni 2009</vt:lpwstr>
  </property>
  <property fmtid="{D5CDD505-2E9C-101B-9397-08002B2CF9AE}" pid="3" name="DocumentNumber">
    <vt:lpwstr>137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2009-06-23</vt:lpwstr>
  </property>
  <property fmtid="{D5CDD505-2E9C-101B-9397-08002B2CF9AE}" pid="7" name="DatumAvgörande">
    <vt:lpwstr>2009-06-23</vt:lpwstr>
  </property>
</Properties>
</file>