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Noria Manouchi (M) </w:t>
            </w:r>
            <w:r>
              <w:rPr>
                <w:rtl w:val="0"/>
              </w:rPr>
              <w:t>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Oskar Svärd (M) </w:t>
            </w:r>
            <w:r>
              <w:rPr>
                <w:rtl w:val="0"/>
              </w:rPr>
              <w:t>som ledamot i utbildningsutskottet och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Mathias Bengtsson (KD) </w:t>
            </w:r>
            <w:r>
              <w:rPr>
                <w:rtl w:val="0"/>
              </w:rPr>
              <w:t>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Eklind (KD) </w:t>
            </w:r>
            <w:r>
              <w:rPr>
                <w:rtl w:val="0"/>
              </w:rPr>
              <w:t>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Noria Manouchi (M) </w:t>
            </w:r>
            <w:r>
              <w:rPr>
                <w:rtl w:val="0"/>
              </w:rPr>
              <w:t>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Oskar Svärd (M) </w:t>
            </w:r>
            <w:r>
              <w:rPr>
                <w:rtl w:val="0"/>
              </w:rPr>
              <w:t>som ledamot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Rinaldo Miller (KD) </w:t>
            </w:r>
            <w:r>
              <w:rPr>
                <w:rtl w:val="0"/>
              </w:rPr>
              <w:t>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Lili André (KD) </w:t>
            </w:r>
            <w:r>
              <w:rPr>
                <w:rtl w:val="0"/>
              </w:rPr>
              <w:t>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Eklind (KD) </w:t>
            </w:r>
            <w:r>
              <w:rPr>
                <w:rtl w:val="0"/>
              </w:rPr>
              <w:t>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2024/25:269 av Heléne Björklund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Samexistens mellan Försvarsmaktens verksamhet och utbyggd vindkraft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2024/25:282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Försvarets samverkan med vindkraftsproducenter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2024/25:278 av Linnéa Wickman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Kommunernas förutsättningar att bedriva en trygg äldreomsorg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2024/25:252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Nationella minoritetsspråk och neddragningar av anslag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2024/25:286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 förköpslag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2024/25:301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hållbar och rättvis taxibransch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2024/25:263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Internationell närvaro på Västbanken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17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2025-01-16</SAFIR_Sammantradesdatum_Doc>
    <SAFIR_SammantradeID xmlns="C07A1A6C-0B19-41D9-BDF8-F523BA3921EB">ba0f1dfd-9b8f-42a3-8301-1f8c71952fa6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C398A89-2692-41E4-9303-88A4412D1DF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