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71503" w:rsidRPr="00E82B67" w:rsidTr="00371503">
        <w:trPr>
          <w:trHeight w:val="1361"/>
        </w:trPr>
        <w:tc>
          <w:tcPr>
            <w:tcW w:w="5471" w:type="dxa"/>
          </w:tcPr>
          <w:p w:rsidR="00371503" w:rsidRPr="00E82B67" w:rsidRDefault="00BD0755" w:rsidP="00371503">
            <w:pPr>
              <w:pStyle w:val="RSKRbeteckning"/>
              <w:spacing w:before="240"/>
            </w:pPr>
            <w:r w:rsidRPr="00E82B67">
              <w:t>Riksdagsskrivelse</w:t>
            </w:r>
          </w:p>
          <w:p w:rsidR="00371503" w:rsidRPr="00E82B67" w:rsidRDefault="00BD0755" w:rsidP="00371503">
            <w:pPr>
              <w:pStyle w:val="RSKRbeteckning"/>
            </w:pPr>
            <w:r w:rsidRPr="00E82B67">
              <w:t>2015/16</w:t>
            </w:r>
            <w:r w:rsidR="00371503" w:rsidRPr="00E82B67">
              <w:t>:</w:t>
            </w:r>
            <w:r w:rsidRPr="00E82B67">
              <w:t>11</w:t>
            </w:r>
          </w:p>
        </w:tc>
        <w:tc>
          <w:tcPr>
            <w:tcW w:w="2551" w:type="dxa"/>
          </w:tcPr>
          <w:p w:rsidR="00371503" w:rsidRPr="00E82B67" w:rsidRDefault="00371503" w:rsidP="00371503">
            <w:pPr>
              <w:spacing w:before="300"/>
            </w:pPr>
            <w:r w:rsidRPr="00E82B6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1503" w:rsidRPr="00E82B67" w:rsidRDefault="00371503" w:rsidP="009E6885"/>
          <w:p w:rsidR="00371503" w:rsidRPr="00E82B67" w:rsidRDefault="00371503" w:rsidP="00371503">
            <w:pPr>
              <w:jc w:val="right"/>
            </w:pPr>
          </w:p>
        </w:tc>
      </w:tr>
      <w:tr w:rsidR="00371503" w:rsidRPr="00E82B67" w:rsidTr="0037150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71503" w:rsidRPr="00E82B67" w:rsidRDefault="00371503" w:rsidP="00371503">
            <w:pPr>
              <w:rPr>
                <w:sz w:val="10"/>
              </w:rPr>
            </w:pPr>
          </w:p>
        </w:tc>
      </w:tr>
    </w:tbl>
    <w:p w:rsidR="00CE5B19" w:rsidRPr="00E82B67" w:rsidRDefault="00CE5B19" w:rsidP="00371503"/>
    <w:p w:rsidR="00371503" w:rsidRPr="00E82B67" w:rsidRDefault="00BD0755" w:rsidP="00371503">
      <w:pPr>
        <w:pStyle w:val="Mottagare1"/>
      </w:pPr>
      <w:r w:rsidRPr="00E82B67">
        <w:t>Regeringen</w:t>
      </w:r>
    </w:p>
    <w:p w:rsidR="00371503" w:rsidRPr="00E82B67" w:rsidRDefault="00BD0755" w:rsidP="00371503">
      <w:pPr>
        <w:pStyle w:val="Mottagare2"/>
      </w:pPr>
      <w:r w:rsidRPr="00E82B67">
        <w:t>Näringsdepartementet</w:t>
      </w:r>
    </w:p>
    <w:p w:rsidR="00371503" w:rsidRPr="00E82B67" w:rsidRDefault="00371503" w:rsidP="00371503">
      <w:r w:rsidRPr="00E82B67">
        <w:t xml:space="preserve">Med överlämnande av </w:t>
      </w:r>
      <w:r w:rsidR="00BD0755" w:rsidRPr="00E82B67">
        <w:t>trafikutskottet</w:t>
      </w:r>
      <w:r w:rsidRPr="00E82B67">
        <w:t xml:space="preserve">s betänkande </w:t>
      </w:r>
      <w:r w:rsidR="00BD0755" w:rsidRPr="00E82B67">
        <w:t>2015/16</w:t>
      </w:r>
      <w:r w:rsidRPr="00E82B67">
        <w:t>:</w:t>
      </w:r>
      <w:r w:rsidR="00BD0755" w:rsidRPr="00E82B67">
        <w:t>TU2</w:t>
      </w:r>
      <w:r w:rsidRPr="00E82B67">
        <w:t xml:space="preserve"> </w:t>
      </w:r>
      <w:r w:rsidR="00BD0755" w:rsidRPr="00E82B67">
        <w:t>Ändring i lagen om flygplatsavgifter</w:t>
      </w:r>
      <w:r w:rsidRPr="00E82B67">
        <w:t xml:space="preserve"> får jag anmäla att riksdagen denna dag bifallit utskottets förslag till riksdagsbeslut.</w:t>
      </w:r>
    </w:p>
    <w:p w:rsidR="00371503" w:rsidRPr="00E82B67" w:rsidRDefault="00371503" w:rsidP="00371503">
      <w:pPr>
        <w:pStyle w:val="Stockholm"/>
      </w:pPr>
      <w:r w:rsidRPr="00E82B67">
        <w:t xml:space="preserve">Stockholm </w:t>
      </w:r>
      <w:r w:rsidR="00BD0755" w:rsidRPr="00E82B67">
        <w:t>den 21 oktober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1503" w:rsidRPr="00E82B67" w:rsidTr="00371503">
        <w:tc>
          <w:tcPr>
            <w:tcW w:w="3628" w:type="dxa"/>
          </w:tcPr>
          <w:p w:rsidR="00371503" w:rsidRPr="00E82B67" w:rsidRDefault="00BD0755" w:rsidP="00371503">
            <w:pPr>
              <w:pStyle w:val="AvsTalman"/>
            </w:pPr>
            <w:r w:rsidRPr="00E82B67">
              <w:t>Björn Söder</w:t>
            </w:r>
          </w:p>
        </w:tc>
        <w:tc>
          <w:tcPr>
            <w:tcW w:w="3628" w:type="dxa"/>
          </w:tcPr>
          <w:p w:rsidR="00371503" w:rsidRPr="00E82B67" w:rsidRDefault="00BD0755" w:rsidP="00371503">
            <w:pPr>
              <w:pStyle w:val="AvsTjnsteman"/>
            </w:pPr>
            <w:r w:rsidRPr="00E82B67">
              <w:t>Annalena Hanell</w:t>
            </w:r>
          </w:p>
        </w:tc>
      </w:tr>
    </w:tbl>
    <w:p w:rsidR="00371503" w:rsidRPr="00E82B67" w:rsidRDefault="00371503" w:rsidP="00371503"/>
    <w:sectPr w:rsidR="00371503" w:rsidRPr="00E82B6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0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71503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57EF9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53585"/>
    <w:rsid w:val="00BD0755"/>
    <w:rsid w:val="00BF1C6D"/>
    <w:rsid w:val="00C4170A"/>
    <w:rsid w:val="00CE0BEB"/>
    <w:rsid w:val="00CE5B19"/>
    <w:rsid w:val="00E31940"/>
    <w:rsid w:val="00E52DF1"/>
    <w:rsid w:val="00E82B67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B84008-7414-4307-9B4A-71CA2F7C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BD075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BD0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2015-10-21T07:22:00Z</cp:lastPrinted>
  <dcterms:created xsi:type="dcterms:W3CDTF">2015-10-21T14:28:00Z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2015-10-21</vt:lpwstr>
  </property>
  <property fmtid="{D5CDD505-2E9C-101B-9397-08002B2CF9AE}" pid="6" name="DatumIText">
    <vt:lpwstr>den 21 oktober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11</vt:lpwstr>
  </property>
  <property fmtid="{D5CDD505-2E9C-101B-9397-08002B2CF9AE}" pid="10" name="Talman">
    <vt:lpwstr>Björn Söder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</vt:lpwstr>
  </property>
  <property fmtid="{D5CDD505-2E9C-101B-9397-08002B2CF9AE}" pid="18" name="RefRubrik">
    <vt:lpwstr>Ändring i lagen om flygplatsavgifter</vt:lpwstr>
  </property>
  <property fmtid="{D5CDD505-2E9C-101B-9397-08002B2CF9AE}" pid="19" name="Version">
    <vt:lpwstr>3.54</vt:lpwstr>
  </property>
</Properties>
</file>