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8AE6583488546F699734446E89D5890"/>
        </w:placeholder>
        <w:text/>
      </w:sdtPr>
      <w:sdtEndPr/>
      <w:sdtContent>
        <w:p w:rsidRPr="009B062B" w:rsidR="00AF30DD" w:rsidP="00CF5512" w:rsidRDefault="00AF30DD" w14:paraId="1D2D54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07409e-8e4e-4446-85d0-4f2c433e4ab0"/>
        <w:id w:val="989907502"/>
        <w:lock w:val="sdtLocked"/>
      </w:sdtPr>
      <w:sdtEndPr/>
      <w:sdtContent>
        <w:p w:rsidR="005C0D19" w:rsidRDefault="0075158A" w14:paraId="1D2D54D2" w14:textId="02679E1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hur man kan tillåta mer flexibla avloppslösningar på landsbygden och i glesbygden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0B1EF38FC7C48BA808A2FFEF6689929"/>
        </w:placeholder>
        <w:text/>
      </w:sdtPr>
      <w:sdtEndPr/>
      <w:sdtContent>
        <w:p w:rsidRPr="009B062B" w:rsidR="006D79C9" w:rsidP="00333E95" w:rsidRDefault="006D79C9" w14:paraId="1D2D54D3" w14:textId="77777777">
          <w:pPr>
            <w:pStyle w:val="Rubrik1"/>
          </w:pPr>
          <w:r>
            <w:t>Motivering</w:t>
          </w:r>
        </w:p>
      </w:sdtContent>
    </w:sdt>
    <w:p w:rsidR="00845EBC" w:rsidP="00845EBC" w:rsidRDefault="00845EBC" w14:paraId="1D2D54D4" w14:textId="3EC6097D">
      <w:pPr>
        <w:pStyle w:val="Normalutanindragellerluft"/>
      </w:pPr>
      <w:r>
        <w:t>Sverige är ett stort och glesbefolkat land men har många platser som skulle kunna bebyggas med fritidshus eller åretrunthus.</w:t>
      </w:r>
    </w:p>
    <w:p w:rsidR="00845EBC" w:rsidP="00845EBC" w:rsidRDefault="00845EBC" w14:paraId="1D2D54D5" w14:textId="58CA3DAA">
      <w:r w:rsidRPr="00845EBC">
        <w:t>Att placera något enstaka hus eller endast ett fåtal hus på landsbygden eller i glesbygden har ingen mätbar miljöpåverkan. Därför behöve</w:t>
      </w:r>
      <w:r w:rsidR="00BE0A12">
        <w:t>r</w:t>
      </w:r>
      <w:r w:rsidRPr="00845EBC">
        <w:t xml:space="preserve"> detta ses över och öka möjligheten att kunna godkänna mer flexibla avloppslösningar som är både enklare och billigare än de traditionella systemen.</w:t>
      </w:r>
    </w:p>
    <w:sdt>
      <w:sdtPr>
        <w:alias w:val="CC_Underskrifter"/>
        <w:tag w:val="CC_Underskrifter"/>
        <w:id w:val="583496634"/>
        <w:lock w:val="sdtContentLocked"/>
        <w:placeholder>
          <w:docPart w:val="50EBFF0BEF684F9BB8526248E0C63747"/>
        </w:placeholder>
      </w:sdtPr>
      <w:sdtEndPr/>
      <w:sdtContent>
        <w:p w:rsidR="00580C3C" w:rsidP="00580C3C" w:rsidRDefault="00580C3C" w14:paraId="1D2D54D6" w14:textId="77777777"/>
        <w:p w:rsidRPr="008E0FE2" w:rsidR="004801AC" w:rsidP="00580C3C" w:rsidRDefault="006C543D" w14:paraId="1D2D54D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10DB" w14:paraId="61F9E519" w14:textId="77777777">
        <w:trPr>
          <w:cantSplit/>
        </w:trPr>
        <w:tc>
          <w:tcPr>
            <w:tcW w:w="50" w:type="pct"/>
            <w:vAlign w:val="bottom"/>
          </w:tcPr>
          <w:p w:rsidR="002210DB" w:rsidRDefault="00BE0A12" w14:paraId="4F98EE46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210DB" w:rsidRDefault="002210DB" w14:paraId="38F9CB52" w14:textId="77777777">
            <w:pPr>
              <w:pStyle w:val="Underskrifter"/>
            </w:pPr>
          </w:p>
        </w:tc>
      </w:tr>
    </w:tbl>
    <w:p w:rsidR="000950A9" w:rsidRDefault="000950A9" w14:paraId="1D2D54DB" w14:textId="77777777"/>
    <w:sectPr w:rsidR="000950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54DD" w14:textId="77777777" w:rsidR="00480C0C" w:rsidRDefault="00480C0C" w:rsidP="000C1CAD">
      <w:pPr>
        <w:spacing w:line="240" w:lineRule="auto"/>
      </w:pPr>
      <w:r>
        <w:separator/>
      </w:r>
    </w:p>
  </w:endnote>
  <w:endnote w:type="continuationSeparator" w:id="0">
    <w:p w14:paraId="1D2D54DE" w14:textId="77777777" w:rsidR="00480C0C" w:rsidRDefault="00480C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54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54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54EC" w14:textId="77777777" w:rsidR="00262EA3" w:rsidRPr="00580C3C" w:rsidRDefault="00262EA3" w:rsidP="00580C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54DB" w14:textId="77777777" w:rsidR="00480C0C" w:rsidRDefault="00480C0C" w:rsidP="000C1CAD">
      <w:pPr>
        <w:spacing w:line="240" w:lineRule="auto"/>
      </w:pPr>
      <w:r>
        <w:separator/>
      </w:r>
    </w:p>
  </w:footnote>
  <w:footnote w:type="continuationSeparator" w:id="0">
    <w:p w14:paraId="1D2D54DC" w14:textId="77777777" w:rsidR="00480C0C" w:rsidRDefault="00480C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54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D54ED" wp14:editId="1D2D54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D54F1" w14:textId="77777777" w:rsidR="00262EA3" w:rsidRDefault="006C54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05D80D8C4D467F806B8D56AF916CA0"/>
                              </w:placeholder>
                              <w:text/>
                            </w:sdtPr>
                            <w:sdtEndPr/>
                            <w:sdtContent>
                              <w:r w:rsidR="00845E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56AD347170425EAD8F98E34DFA9314"/>
                              </w:placeholder>
                              <w:text/>
                            </w:sdtPr>
                            <w:sdtEndPr/>
                            <w:sdtContent>
                              <w:r w:rsidR="00C32DBC">
                                <w:t>1331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D54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2D54F1" w14:textId="77777777" w:rsidR="00262EA3" w:rsidRDefault="006C54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05D80D8C4D467F806B8D56AF916CA0"/>
                        </w:placeholder>
                        <w:text/>
                      </w:sdtPr>
                      <w:sdtEndPr/>
                      <w:sdtContent>
                        <w:r w:rsidR="00845E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56AD347170425EAD8F98E34DFA9314"/>
                        </w:placeholder>
                        <w:text/>
                      </w:sdtPr>
                      <w:sdtEndPr/>
                      <w:sdtContent>
                        <w:r w:rsidR="00C32DBC">
                          <w:t>1331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2D54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54E1" w14:textId="77777777" w:rsidR="00262EA3" w:rsidRDefault="00262EA3" w:rsidP="008563AC">
    <w:pPr>
      <w:jc w:val="right"/>
    </w:pPr>
  </w:p>
  <w:p w14:paraId="1D2D54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54E5" w14:textId="77777777" w:rsidR="00262EA3" w:rsidRDefault="006C54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2D54EF" wp14:editId="1D2D54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2D54E6" w14:textId="77777777" w:rsidR="00262EA3" w:rsidRDefault="006C54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36F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5EB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2DBC">
          <w:t>1331</w:t>
        </w:r>
      </w:sdtContent>
    </w:sdt>
  </w:p>
  <w:p w14:paraId="1D2D54E7" w14:textId="77777777" w:rsidR="00262EA3" w:rsidRPr="008227B3" w:rsidRDefault="006C54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2D54E8" w14:textId="77777777" w:rsidR="00262EA3" w:rsidRPr="008227B3" w:rsidRDefault="006C54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36F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36F8">
          <w:t>:2649</w:t>
        </w:r>
      </w:sdtContent>
    </w:sdt>
  </w:p>
  <w:p w14:paraId="1D2D54E9" w14:textId="77777777" w:rsidR="00262EA3" w:rsidRDefault="006C54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36F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2D54EA" w14:textId="553B541C" w:rsidR="00262EA3" w:rsidRDefault="00C936F8" w:rsidP="00283E0F">
        <w:pPr>
          <w:pStyle w:val="FSHRub2"/>
        </w:pPr>
        <w:r>
          <w:t>Flexibla avloppslösningar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2D54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45E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0A9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0DB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C0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C3C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D19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DC6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43D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58A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EBC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12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DBC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6F8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512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2D54D0"/>
  <w15:chartTrackingRefBased/>
  <w15:docId w15:val="{FF582823-DA82-445D-B4AC-DCC17F3B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AE6583488546F699734446E89D58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5ACD2-111A-46F1-B265-2596B31EBD28}"/>
      </w:docPartPr>
      <w:docPartBody>
        <w:p w:rsidR="002B5F93" w:rsidRDefault="001C0706">
          <w:pPr>
            <w:pStyle w:val="18AE6583488546F699734446E89D58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B1EF38FC7C48BA808A2FFEF66899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08904-32B8-4E4A-A1CA-E1B457780D4E}"/>
      </w:docPartPr>
      <w:docPartBody>
        <w:p w:rsidR="002B5F93" w:rsidRDefault="001C0706">
          <w:pPr>
            <w:pStyle w:val="D0B1EF38FC7C48BA808A2FFEF66899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05D80D8C4D467F806B8D56AF916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02689-2F22-4257-AA0F-42927BCE325C}"/>
      </w:docPartPr>
      <w:docPartBody>
        <w:p w:rsidR="002B5F93" w:rsidRDefault="001C0706">
          <w:pPr>
            <w:pStyle w:val="E405D80D8C4D467F806B8D56AF916C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56AD347170425EAD8F98E34DFA9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15413-E4DD-4B97-8E81-B80F768E9B74}"/>
      </w:docPartPr>
      <w:docPartBody>
        <w:p w:rsidR="002B5F93" w:rsidRDefault="001C0706">
          <w:pPr>
            <w:pStyle w:val="9656AD347170425EAD8F98E34DFA9314"/>
          </w:pPr>
          <w:r>
            <w:t xml:space="preserve"> </w:t>
          </w:r>
        </w:p>
      </w:docPartBody>
    </w:docPart>
    <w:docPart>
      <w:docPartPr>
        <w:name w:val="50EBFF0BEF684F9BB8526248E0C63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B2FC6-57C8-4380-8372-FE220BCA4BA4}"/>
      </w:docPartPr>
      <w:docPartBody>
        <w:p w:rsidR="005E7FA0" w:rsidRDefault="005E7F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06"/>
    <w:rsid w:val="001C0706"/>
    <w:rsid w:val="002B5F93"/>
    <w:rsid w:val="005E1416"/>
    <w:rsid w:val="005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AE6583488546F699734446E89D5890">
    <w:name w:val="18AE6583488546F699734446E89D5890"/>
  </w:style>
  <w:style w:type="paragraph" w:customStyle="1" w:styleId="D0B1EF38FC7C48BA808A2FFEF6689929">
    <w:name w:val="D0B1EF38FC7C48BA808A2FFEF6689929"/>
  </w:style>
  <w:style w:type="paragraph" w:customStyle="1" w:styleId="E405D80D8C4D467F806B8D56AF916CA0">
    <w:name w:val="E405D80D8C4D467F806B8D56AF916CA0"/>
  </w:style>
  <w:style w:type="paragraph" w:customStyle="1" w:styleId="9656AD347170425EAD8F98E34DFA9314">
    <w:name w:val="9656AD347170425EAD8F98E34DFA9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97A86-2186-48E5-A346-D015E2FE1D58}"/>
</file>

<file path=customXml/itemProps2.xml><?xml version="1.0" encoding="utf-8"?>
<ds:datastoreItem xmlns:ds="http://schemas.openxmlformats.org/officeDocument/2006/customXml" ds:itemID="{709B0256-DC5A-4448-A996-C079CF9F288E}"/>
</file>

<file path=customXml/itemProps3.xml><?xml version="1.0" encoding="utf-8"?>
<ds:datastoreItem xmlns:ds="http://schemas.openxmlformats.org/officeDocument/2006/customXml" ds:itemID="{A847697F-BC5D-4603-819A-BFFA4DE47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580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