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03BE9C50CE0045718E5D8226D447BD49"/>
        </w:placeholder>
        <w:text/>
      </w:sdtPr>
      <w:sdtEndPr/>
      <w:sdtContent>
        <w:p w:rsidRPr="009B062B" w:rsidR="00AF30DD" w:rsidP="002A0CE5" w:rsidRDefault="00AF30DD" w14:paraId="41298C1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9975602-6aab-4f2d-be90-f4d76b378741"/>
        <w:id w:val="-1832987377"/>
        <w:lock w:val="sdtLocked"/>
      </w:sdtPr>
      <w:sdtEndPr/>
      <w:sdtContent>
        <w:p w:rsidR="00E00DF9" w:rsidRDefault="0015773D" w14:paraId="41298C15" w14:textId="6C5AC8B9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Sveriges fordons-och vägskatter i syfte att minska skatterna för att stärka konkurrenskraften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28777452FB346BBB4D88F519A3C18D9"/>
        </w:placeholder>
        <w:text/>
      </w:sdtPr>
      <w:sdtEndPr/>
      <w:sdtContent>
        <w:p w:rsidRPr="009B062B" w:rsidR="006D79C9" w:rsidP="00333E95" w:rsidRDefault="006D79C9" w14:paraId="41298C16" w14:textId="77777777">
          <w:pPr>
            <w:pStyle w:val="Rubrik1"/>
          </w:pPr>
          <w:r>
            <w:t>Motivering</w:t>
          </w:r>
        </w:p>
      </w:sdtContent>
    </w:sdt>
    <w:p w:rsidR="00FF6190" w:rsidP="00FF6190" w:rsidRDefault="00FF6190" w14:paraId="41298C17" w14:textId="2FB040F9">
      <w:pPr>
        <w:pStyle w:val="Normalutanindragellerluft"/>
      </w:pPr>
      <w:bookmarkStart w:name="_Hlk113442907" w:id="1"/>
      <w:r>
        <w:t>Sveriges fordon</w:t>
      </w:r>
      <w:r w:rsidR="00FB1053">
        <w:t>s</w:t>
      </w:r>
      <w:r>
        <w:t>skatter på lastbilar och bussar behöver ses över.</w:t>
      </w:r>
      <w:bookmarkEnd w:id="1"/>
      <w:r>
        <w:t xml:space="preserve"> Ett åkeri med två lastbilar kan behöva betala 40–50</w:t>
      </w:r>
      <w:r w:rsidR="00FB1053">
        <w:t> </w:t>
      </w:r>
      <w:r>
        <w:t>000 kr årligen i olika fordon</w:t>
      </w:r>
      <w:r w:rsidR="00FB1053">
        <w:t>s</w:t>
      </w:r>
      <w:r>
        <w:t>-</w:t>
      </w:r>
      <w:r w:rsidR="00FB1053">
        <w:t xml:space="preserve"> </w:t>
      </w:r>
      <w:r>
        <w:t>och vägskatter och vinjettavgifter. Regeringen har trots detta fortsatt att höja fordons</w:t>
      </w:r>
      <w:r w:rsidR="00FB1053">
        <w:t>s</w:t>
      </w:r>
      <w:r>
        <w:t>katterna</w:t>
      </w:r>
      <w:r w:rsidR="00FB1053">
        <w:t>,</w:t>
      </w:r>
      <w:r>
        <w:t xml:space="preserve"> vilket slår hårt mot åkeriföretagen och konkurrenskraften.</w:t>
      </w:r>
    </w:p>
    <w:p w:rsidRPr="00FF6190" w:rsidR="00FF6190" w:rsidP="00FF6190" w:rsidRDefault="00FF6190" w14:paraId="41298C18" w14:textId="77777777">
      <w:r w:rsidRPr="00FF6190">
        <w:t xml:space="preserve">Samtidigt konkurrerar svenska åkerier och bussföretag på en öppen marknad med aktörer från hela Europa där oftast både skatter, drivmedel och löner är lägre. </w:t>
      </w:r>
    </w:p>
    <w:p w:rsidRPr="00FF6190" w:rsidR="00FF6190" w:rsidP="00FF6190" w:rsidRDefault="00FF6190" w14:paraId="41298C19" w14:textId="77777777">
      <w:r w:rsidRPr="00FF6190">
        <w:t xml:space="preserve">Det är inte rimligt att de företag som jobbar med att transportera varor och passagerare i landet för att skapa jobb och tillväxt ska vara hårdare beskattade än sina konkurrenter från andra EU-länder. </w:t>
      </w:r>
    </w:p>
    <w:p w:rsidR="00BB6339" w:rsidP="0079616F" w:rsidRDefault="00FF6190" w14:paraId="41298C1B" w14:textId="2A99C764">
      <w:r w:rsidRPr="00FF6190">
        <w:t>Sverige måste se över sina fordonskatter så att de inte försämrar konkurrenskraften för landets åkerier och bussföretag.</w:t>
      </w:r>
    </w:p>
    <w:sdt>
      <w:sdtPr>
        <w:alias w:val="CC_Underskrifter"/>
        <w:tag w:val="CC_Underskrifter"/>
        <w:id w:val="583496634"/>
        <w:lock w:val="sdtContentLocked"/>
        <w:placeholder>
          <w:docPart w:val="FFB4AEA4780F45C3A5345A563468F23F"/>
        </w:placeholder>
      </w:sdtPr>
      <w:sdtEndPr/>
      <w:sdtContent>
        <w:p w:rsidR="00563895" w:rsidP="00563895" w:rsidRDefault="00563895" w14:paraId="41298C1C" w14:textId="77777777"/>
        <w:p w:rsidRPr="008E0FE2" w:rsidR="004801AC" w:rsidP="00563895" w:rsidRDefault="0079616F" w14:paraId="41298C1D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B1D54" w14:paraId="2B9F4525" w14:textId="77777777">
        <w:trPr>
          <w:cantSplit/>
        </w:trPr>
        <w:tc>
          <w:tcPr>
            <w:tcW w:w="50" w:type="pct"/>
            <w:vAlign w:val="bottom"/>
          </w:tcPr>
          <w:p w:rsidR="00BB1D54" w:rsidRDefault="00FB1053" w14:paraId="5BB2702E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BB1D54" w:rsidRDefault="00BB1D54" w14:paraId="678670B9" w14:textId="77777777">
            <w:pPr>
              <w:pStyle w:val="Underskrifter"/>
            </w:pPr>
          </w:p>
        </w:tc>
      </w:tr>
    </w:tbl>
    <w:p w:rsidR="00EE49AC" w:rsidRDefault="00EE49AC" w14:paraId="41298C21" w14:textId="77777777"/>
    <w:sectPr w:rsidR="00EE49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98C23" w14:textId="77777777" w:rsidR="007932A1" w:rsidRDefault="007932A1" w:rsidP="000C1CAD">
      <w:pPr>
        <w:spacing w:line="240" w:lineRule="auto"/>
      </w:pPr>
      <w:r>
        <w:separator/>
      </w:r>
    </w:p>
  </w:endnote>
  <w:endnote w:type="continuationSeparator" w:id="0">
    <w:p w14:paraId="41298C24" w14:textId="77777777" w:rsidR="007932A1" w:rsidRDefault="007932A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8C2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8C2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8C32" w14:textId="77777777" w:rsidR="00262EA3" w:rsidRPr="00563895" w:rsidRDefault="00262EA3" w:rsidP="005638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98C21" w14:textId="77777777" w:rsidR="007932A1" w:rsidRDefault="007932A1" w:rsidP="000C1CAD">
      <w:pPr>
        <w:spacing w:line="240" w:lineRule="auto"/>
      </w:pPr>
      <w:r>
        <w:separator/>
      </w:r>
    </w:p>
  </w:footnote>
  <w:footnote w:type="continuationSeparator" w:id="0">
    <w:p w14:paraId="41298C22" w14:textId="77777777" w:rsidR="007932A1" w:rsidRDefault="007932A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8C2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1298C33" wp14:editId="41298C3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298C37" w14:textId="77777777" w:rsidR="00262EA3" w:rsidRDefault="0079616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FE50A19C0D24AA38359013197311206"/>
                              </w:placeholder>
                              <w:text/>
                            </w:sdtPr>
                            <w:sdtEndPr/>
                            <w:sdtContent>
                              <w:r w:rsidR="00FF619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71200CA151F4BDC91FC2654BC7B8AC3"/>
                              </w:placeholder>
                              <w:text/>
                            </w:sdtPr>
                            <w:sdtEndPr/>
                            <w:sdtContent>
                              <w:r w:rsidR="00F94CA5">
                                <w:t>1328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298C3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1298C37" w14:textId="77777777" w:rsidR="00262EA3" w:rsidRDefault="0079616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FE50A19C0D24AA38359013197311206"/>
                        </w:placeholder>
                        <w:text/>
                      </w:sdtPr>
                      <w:sdtEndPr/>
                      <w:sdtContent>
                        <w:r w:rsidR="00FF619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71200CA151F4BDC91FC2654BC7B8AC3"/>
                        </w:placeholder>
                        <w:text/>
                      </w:sdtPr>
                      <w:sdtEndPr/>
                      <w:sdtContent>
                        <w:r w:rsidR="00F94CA5">
                          <w:t>1328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1298C2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8C27" w14:textId="77777777" w:rsidR="00262EA3" w:rsidRDefault="00262EA3" w:rsidP="008563AC">
    <w:pPr>
      <w:jc w:val="right"/>
    </w:pPr>
  </w:p>
  <w:p w14:paraId="41298C2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8C2B" w14:textId="77777777" w:rsidR="00262EA3" w:rsidRDefault="0079616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1298C35" wp14:editId="41298C3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1298C2C" w14:textId="77777777" w:rsidR="00262EA3" w:rsidRDefault="0079616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25E5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F619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94CA5">
          <w:t>1328</w:t>
        </w:r>
      </w:sdtContent>
    </w:sdt>
  </w:p>
  <w:p w14:paraId="41298C2D" w14:textId="77777777" w:rsidR="00262EA3" w:rsidRPr="008227B3" w:rsidRDefault="0079616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1298C2E" w14:textId="77777777" w:rsidR="00262EA3" w:rsidRPr="008227B3" w:rsidRDefault="0079616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25E59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25E59">
          <w:t>:1974</w:t>
        </w:r>
      </w:sdtContent>
    </w:sdt>
  </w:p>
  <w:p w14:paraId="41298C2F" w14:textId="77777777" w:rsidR="00262EA3" w:rsidRDefault="0079616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25E59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1298C30" w14:textId="146B1D96" w:rsidR="00262EA3" w:rsidRDefault="0015773D" w:rsidP="00283E0F">
        <w:pPr>
          <w:pStyle w:val="FSHRub2"/>
        </w:pPr>
        <w:r>
          <w:t>Sänk fordonsskatterna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1298C3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FF619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366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5773D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CE5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3895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2954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67A"/>
    <w:rsid w:val="006E0ABF"/>
    <w:rsid w:val="006E1103"/>
    <w:rsid w:val="006E1B2E"/>
    <w:rsid w:val="006E1EE8"/>
    <w:rsid w:val="006E2110"/>
    <w:rsid w:val="006E27FF"/>
    <w:rsid w:val="006E2E28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2A1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16F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5E59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566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D54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13C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0DF9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9AC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CA5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053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190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298C13"/>
  <w15:chartTrackingRefBased/>
  <w15:docId w15:val="{7CA31799-3C99-408B-8ACC-3474495B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BE9C50CE0045718E5D8226D447BD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3C0261-102F-412F-AD23-7B5337562D36}"/>
      </w:docPartPr>
      <w:docPartBody>
        <w:p w:rsidR="0066412B" w:rsidRDefault="00B72889">
          <w:pPr>
            <w:pStyle w:val="03BE9C50CE0045718E5D8226D447BD4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28777452FB346BBB4D88F519A3C18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B490D4-B47C-4CFA-B2D2-21FD8C1F690D}"/>
      </w:docPartPr>
      <w:docPartBody>
        <w:p w:rsidR="0066412B" w:rsidRDefault="00B72889">
          <w:pPr>
            <w:pStyle w:val="528777452FB346BBB4D88F519A3C18D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FE50A19C0D24AA383590131973112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F1FD5A-3D69-4237-AA8D-9B98D701717D}"/>
      </w:docPartPr>
      <w:docPartBody>
        <w:p w:rsidR="0066412B" w:rsidRDefault="00B72889">
          <w:pPr>
            <w:pStyle w:val="6FE50A19C0D24AA3835901319731120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71200CA151F4BDC91FC2654BC7B8A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AA7A48-65E3-4C86-BA3B-6DA4DE2C62DB}"/>
      </w:docPartPr>
      <w:docPartBody>
        <w:p w:rsidR="0066412B" w:rsidRDefault="00B72889">
          <w:pPr>
            <w:pStyle w:val="371200CA151F4BDC91FC2654BC7B8AC3"/>
          </w:pPr>
          <w:r>
            <w:t xml:space="preserve"> </w:t>
          </w:r>
        </w:p>
      </w:docPartBody>
    </w:docPart>
    <w:docPart>
      <w:docPartPr>
        <w:name w:val="FFB4AEA4780F45C3A5345A563468F2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2BE55D-4DD1-4766-80CF-8D21CEF3F894}"/>
      </w:docPartPr>
      <w:docPartBody>
        <w:p w:rsidR="00B46C21" w:rsidRDefault="00B46C2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89"/>
    <w:rsid w:val="003035DA"/>
    <w:rsid w:val="003B0D5A"/>
    <w:rsid w:val="00480A5E"/>
    <w:rsid w:val="0066412B"/>
    <w:rsid w:val="00B46C21"/>
    <w:rsid w:val="00B7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3BE9C50CE0045718E5D8226D447BD49">
    <w:name w:val="03BE9C50CE0045718E5D8226D447BD49"/>
  </w:style>
  <w:style w:type="paragraph" w:customStyle="1" w:styleId="528777452FB346BBB4D88F519A3C18D9">
    <w:name w:val="528777452FB346BBB4D88F519A3C18D9"/>
  </w:style>
  <w:style w:type="paragraph" w:customStyle="1" w:styleId="6FE50A19C0D24AA38359013197311206">
    <w:name w:val="6FE50A19C0D24AA38359013197311206"/>
  </w:style>
  <w:style w:type="paragraph" w:customStyle="1" w:styleId="371200CA151F4BDC91FC2654BC7B8AC3">
    <w:name w:val="371200CA151F4BDC91FC2654BC7B8A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168301-419A-489E-AD69-0D830BB934B3}"/>
</file>

<file path=customXml/itemProps2.xml><?xml version="1.0" encoding="utf-8"?>
<ds:datastoreItem xmlns:ds="http://schemas.openxmlformats.org/officeDocument/2006/customXml" ds:itemID="{A992E400-37FF-423C-B728-ABCAB283A9EF}"/>
</file>

<file path=customXml/itemProps3.xml><?xml version="1.0" encoding="utf-8"?>
<ds:datastoreItem xmlns:ds="http://schemas.openxmlformats.org/officeDocument/2006/customXml" ds:itemID="{F2C4617A-2AE5-4FC2-B327-A7938ED083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906</Characters>
  <Application>Microsoft Office Word</Application>
  <DocSecurity>0</DocSecurity>
  <Lines>22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M1328 Sänk fordonskatterna</vt:lpstr>
      <vt:lpstr>
      </vt:lpstr>
    </vt:vector>
  </TitlesOfParts>
  <Company>Sveriges riksdag</Company>
  <LinksUpToDate>false</LinksUpToDate>
  <CharactersWithSpaces>1054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