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5DD41A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E82E8E6D9F24A04AE1F1DFCBDE7C0F3"/>
        </w:placeholder>
        <w15:appearance w15:val="hidden"/>
        <w:text/>
      </w:sdtPr>
      <w:sdtEndPr/>
      <w:sdtContent>
        <w:p w:rsidR="00AF30DD" w:rsidP="00CC4C93" w:rsidRDefault="00AF30DD" w14:paraId="142BF6A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144fb12-b7ec-461b-9bae-d385277b8818"/>
        <w:id w:val="-6527842"/>
        <w:lock w:val="sdtLocked"/>
      </w:sdtPr>
      <w:sdtEndPr/>
      <w:sdtContent>
        <w:p w:rsidR="008F050B" w:rsidRDefault="000D156F" w14:paraId="1ED58150" w14:textId="77777777">
          <w:pPr>
            <w:pStyle w:val="Frslagstext"/>
          </w:pPr>
          <w:r>
            <w:t>Riksdagen ställer sig bakom det som anförs i motionen om en översyn av statens stöd till organisationer och tillkännager detta för regeringen.</w:t>
          </w:r>
        </w:p>
      </w:sdtContent>
    </w:sdt>
    <w:p w:rsidR="00AF30DD" w:rsidP="00AF30DD" w:rsidRDefault="000156D9" w14:paraId="545186C0" w14:textId="77777777">
      <w:pPr>
        <w:pStyle w:val="Rubrik1"/>
      </w:pPr>
      <w:bookmarkStart w:name="MotionsStart" w:id="0"/>
      <w:bookmarkEnd w:id="0"/>
      <w:r>
        <w:t>Motivering</w:t>
      </w:r>
    </w:p>
    <w:p w:rsidR="008D61C4" w:rsidP="008D61C4" w:rsidRDefault="008D61C4" w14:paraId="56AB523C" w14:textId="77777777">
      <w:pPr>
        <w:pStyle w:val="Normalutanindragellerluft"/>
      </w:pPr>
      <w:r>
        <w:t xml:space="preserve">Av och till diskuteras statens stöd till olika organisationer. Det handlar om allt från fusk med medlemsantal till organisationernas påstådda demokratiska eller i övrigt olämpliga ändamål. </w:t>
      </w:r>
      <w:bookmarkStart w:name="_GoBack" w:id="1"/>
      <w:bookmarkEnd w:id="1"/>
    </w:p>
    <w:p w:rsidR="00AF30DD" w:rsidP="008D61C4" w:rsidRDefault="008D61C4" w14:paraId="057EA383" w14:textId="77777777">
      <w:r>
        <w:t xml:space="preserve">Det är dags för en grundläggande översyn av regelverket för stöd till organisationer och en djupgående analys av den ansvariga myndighetens (MUCF) verksamhet.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F2171CE16F45F69876C41CD5DCB26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57FDD" w:rsidRDefault="00F67121" w14:paraId="0353E200" w14:textId="0520F8F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94631" w:rsidRDefault="00F94631" w14:paraId="510523DD" w14:textId="77777777"/>
    <w:sectPr w:rsidR="00F9463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1E15C" w14:textId="77777777" w:rsidR="00226B7B" w:rsidRDefault="00226B7B" w:rsidP="000C1CAD">
      <w:pPr>
        <w:spacing w:line="240" w:lineRule="auto"/>
      </w:pPr>
      <w:r>
        <w:separator/>
      </w:r>
    </w:p>
  </w:endnote>
  <w:endnote w:type="continuationSeparator" w:id="0">
    <w:p w14:paraId="4D4AF42E" w14:textId="77777777" w:rsidR="00226B7B" w:rsidRDefault="00226B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1BE7C" w14:textId="77777777" w:rsidR="00F67121" w:rsidRDefault="00F6712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DD7C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FC276" w14:textId="77777777" w:rsidR="00EB0FEF" w:rsidRDefault="00EB0FE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201509281327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201509301259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12:59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12:59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2D85B" w14:textId="77777777" w:rsidR="00226B7B" w:rsidRDefault="00226B7B" w:rsidP="000C1CAD">
      <w:pPr>
        <w:spacing w:line="240" w:lineRule="auto"/>
      </w:pPr>
      <w:r>
        <w:separator/>
      </w:r>
    </w:p>
  </w:footnote>
  <w:footnote w:type="continuationSeparator" w:id="0">
    <w:p w14:paraId="31E521FE" w14:textId="77777777" w:rsidR="00226B7B" w:rsidRDefault="00226B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121" w:rsidRDefault="00F67121" w14:paraId="2FCE98E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121" w:rsidRDefault="00F67121" w14:paraId="277B5F1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746A96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67121" w14:paraId="4159053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:247</w:t>
        </w:r>
      </w:sdtContent>
    </w:sdt>
  </w:p>
  <w:p w:rsidR="00A42228" w:rsidP="00283E0F" w:rsidRDefault="00F67121" w14:paraId="0F29DC9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D61C4" w14:paraId="5401070A" w14:textId="77777777">
        <w:pPr>
          <w:pStyle w:val="FSHRub2"/>
        </w:pPr>
        <w:r>
          <w:t>Översyn av statens stöd till organisationer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677F7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D61C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151C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156F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6B7B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30D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667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7FDD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76FB5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61C4"/>
    <w:rsid w:val="008E1B42"/>
    <w:rsid w:val="008E2C46"/>
    <w:rsid w:val="008E529F"/>
    <w:rsid w:val="008E5C06"/>
    <w:rsid w:val="008E70F1"/>
    <w:rsid w:val="008E7F69"/>
    <w:rsid w:val="008F03C6"/>
    <w:rsid w:val="008F050B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08E8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0FEF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67121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631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B30F73"/>
  <w15:chartTrackingRefBased/>
  <w15:docId w15:val="{923ECDFE-4348-4BC9-8544-02841250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82E8E6D9F24A04AE1F1DFCBDE7C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C2CF3-8535-48D0-B98D-8836AD0CFFBB}"/>
      </w:docPartPr>
      <w:docPartBody>
        <w:p w:rsidR="0098795A" w:rsidRDefault="004F08DA">
          <w:pPr>
            <w:pStyle w:val="AE82E8E6D9F24A04AE1F1DFCBDE7C0F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6F2171CE16F45F69876C41CD5DCB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E7621-288C-4D00-B2B2-A19B36551F06}"/>
      </w:docPartPr>
      <w:docPartBody>
        <w:p w:rsidR="0098795A" w:rsidRDefault="004F08DA">
          <w:pPr>
            <w:pStyle w:val="76F2171CE16F45F69876C41CD5DCB26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DA"/>
    <w:rsid w:val="004F08DA"/>
    <w:rsid w:val="0085740B"/>
    <w:rsid w:val="0098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82E8E6D9F24A04AE1F1DFCBDE7C0F3">
    <w:name w:val="AE82E8E6D9F24A04AE1F1DFCBDE7C0F3"/>
  </w:style>
  <w:style w:type="paragraph" w:customStyle="1" w:styleId="5D436AF6734E4D2CAA4A6519701C4E30">
    <w:name w:val="5D436AF6734E4D2CAA4A6519701C4E30"/>
  </w:style>
  <w:style w:type="paragraph" w:customStyle="1" w:styleId="76F2171CE16F45F69876C41CD5DCB261">
    <w:name w:val="76F2171CE16F45F69876C41CD5DCB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3329</RubrikLookup>
    <MotionGuid xmlns="00d11361-0b92-4bae-a181-288d6a55b763">e2dc11c0-24ba-41b8-85cf-03c4932a062f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7BEA-0BE3-4408-95BE-40962122BF00}"/>
</file>

<file path=customXml/itemProps2.xml><?xml version="1.0" encoding="utf-8"?>
<ds:datastoreItem xmlns:ds="http://schemas.openxmlformats.org/officeDocument/2006/customXml" ds:itemID="{B4911876-6EA4-4331-BF91-5A6BD92C33F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832C9E0-4EC5-4D75-80AB-8DE589022F3D}"/>
</file>

<file path=customXml/itemProps5.xml><?xml version="1.0" encoding="utf-8"?>
<ds:datastoreItem xmlns:ds="http://schemas.openxmlformats.org/officeDocument/2006/customXml" ds:itemID="{2DF2EA59-3EF7-4950-8B18-3DEC67A9F0A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80</Words>
  <Characters>480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201516M1517 Översyn av statens stöd till organisationer</vt:lpstr>
      <vt:lpstr/>
    </vt:vector>
  </TitlesOfParts>
  <Company>Sveriges riksdag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201516M1517 Översyn av statens stöd till organisationer</dc:title>
  <dc:subject/>
  <dc:creator>Christine Hanefalk</dc:creator>
  <cp:keywords/>
  <dc:description/>
  <cp:lastModifiedBy>Lisa Gunnfors</cp:lastModifiedBy>
  <cp:revision>7</cp:revision>
  <cp:lastPrinted>2015-09-30T10:59:00Z</cp:lastPrinted>
  <dcterms:created xsi:type="dcterms:W3CDTF">2015-09-28T11:27:00Z</dcterms:created>
  <dcterms:modified xsi:type="dcterms:W3CDTF">2015-09-30T17:16:00Z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*29C4CE6D90E13*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https://filur.riksdagen.se/drop/DropOffLibrary/29C4CE6D90E13.docx</vt:lpwstr>
  </property>
  <property fmtid="{D5CDD505-2E9C-101B-9397-08002B2CF9AE}" pid="11" name="RevisionsOn">
    <vt:lpwstr>1</vt:lpwstr>
  </property>
</Properties>
</file>