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C123AF47DA4D4DB4F3FFDF570B0853"/>
        </w:placeholder>
        <w15:appearance w15:val="hidden"/>
        <w:text/>
      </w:sdtPr>
      <w:sdtEndPr/>
      <w:sdtContent>
        <w:p w:rsidRPr="009B062B" w:rsidR="00AF30DD" w:rsidP="009B062B" w:rsidRDefault="00AF30DD" w14:paraId="0C8806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4f5cfca-54da-481c-98a8-2a5a091311d3"/>
        <w:id w:val="87734893"/>
        <w:lock w:val="sdtLocked"/>
      </w:sdtPr>
      <w:sdtEndPr/>
      <w:sdtContent>
        <w:p w:rsidR="00D348B6" w:rsidRDefault="00D01558" w14:paraId="28C0AC41" w14:textId="6BE4F1E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möjliggöra klampning av bilar med hjälp av besiktningsmän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ABB99BCAE4D4773919AAF7AADBA7551"/>
        </w:placeholder>
        <w15:appearance w15:val="hidden"/>
        <w:text/>
      </w:sdtPr>
      <w:sdtEndPr/>
      <w:sdtContent>
        <w:p w:rsidRPr="009B062B" w:rsidR="006D79C9" w:rsidP="00333E95" w:rsidRDefault="006D79C9" w14:paraId="287273B1" w14:textId="77777777">
          <w:pPr>
            <w:pStyle w:val="Rubrik1"/>
          </w:pPr>
          <w:r>
            <w:t>Motivering</w:t>
          </w:r>
        </w:p>
      </w:sdtContent>
    </w:sdt>
    <w:p w:rsidRPr="0087695A" w:rsidR="00CC73FC" w:rsidP="0087695A" w:rsidRDefault="00CC73FC" w14:paraId="49CD2305" w14:textId="0B204806">
      <w:pPr>
        <w:pStyle w:val="Normalutanindragellerluft"/>
      </w:pPr>
      <w:r w:rsidRPr="0087695A">
        <w:t xml:space="preserve">Idag sker många transporter på väg för att järnvägen inte alltid håller den leveranssäkerhet den borde. I </w:t>
      </w:r>
      <w:r w:rsidRPr="0087695A" w:rsidR="006605F3">
        <w:t>s</w:t>
      </w:r>
      <w:r w:rsidRPr="0087695A">
        <w:t xml:space="preserve">tora delar av vårt land finns heller ingen järnväg och </w:t>
      </w:r>
      <w:r w:rsidRPr="0087695A" w:rsidR="006605F3">
        <w:t xml:space="preserve">därför kommer </w:t>
      </w:r>
      <w:r w:rsidRPr="0087695A">
        <w:t>transporter på</w:t>
      </w:r>
      <w:r w:rsidRPr="0087695A" w:rsidR="006605F3">
        <w:t xml:space="preserve"> väg</w:t>
      </w:r>
      <w:r w:rsidRPr="0087695A">
        <w:t xml:space="preserve"> aldrig att kunna frångås</w:t>
      </w:r>
      <w:r w:rsidRPr="0087695A" w:rsidR="006605F3">
        <w:t xml:space="preserve"> helt</w:t>
      </w:r>
      <w:r w:rsidRPr="0087695A">
        <w:t>. Idag trafikerar både svenska och utländska fordon våra gränser fram och tillbaka, möjligh</w:t>
      </w:r>
      <w:r w:rsidR="0087695A">
        <w:t>eten att enkelt och snabbt</w:t>
      </w:r>
      <w:r w:rsidRPr="0087695A">
        <w:t xml:space="preserve"> korsa nationers gränser är en av de mång</w:t>
      </w:r>
      <w:r w:rsidR="0087695A">
        <w:t>a fördelarna av att ingå i den e</w:t>
      </w:r>
      <w:r w:rsidRPr="0087695A">
        <w:t xml:space="preserve">uropeiska unionen. Trafiksäkerhet på våra vägar är därför av stor vikt för ett avlångt land som Sverige med stora avstånd. </w:t>
      </w:r>
      <w:r w:rsidRPr="0087695A" w:rsidR="006605F3">
        <w:t xml:space="preserve">För att säkerställa trafiksäkerheten </w:t>
      </w:r>
      <w:r w:rsidRPr="0087695A">
        <w:t xml:space="preserve">krävs </w:t>
      </w:r>
      <w:r w:rsidRPr="0087695A" w:rsidR="006605F3">
        <w:t xml:space="preserve">det </w:t>
      </w:r>
      <w:r w:rsidRPr="0087695A">
        <w:t>att nationella bestämmelser och lagar följs</w:t>
      </w:r>
      <w:r w:rsidRPr="0087695A" w:rsidR="006605F3">
        <w:t xml:space="preserve">. </w:t>
      </w:r>
      <w:r w:rsidRPr="0087695A">
        <w:t xml:space="preserve"> </w:t>
      </w:r>
    </w:p>
    <w:p w:rsidR="00CC73FC" w:rsidP="00CC73FC" w:rsidRDefault="00CC73FC" w14:paraId="5DC548DD" w14:textId="23CE6E52">
      <w:r w:rsidRPr="00CC73FC">
        <w:t xml:space="preserve">Idag upplever expeditörer i Sverige att lastbilstransporter i Sverige sker med osund konkurrens från företag som konsekvent bryter mot trafiksäkerhet, lagar och regler. Transportörerna kommer i de flesta fall från andra länder och utnyttjar det svenska </w:t>
      </w:r>
      <w:r w:rsidRPr="00CC73FC" w:rsidR="006605F3">
        <w:t>regelsystemet</w:t>
      </w:r>
      <w:r w:rsidRPr="00CC73FC">
        <w:t xml:space="preserve"> på bekostnad av svenska företag och trafiksäkerheten.</w:t>
      </w:r>
      <w:r>
        <w:t xml:space="preserve"> </w:t>
      </w:r>
      <w:r w:rsidRPr="00CC73FC">
        <w:t>Det är tyvärr vanligt förekommande med fordon som framförs utan vinterdäck på vintern och med bilar som inte skulle passera en svensk</w:t>
      </w:r>
      <w:r w:rsidR="006605F3">
        <w:t xml:space="preserve"> </w:t>
      </w:r>
      <w:r w:rsidR="0087695A">
        <w:t>besiktning – f</w:t>
      </w:r>
      <w:r w:rsidRPr="00CC73FC">
        <w:t>ordon som redan fått sanktions</w:t>
      </w:r>
      <w:r w:rsidR="0087695A">
        <w:softHyphen/>
      </w:r>
      <w:bookmarkStart w:name="_GoBack" w:id="1"/>
      <w:bookmarkEnd w:id="1"/>
      <w:r w:rsidRPr="00CC73FC">
        <w:t>avgifter på grund av bristande underhåll eller av andra orsaker fortsätter köra på våra vägar utan att åtgärda fel eller betala sina böter. Detta leder till en osund konkurrens.</w:t>
      </w:r>
    </w:p>
    <w:p w:rsidRPr="00CC73FC" w:rsidR="00CC73FC" w:rsidP="00CC73FC" w:rsidRDefault="00AC1E4A" w14:paraId="74891C26" w14:textId="0BD3D705">
      <w:r>
        <w:t>R</w:t>
      </w:r>
      <w:r w:rsidRPr="00CC73FC" w:rsidR="00CC73FC">
        <w:t xml:space="preserve">egeringen införde en ny lagstiftning om klamping </w:t>
      </w:r>
      <w:r w:rsidR="006605F3">
        <w:t>år</w:t>
      </w:r>
      <w:r w:rsidRPr="00CC73FC" w:rsidR="00CC73FC">
        <w:t xml:space="preserve"> 2015, det vill säga möjligheten för polis eller tull att ”låsa fast” hjulen på ett fordon </w:t>
      </w:r>
      <w:r w:rsidR="006605F3">
        <w:t>för</w:t>
      </w:r>
      <w:r w:rsidRPr="00CC73FC" w:rsidR="00CC73FC">
        <w:t xml:space="preserve"> att</w:t>
      </w:r>
      <w:r w:rsidR="006605F3">
        <w:t xml:space="preserve"> göra</w:t>
      </w:r>
      <w:r w:rsidR="0087695A">
        <w:t xml:space="preserve"> framfart omöjlig</w:t>
      </w:r>
      <w:r w:rsidRPr="00CC73FC" w:rsidR="00CC73FC">
        <w:t>. På så sätt ska fordonet vara omöjligt att använda tills åtgärder vidtagits eller böter är betalda. Möjligheten att klampa ett fordon har en direkt effekt på trafiksäkerhet</w:t>
      </w:r>
      <w:r w:rsidR="0087695A">
        <w:t>en. Tyvärr används metoden allt</w:t>
      </w:r>
      <w:r w:rsidRPr="00CC73FC" w:rsidR="00CC73FC">
        <w:t>för sällan, inte för att den inte fungerar</w:t>
      </w:r>
      <w:r w:rsidR="006605F3">
        <w:t>,</w:t>
      </w:r>
      <w:r w:rsidRPr="00CC73FC" w:rsidR="00CC73FC">
        <w:t xml:space="preserve"> utan för att polisen saknar resurser att utföra denna typ av kontroller.</w:t>
      </w:r>
    </w:p>
    <w:p w:rsidRPr="00CC73FC" w:rsidR="00CC73FC" w:rsidP="00CC73FC" w:rsidRDefault="00CC73FC" w14:paraId="4B09E427" w14:textId="58EC7EEE">
      <w:r w:rsidRPr="00CC73FC">
        <w:t>Ett sätt att avlasta polisen och tullen samtidigt som trafiksäkerheten ökar är att</w:t>
      </w:r>
      <w:r w:rsidR="00AC1E4A">
        <w:t xml:space="preserve"> överväga att</w:t>
      </w:r>
      <w:r w:rsidRPr="00CC73FC">
        <w:t xml:space="preserve"> ta hjälp av godkända besiktningsmän. Detta under </w:t>
      </w:r>
      <w:r w:rsidRPr="00CC73FC">
        <w:lastRenderedPageBreak/>
        <w:t>kontrollerade former och alltid tillsammans med polis eftersom klamp</w:t>
      </w:r>
      <w:r w:rsidR="0087695A">
        <w:t>n</w:t>
      </w:r>
      <w:r w:rsidRPr="00CC73FC">
        <w:t xml:space="preserve">ing är ett ingrepp i äganderätten. </w:t>
      </w:r>
    </w:p>
    <w:p w:rsidR="00CC73FC" w:rsidP="00EC734F" w:rsidRDefault="00CC73FC" w14:paraId="558279DE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E3951672F6453597C29B318A4FF5C4"/>
        </w:placeholder>
        <w15:appearance w15:val="hidden"/>
      </w:sdtPr>
      <w:sdtEndPr>
        <w:rPr>
          <w:i w:val="0"/>
          <w:noProof w:val="0"/>
        </w:rPr>
      </w:sdtEndPr>
      <w:sdtContent>
        <w:p w:rsidR="00AF20C7" w:rsidP="00AF20C7" w:rsidRDefault="0087695A" w14:paraId="259A1008" w14:textId="6AD562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Polfjärd (M)</w:t>
            </w:r>
          </w:p>
        </w:tc>
      </w:tr>
    </w:tbl>
    <w:p w:rsidR="004801AC" w:rsidP="003579AC" w:rsidRDefault="004801AC" w14:paraId="33463A8E" w14:textId="190D6C85">
      <w:pPr>
        <w:ind w:firstLine="0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F3A0" w14:textId="77777777" w:rsidR="000F3674" w:rsidRDefault="000F3674" w:rsidP="000C1CAD">
      <w:pPr>
        <w:spacing w:line="240" w:lineRule="auto"/>
      </w:pPr>
      <w:r>
        <w:separator/>
      </w:r>
    </w:p>
  </w:endnote>
  <w:endnote w:type="continuationSeparator" w:id="0">
    <w:p w14:paraId="0FE250A9" w14:textId="77777777" w:rsidR="000F3674" w:rsidRDefault="000F36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B20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F8AB5" w14:textId="0CA7FE2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69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2B01D" w14:textId="77777777" w:rsidR="000F3674" w:rsidRDefault="000F3674" w:rsidP="000C1CAD">
      <w:pPr>
        <w:spacing w:line="240" w:lineRule="auto"/>
      </w:pPr>
      <w:r>
        <w:separator/>
      </w:r>
    </w:p>
  </w:footnote>
  <w:footnote w:type="continuationSeparator" w:id="0">
    <w:p w14:paraId="324BF101" w14:textId="77777777" w:rsidR="000F3674" w:rsidRDefault="000F36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17EF4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65D4D5" wp14:anchorId="7E4D2A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7695A" w14:paraId="6AA2F4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C56A7E772C4F48AC80D19726AAB744"/>
                              </w:placeholder>
                              <w:text/>
                            </w:sdtPr>
                            <w:sdtEndPr/>
                            <w:sdtContent>
                              <w:r w:rsidR="00CC73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25D7FE68104F65A882571EDEBC8F39"/>
                              </w:placeholder>
                              <w:text/>
                            </w:sdtPr>
                            <w:sdtEndPr/>
                            <w:sdtContent>
                              <w:r w:rsidR="002D15E2">
                                <w:t>2201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4D2A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7695A" w14:paraId="6AA2F4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C56A7E772C4F48AC80D19726AAB744"/>
                        </w:placeholder>
                        <w:text/>
                      </w:sdtPr>
                      <w:sdtEndPr/>
                      <w:sdtContent>
                        <w:r w:rsidR="00CC73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25D7FE68104F65A882571EDEBC8F39"/>
                        </w:placeholder>
                        <w:text/>
                      </w:sdtPr>
                      <w:sdtEndPr/>
                      <w:sdtContent>
                        <w:r w:rsidR="002D15E2">
                          <w:t>2201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6F08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7695A" w14:paraId="01899FD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425D7FE68104F65A882571EDEBC8F39"/>
        </w:placeholder>
        <w:text/>
      </w:sdtPr>
      <w:sdtEndPr/>
      <w:sdtContent>
        <w:r w:rsidR="00CC73F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15E2">
          <w:t>2201</w:t>
        </w:r>
      </w:sdtContent>
    </w:sdt>
  </w:p>
  <w:p w:rsidR="004F35FE" w:rsidP="00776B74" w:rsidRDefault="004F35FE" w14:paraId="17C5D5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7695A" w14:paraId="44FC765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73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D15E2">
          <w:t>2201</w:t>
        </w:r>
      </w:sdtContent>
    </w:sdt>
  </w:p>
  <w:p w:rsidR="004F35FE" w:rsidP="00A314CF" w:rsidRDefault="0087695A" w14:paraId="2453F0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7695A" w14:paraId="433D0C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7695A" w14:paraId="181FF85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:2922</w:t>
        </w:r>
      </w:sdtContent>
    </w:sdt>
  </w:p>
  <w:p w:rsidR="004F35FE" w:rsidP="00E03A3D" w:rsidRDefault="0087695A" w14:paraId="1D864D50" w14:textId="65AF320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och Jessica Polfjärd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01558" w14:paraId="4450C2A4" w14:textId="15B56B60">
        <w:pPr>
          <w:pStyle w:val="FSHRub2"/>
        </w:pPr>
        <w:r>
          <w:t>Förenkla klampning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947D9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F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276BB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674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15E2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E4E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9AC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05F3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99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8F7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C0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95A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A5E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1E4A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0C7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A1D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D65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6E7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3FC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558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48B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8ED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6F4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64CA97"/>
  <w15:chartTrackingRefBased/>
  <w15:docId w15:val="{34F26E16-80FD-43E2-A0E3-629002DD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C123AF47DA4D4DB4F3FFDF570B0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06897-146B-4919-A055-2D920655A74A}"/>
      </w:docPartPr>
      <w:docPartBody>
        <w:p w:rsidR="00FE7908" w:rsidRDefault="00AB04A7">
          <w:pPr>
            <w:pStyle w:val="18C123AF47DA4D4DB4F3FFDF570B08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BB99BCAE4D4773919AAF7AADBA7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8E9BE-818E-4877-BFBE-D57CA710FEDD}"/>
      </w:docPartPr>
      <w:docPartBody>
        <w:p w:rsidR="00FE7908" w:rsidRDefault="00AB04A7">
          <w:pPr>
            <w:pStyle w:val="1ABB99BCAE4D4773919AAF7AADBA75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C56A7E772C4F48AC80D19726AAB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8E0C3-259F-4E8C-B936-D27D23A642DA}"/>
      </w:docPartPr>
      <w:docPartBody>
        <w:p w:rsidR="00FE7908" w:rsidRDefault="00AB04A7">
          <w:pPr>
            <w:pStyle w:val="68C56A7E772C4F48AC80D19726AAB7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25D7FE68104F65A882571EDEBC8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F8328-89A0-4C37-A515-BE3185D74706}"/>
      </w:docPartPr>
      <w:docPartBody>
        <w:p w:rsidR="00FE7908" w:rsidRDefault="00AB04A7">
          <w:pPr>
            <w:pStyle w:val="F425D7FE68104F65A882571EDEBC8F39"/>
          </w:pPr>
          <w:r>
            <w:t xml:space="preserve"> </w:t>
          </w:r>
        </w:p>
      </w:docPartBody>
    </w:docPart>
    <w:docPart>
      <w:docPartPr>
        <w:name w:val="53E3951672F6453597C29B318A4FF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C493D-D9AC-4BCF-83AA-2AF9E5985AC2}"/>
      </w:docPartPr>
      <w:docPartBody>
        <w:p w:rsidR="00000000" w:rsidRDefault="003D07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7"/>
    <w:rsid w:val="001B3116"/>
    <w:rsid w:val="00496490"/>
    <w:rsid w:val="00AB04A7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123AF47DA4D4DB4F3FFDF570B0853">
    <w:name w:val="18C123AF47DA4D4DB4F3FFDF570B0853"/>
  </w:style>
  <w:style w:type="paragraph" w:customStyle="1" w:styleId="F1C3D6255B344387BBF015A982C5508D">
    <w:name w:val="F1C3D6255B344387BBF015A982C5508D"/>
  </w:style>
  <w:style w:type="paragraph" w:customStyle="1" w:styleId="3D51ABC3B19A4A1A9C3C8D14C6162E67">
    <w:name w:val="3D51ABC3B19A4A1A9C3C8D14C6162E67"/>
  </w:style>
  <w:style w:type="paragraph" w:customStyle="1" w:styleId="1ABB99BCAE4D4773919AAF7AADBA7551">
    <w:name w:val="1ABB99BCAE4D4773919AAF7AADBA7551"/>
  </w:style>
  <w:style w:type="paragraph" w:customStyle="1" w:styleId="87B6148E3BD24D779415D245EE637B9A">
    <w:name w:val="87B6148E3BD24D779415D245EE637B9A"/>
  </w:style>
  <w:style w:type="paragraph" w:customStyle="1" w:styleId="68C56A7E772C4F48AC80D19726AAB744">
    <w:name w:val="68C56A7E772C4F48AC80D19726AAB744"/>
  </w:style>
  <w:style w:type="paragraph" w:customStyle="1" w:styleId="F425D7FE68104F65A882571EDEBC8F39">
    <w:name w:val="F425D7FE68104F65A882571EDEBC8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93281-31A5-4365-BB20-802F50C491DD}"/>
</file>

<file path=customXml/itemProps2.xml><?xml version="1.0" encoding="utf-8"?>
<ds:datastoreItem xmlns:ds="http://schemas.openxmlformats.org/officeDocument/2006/customXml" ds:itemID="{7A859AD5-1DA5-4D89-ADDC-BC8470A3308F}"/>
</file>

<file path=customXml/itemProps3.xml><?xml version="1.0" encoding="utf-8"?>
<ds:datastoreItem xmlns:ds="http://schemas.openxmlformats.org/officeDocument/2006/customXml" ds:itemID="{2FD46BCF-19C7-4845-A01B-BB96D0C74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1966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M2201 Förenkla klamping</vt:lpstr>
      <vt:lpstr>
      </vt:lpstr>
    </vt:vector>
  </TitlesOfParts>
  <Company>Sveriges riksdag</Company>
  <LinksUpToDate>false</LinksUpToDate>
  <CharactersWithSpaces>2311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