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030ED14C3E401AB63444873A116207"/>
        </w:placeholder>
        <w:text/>
      </w:sdtPr>
      <w:sdtEndPr/>
      <w:sdtContent>
        <w:p w:rsidRPr="009B062B" w:rsidR="00AF30DD" w:rsidP="00D84FD5" w:rsidRDefault="00AF30DD" w14:paraId="285E5873" w14:textId="77777777">
          <w:pPr>
            <w:pStyle w:val="Rubrik1"/>
            <w:spacing w:after="300"/>
          </w:pPr>
          <w:r w:rsidRPr="009B062B">
            <w:t>Förslag till riksdagsbeslut</w:t>
          </w:r>
        </w:p>
      </w:sdtContent>
    </w:sdt>
    <w:sdt>
      <w:sdtPr>
        <w:alias w:val="Yrkande 1"/>
        <w:tag w:val="893dad9a-63ac-4292-a429-014bd3204e2b"/>
        <w:id w:val="-1479523261"/>
        <w:lock w:val="sdtLocked"/>
      </w:sdtPr>
      <w:sdtEndPr/>
      <w:sdtContent>
        <w:p w:rsidR="007076AB" w:rsidRDefault="00123429" w14:paraId="474C4465"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8f7fc442-d3ed-404b-a9dd-e490e5522fff"/>
        <w:id w:val="1593893231"/>
        <w:lock w:val="sdtLocked"/>
      </w:sdtPr>
      <w:sdtEndPr/>
      <w:sdtContent>
        <w:p w:rsidR="007076AB" w:rsidRDefault="00123429" w14:paraId="1055328A" w14:textId="77777777">
          <w:pPr>
            <w:pStyle w:val="Frslagstext"/>
          </w:pPr>
          <w:r>
            <w:t>Riksdagen ställer sig bakom det som anförs i motionen om att utreda möjligheterna att låta Diskrimineringsombudsmannen införliva politisk åskådning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09625937FA401B8A0345B37F82DA3F"/>
        </w:placeholder>
        <w:text/>
      </w:sdtPr>
      <w:sdtEndPr/>
      <w:sdtContent>
        <w:p w:rsidRPr="009B062B" w:rsidR="006D79C9" w:rsidP="00333E95" w:rsidRDefault="006D79C9" w14:paraId="0692A77C" w14:textId="77777777">
          <w:pPr>
            <w:pStyle w:val="Rubrik1"/>
          </w:pPr>
          <w:r>
            <w:t>Motivering</w:t>
          </w:r>
        </w:p>
      </w:sdtContent>
    </w:sdt>
    <w:p w:rsidRPr="00FE6EF8" w:rsidR="00984F4B" w:rsidP="00AD1A32" w:rsidRDefault="00984F4B" w14:paraId="432FFC97" w14:textId="231DCDD6">
      <w:pPr>
        <w:pStyle w:val="Normalutanindragellerluft"/>
        <w:rPr>
          <w:rFonts w:eastAsia="Times New Roman"/>
          <w:shd w:val="clear" w:color="auto" w:fill="FFFFFF"/>
          <w:lang w:eastAsia="sv-SE"/>
        </w:rPr>
      </w:pPr>
      <w:r>
        <w:t xml:space="preserve">Enligt Sveriges regering </w:t>
      </w:r>
      <w:r w:rsidRPr="00FE6EF8">
        <w:rPr>
          <w:rFonts w:eastAsia="Times New Roman"/>
          <w:shd w:val="clear" w:color="auto" w:fill="FFFFFF"/>
          <w:lang w:eastAsia="sv-SE"/>
        </w:rPr>
        <w:t xml:space="preserve">utgör Förenta nationerna (FN) en central arena för Sveriges arbete med de globala utmaningarna. Genom FN bidrar Sverige till att förebygga konflikter, stödja fredsansträngningar, främja återuppbyggnaden av konfliktdrabbade stater, samt verka för nedrustning och </w:t>
      </w:r>
      <w:r w:rsidRPr="007B1B80">
        <w:rPr>
          <w:rFonts w:eastAsia="Times New Roman"/>
          <w:shd w:val="clear" w:color="auto" w:fill="FFFFFF"/>
          <w:lang w:eastAsia="sv-SE"/>
        </w:rPr>
        <w:t>ickespridning</w:t>
      </w:r>
      <w:r w:rsidRPr="007B1B80" w:rsidR="00672364">
        <w:rPr>
          <w:rFonts w:eastAsia="Times New Roman"/>
          <w:shd w:val="clear" w:color="auto" w:fill="FFFFFF"/>
          <w:lang w:eastAsia="sv-SE"/>
        </w:rPr>
        <w:t xml:space="preserve"> av kärnvapen</w:t>
      </w:r>
      <w:r w:rsidRPr="007B1B80">
        <w:rPr>
          <w:rFonts w:eastAsia="Times New Roman"/>
          <w:shd w:val="clear" w:color="auto" w:fill="FFFFFF"/>
          <w:lang w:eastAsia="sv-SE"/>
        </w:rPr>
        <w:t xml:space="preserve">. </w:t>
      </w:r>
      <w:r w:rsidRPr="00FE6EF8">
        <w:rPr>
          <w:rFonts w:eastAsia="Times New Roman"/>
          <w:shd w:val="clear" w:color="auto" w:fill="FFFFFF"/>
          <w:lang w:eastAsia="sv-SE"/>
        </w:rPr>
        <w:t>FN utgör också en viktig kanal för Sveriges humanitära arbete och för våra ansträngningar för att bekämpa fattigdom, främja en hållbar utveckling och bekämpa klimatförändringarna. Stärkandet av folkrätten och främjandet av de mänskliga rättigheterna och jämställdhetsfrågorna är andra prioriterade områden för Sverige i FN.</w:t>
      </w:r>
    </w:p>
    <w:p w:rsidRPr="00FE6EF8" w:rsidR="00984F4B" w:rsidP="00AD1A32" w:rsidRDefault="00984F4B" w14:paraId="6B86BBDA" w14:textId="77777777">
      <w:pPr>
        <w:rPr>
          <w:rFonts w:eastAsia="Times New Roman"/>
          <w:shd w:val="clear" w:color="auto" w:fill="FFFFFF"/>
          <w:lang w:eastAsia="sv-SE"/>
        </w:rPr>
      </w:pPr>
      <w:r>
        <w:rPr>
          <w:rFonts w:eastAsia="Times New Roman"/>
          <w:shd w:val="clear" w:color="auto" w:fill="FFFFFF"/>
          <w:lang w:eastAsia="sv-SE"/>
        </w:rPr>
        <w:t>Av ovanstående kan man dra slutsatsen</w:t>
      </w:r>
      <w:r w:rsidRPr="00FE6EF8">
        <w:rPr>
          <w:rFonts w:eastAsia="Times New Roman"/>
          <w:shd w:val="clear" w:color="auto" w:fill="FFFFFF"/>
          <w:lang w:eastAsia="sv-SE"/>
        </w:rPr>
        <w:t xml:space="preserve"> att Sverige inte bara historiskt sett</w:t>
      </w:r>
      <w:r>
        <w:rPr>
          <w:rFonts w:eastAsia="Times New Roman"/>
          <w:shd w:val="clear" w:color="auto" w:fill="FFFFFF"/>
          <w:lang w:eastAsia="sv-SE"/>
        </w:rPr>
        <w:t>,</w:t>
      </w:r>
      <w:r w:rsidRPr="00FE6EF8">
        <w:rPr>
          <w:rFonts w:eastAsia="Times New Roman"/>
          <w:shd w:val="clear" w:color="auto" w:fill="FFFFFF"/>
          <w:lang w:eastAsia="sv-SE"/>
        </w:rPr>
        <w:t xml:space="preserve"> utan även i modern tid</w:t>
      </w:r>
      <w:r>
        <w:rPr>
          <w:rFonts w:eastAsia="Times New Roman"/>
          <w:shd w:val="clear" w:color="auto" w:fill="FFFFFF"/>
          <w:lang w:eastAsia="sv-SE"/>
        </w:rPr>
        <w:t>,</w:t>
      </w:r>
      <w:r w:rsidRPr="00FE6EF8">
        <w:rPr>
          <w:rFonts w:eastAsia="Times New Roman"/>
          <w:shd w:val="clear" w:color="auto" w:fill="FFFFFF"/>
          <w:lang w:eastAsia="sv-SE"/>
        </w:rPr>
        <w:t xml:space="preserve"> i allra högsta grad erkänner FN som en mellanstatlig organisation </w:t>
      </w:r>
      <w:r>
        <w:rPr>
          <w:rFonts w:eastAsia="Times New Roman"/>
          <w:shd w:val="clear" w:color="auto" w:fill="FFFFFF"/>
          <w:lang w:eastAsia="sv-SE"/>
        </w:rPr>
        <w:t>som man tillskriver</w:t>
      </w:r>
      <w:r w:rsidRPr="00FE6EF8">
        <w:rPr>
          <w:rFonts w:eastAsia="Times New Roman"/>
          <w:shd w:val="clear" w:color="auto" w:fill="FFFFFF"/>
          <w:lang w:eastAsia="sv-SE"/>
        </w:rPr>
        <w:t xml:space="preserve"> synnerlig vikt.</w:t>
      </w:r>
    </w:p>
    <w:p w:rsidR="00984F4B" w:rsidP="00AD1A32" w:rsidRDefault="00984F4B" w14:paraId="2AE195C1" w14:textId="66010260">
      <w:r>
        <w:rPr>
          <w:rFonts w:eastAsia="Times New Roman"/>
          <w:shd w:val="clear" w:color="auto" w:fill="FFFFFF"/>
          <w:lang w:eastAsia="sv-SE"/>
        </w:rPr>
        <w:t xml:space="preserve">Ett tydligt exempel på detta är att </w:t>
      </w:r>
      <w:r w:rsidRPr="00FE6EF8">
        <w:rPr>
          <w:rFonts w:eastAsia="Times New Roman"/>
          <w:shd w:val="clear" w:color="auto" w:fill="FFFFFF"/>
          <w:lang w:eastAsia="sv-SE"/>
        </w:rPr>
        <w:t xml:space="preserve">FN:s konvention om barnets rättigheter </w:t>
      </w:r>
      <w:r>
        <w:rPr>
          <w:rFonts w:eastAsia="Times New Roman"/>
          <w:shd w:val="clear" w:color="auto" w:fill="FFFFFF"/>
          <w:lang w:eastAsia="sv-SE"/>
        </w:rPr>
        <w:t xml:space="preserve">har </w:t>
      </w:r>
      <w:r w:rsidRPr="00FE6EF8">
        <w:rPr>
          <w:rFonts w:eastAsia="Times New Roman"/>
          <w:shd w:val="clear" w:color="auto" w:fill="FFFFFF"/>
          <w:lang w:eastAsia="sv-SE"/>
        </w:rPr>
        <w:t>antagits som</w:t>
      </w:r>
      <w:r>
        <w:rPr>
          <w:rFonts w:eastAsia="Times New Roman"/>
          <w:shd w:val="clear" w:color="auto" w:fill="FFFFFF"/>
          <w:lang w:eastAsia="sv-SE"/>
        </w:rPr>
        <w:t xml:space="preserve"> svensk</w:t>
      </w:r>
      <w:r w:rsidRPr="00FE6EF8">
        <w:rPr>
          <w:rFonts w:eastAsia="Times New Roman"/>
          <w:shd w:val="clear" w:color="auto" w:fill="FFFFFF"/>
          <w:lang w:eastAsia="sv-SE"/>
        </w:rPr>
        <w:t xml:space="preserve"> lag</w:t>
      </w:r>
      <w:r>
        <w:rPr>
          <w:rFonts w:eastAsia="Times New Roman"/>
          <w:shd w:val="clear" w:color="auto" w:fill="FFFFFF"/>
          <w:lang w:eastAsia="sv-SE"/>
        </w:rPr>
        <w:t xml:space="preserve"> så sent som den </w:t>
      </w:r>
      <w:proofErr w:type="gramStart"/>
      <w:r>
        <w:rPr>
          <w:rFonts w:eastAsia="Times New Roman"/>
          <w:shd w:val="clear" w:color="auto" w:fill="FFFFFF"/>
          <w:lang w:eastAsia="sv-SE"/>
        </w:rPr>
        <w:t>1:a</w:t>
      </w:r>
      <w:proofErr w:type="gramEnd"/>
      <w:r>
        <w:rPr>
          <w:rFonts w:eastAsia="Times New Roman"/>
          <w:shd w:val="clear" w:color="auto" w:fill="FFFFFF"/>
          <w:lang w:eastAsia="sv-SE"/>
        </w:rPr>
        <w:t xml:space="preserve"> januari 2020</w:t>
      </w:r>
      <w:r w:rsidRPr="00FE6EF8">
        <w:rPr>
          <w:rFonts w:eastAsia="Times New Roman"/>
          <w:shd w:val="clear" w:color="auto" w:fill="FFFFFF"/>
          <w:lang w:eastAsia="sv-SE"/>
        </w:rPr>
        <w:t xml:space="preserve">. Med detta som bakgrund </w:t>
      </w:r>
      <w:r>
        <w:rPr>
          <w:rFonts w:eastAsia="Times New Roman"/>
          <w:shd w:val="clear" w:color="auto" w:fill="FFFFFF"/>
          <w:lang w:eastAsia="sv-SE"/>
        </w:rPr>
        <w:t>finner jag det</w:t>
      </w:r>
      <w:r w:rsidRPr="00FE6EF8">
        <w:rPr>
          <w:rFonts w:eastAsia="Times New Roman"/>
          <w:shd w:val="clear" w:color="auto" w:fill="FFFFFF"/>
          <w:lang w:eastAsia="sv-SE"/>
        </w:rPr>
        <w:t xml:space="preserve"> anmärkningsvärt att intentionerna i artikel 2 </w:t>
      </w:r>
      <w:r w:rsidRPr="00FE6EF8">
        <w:t xml:space="preserve">i FN:s deklaration om de mänskliga rättigheterna inte redan implementerats </w:t>
      </w:r>
      <w:r>
        <w:t xml:space="preserve">till fullo </w:t>
      </w:r>
      <w:r w:rsidRPr="00FE6EF8">
        <w:t xml:space="preserve">i den svenska </w:t>
      </w:r>
      <w:r w:rsidRPr="00FE6EF8">
        <w:lastRenderedPageBreak/>
        <w:t>diskrimineringslagstiftningen som i många avseenden har just artikel 2 i FN</w:t>
      </w:r>
      <w:r>
        <w:t>:</w:t>
      </w:r>
      <w:r w:rsidRPr="00FE6EF8">
        <w:t>s deklara</w:t>
      </w:r>
      <w:r w:rsidR="00AD1A32">
        <w:softHyphen/>
      </w:r>
      <w:r w:rsidRPr="00FE6EF8">
        <w:t>tion om de mänskliga rättigheter</w:t>
      </w:r>
      <w:r>
        <w:t>na som förlaga</w:t>
      </w:r>
      <w:r w:rsidRPr="00FE6EF8">
        <w:t>. I denna artikel kan man läsa:</w:t>
      </w:r>
    </w:p>
    <w:p w:rsidRPr="00D87196" w:rsidR="00984F4B" w:rsidP="00AD1A32" w:rsidRDefault="00984F4B" w14:paraId="0B034F9D" w14:textId="617B9F55">
      <w:pPr>
        <w:rPr>
          <w:lang w:eastAsia="sv-SE"/>
        </w:rPr>
      </w:pPr>
      <w:r w:rsidRPr="00D87196">
        <w:rPr>
          <w:lang w:eastAsia="sv-SE"/>
        </w:rPr>
        <w:t>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förvaltarskap, är icke-självstyrande eller är underkastat någon annan begränsning av sin suveränitet.</w:t>
      </w:r>
    </w:p>
    <w:p w:rsidR="00F42D68" w:rsidP="00AD1A32" w:rsidRDefault="00984F4B" w14:paraId="5FBA8D4B" w14:textId="28DF3348">
      <w:r w:rsidRPr="00FE6EF8">
        <w:rPr>
          <w:lang w:eastAsia="sv-SE"/>
        </w:rPr>
        <w:t>Sverige är idag ett i allt högre grad politiskt polariserat land och den tid då svenskarna utgjordes av en i stort homogen social och politisk grupp är seda</w:t>
      </w:r>
      <w:r>
        <w:rPr>
          <w:lang w:eastAsia="sv-SE"/>
        </w:rPr>
        <w:t xml:space="preserve">n lång tid att betrakta som en historisk </w:t>
      </w:r>
      <w:r w:rsidRPr="007B1B80">
        <w:rPr>
          <w:lang w:eastAsia="sv-SE"/>
        </w:rPr>
        <w:t xml:space="preserve">chimär. </w:t>
      </w:r>
      <w:r w:rsidRPr="007B1B80" w:rsidR="007B1B80">
        <w:rPr>
          <w:lang w:eastAsia="sv-SE"/>
        </w:rPr>
        <w:t>Id</w:t>
      </w:r>
      <w:r w:rsidRPr="007B1B80">
        <w:rPr>
          <w:lang w:eastAsia="sv-SE"/>
        </w:rPr>
        <w:t xml:space="preserve">ag </w:t>
      </w:r>
      <w:r w:rsidRPr="007B1B80" w:rsidR="00BD3327">
        <w:rPr>
          <w:lang w:eastAsia="sv-SE"/>
        </w:rPr>
        <w:t xml:space="preserve">förekommer det </w:t>
      </w:r>
      <w:r w:rsidRPr="007B1B80">
        <w:rPr>
          <w:lang w:eastAsia="sv-SE"/>
        </w:rPr>
        <w:t xml:space="preserve">att politiska </w:t>
      </w:r>
      <w:r w:rsidRPr="00FE6EF8">
        <w:rPr>
          <w:lang w:eastAsia="sv-SE"/>
        </w:rPr>
        <w:t>företrädare, föreningar och partier missgynnas eller rent av diskrimineras enbart på grund av deras politiska åskådning</w:t>
      </w:r>
      <w:r w:rsidR="00BD3327">
        <w:rPr>
          <w:lang w:eastAsia="sv-SE"/>
        </w:rPr>
        <w:t>.</w:t>
      </w:r>
      <w:r w:rsidR="007B1B80">
        <w:rPr>
          <w:lang w:eastAsia="sv-SE"/>
        </w:rPr>
        <w:t xml:space="preserve"> D</w:t>
      </w:r>
      <w:r w:rsidRPr="00FE6EF8">
        <w:rPr>
          <w:lang w:eastAsia="sv-SE"/>
        </w:rPr>
        <w:t xml:space="preserve">etta är ett </w:t>
      </w:r>
      <w:r>
        <w:rPr>
          <w:lang w:eastAsia="sv-SE"/>
        </w:rPr>
        <w:t>demokratihotande</w:t>
      </w:r>
      <w:r w:rsidRPr="00FE6EF8">
        <w:rPr>
          <w:lang w:eastAsia="sv-SE"/>
        </w:rPr>
        <w:t xml:space="preserve"> missförhål</w:t>
      </w:r>
      <w:r>
        <w:rPr>
          <w:lang w:eastAsia="sv-SE"/>
        </w:rPr>
        <w:t xml:space="preserve">lande som måste mötas såväl </w:t>
      </w:r>
      <w:r w:rsidR="007D2F72">
        <w:rPr>
          <w:lang w:eastAsia="sv-SE"/>
        </w:rPr>
        <w:t xml:space="preserve">med </w:t>
      </w:r>
      <w:r w:rsidRPr="00FE6EF8">
        <w:rPr>
          <w:lang w:eastAsia="sv-SE"/>
        </w:rPr>
        <w:t xml:space="preserve">politisk signalpolitik som med möjlighet till rättsliga sanktioner. </w:t>
      </w:r>
      <w:r w:rsidR="00F42D68">
        <w:rPr>
          <w:lang w:eastAsia="sv-SE"/>
        </w:rPr>
        <w:t xml:space="preserve">Ett samhälle i vilket många medborgare upplever att </w:t>
      </w:r>
      <w:r w:rsidRPr="00F42D68" w:rsidR="00F42D68">
        <w:t>de inte vågar vara öppna med sin politiska ståndpunkt på grund av rädsla för repressalier</w:t>
      </w:r>
      <w:r w:rsidR="00F42D68">
        <w:t xml:space="preserve"> lever inte upp till intentionerna i FN:s mänskliga rättigheter.</w:t>
      </w:r>
      <w:r w:rsidR="00C4395E">
        <w:t xml:space="preserve"> </w:t>
      </w:r>
      <w:r w:rsidRPr="00C4395E" w:rsidR="00C4395E">
        <w:t xml:space="preserve">Att kunna engagera sig politiskt är </w:t>
      </w:r>
      <w:r w:rsidR="00C4395E">
        <w:t xml:space="preserve">nämligen </w:t>
      </w:r>
      <w:r w:rsidRPr="00C4395E" w:rsidR="00C4395E">
        <w:t>en grund</w:t>
      </w:r>
      <w:r w:rsidRPr="00C4395E" w:rsidR="00C4395E">
        <w:softHyphen/>
        <w:t>läggande rättighet i en demokrati. Denna rättighet</w:t>
      </w:r>
      <w:r w:rsidR="008449A5">
        <w:t xml:space="preserve"> innebär att en medborgares politiska hemvist inte får ligga till grund för negativ särbehandling på arbetsmarknaden, inom kommunal</w:t>
      </w:r>
      <w:r w:rsidR="007B1B80">
        <w:t>,</w:t>
      </w:r>
      <w:r w:rsidR="008449A5">
        <w:t xml:space="preserve"> regional och statlig service, hos näringsidkare eller inom fackförbund. Denna rättighet bör </w:t>
      </w:r>
      <w:r w:rsidR="007B1B80">
        <w:t>därför</w:t>
      </w:r>
      <w:r w:rsidR="008449A5">
        <w:t xml:space="preserve"> regleras i svensk lag.</w:t>
      </w:r>
    </w:p>
    <w:p w:rsidR="00F42D68" w:rsidP="00AD1A32" w:rsidRDefault="00F42D68" w14:paraId="21ABB58A" w14:textId="15BF0A68">
      <w:r>
        <w:rPr>
          <w:rFonts w:cs="Arial"/>
          <w:color w:val="333333"/>
          <w:lang w:eastAsia="sv-SE"/>
        </w:rPr>
        <w:t xml:space="preserve">Till detta kommer att Sverige även har undertecknat </w:t>
      </w:r>
      <w:r w:rsidRPr="00F42D68">
        <w:t>den europeiska konventionen om skydd för de mänskliga rättigheterna och de grundläggande friheterna</w:t>
      </w:r>
      <w:r>
        <w:t xml:space="preserve">. I dess 14:e artikel </w:t>
      </w:r>
      <w:r w:rsidR="007B1B80">
        <w:t>står följande:</w:t>
      </w:r>
    </w:p>
    <w:p w:rsidRPr="00D87196" w:rsidR="00F42D68" w:rsidP="00AD1A32" w:rsidRDefault="00F42D68" w14:paraId="2C38F408" w14:textId="4FC50C5E">
      <w:pPr>
        <w:rPr>
          <w:lang w:eastAsia="sv-SE"/>
        </w:rPr>
      </w:pPr>
      <w:r w:rsidRPr="00D87196">
        <w:rPr>
          <w:lang w:eastAsia="sv-SE"/>
        </w:rPr>
        <w:t>Åtnjutandet av de fri- och rättigheter som anges i denna konvention skall säker</w:t>
      </w:r>
      <w:r w:rsidR="00AD1A32">
        <w:rPr>
          <w:lang w:eastAsia="sv-SE"/>
        </w:rPr>
        <w:softHyphen/>
      </w:r>
      <w:r w:rsidRPr="00D87196">
        <w:rPr>
          <w:lang w:eastAsia="sv-SE"/>
        </w:rPr>
        <w:t>ställas utan någon åtskillnad såsom på grund av kön, ras, hudfärg, språk, religion, politisk eller annan åskådning, nationellt eller socialt ursprung, tillhörighet till nationell minoritet, förmögenhet, börd eller ställning i övrigt.</w:t>
      </w:r>
    </w:p>
    <w:p w:rsidR="00BB6339" w:rsidP="00AD1A32" w:rsidRDefault="00C4395E" w14:paraId="73E7B1D6" w14:textId="3946A3A7">
      <w:r>
        <w:rPr>
          <w:lang w:eastAsia="sv-SE"/>
        </w:rPr>
        <w:t xml:space="preserve">Utifrån det som anförts i denna motion om mänskliga rättigheter och politisk </w:t>
      </w:r>
      <w:bookmarkStart w:name="_GoBack" w:id="1"/>
      <w:bookmarkEnd w:id="1"/>
      <w:r>
        <w:rPr>
          <w:lang w:eastAsia="sv-SE"/>
        </w:rPr>
        <w:t>åskådning som diskrimineringsgrund menar jag att svensk diskrimineringslagstiftning måste utökas</w:t>
      </w:r>
      <w:r w:rsidR="000B2001">
        <w:rPr>
          <w:lang w:eastAsia="sv-SE"/>
        </w:rPr>
        <w:t xml:space="preserve"> så att även politisk åskådning omfattas av den.</w:t>
      </w:r>
    </w:p>
    <w:sdt>
      <w:sdtPr>
        <w:rPr>
          <w:i/>
          <w:noProof/>
        </w:rPr>
        <w:alias w:val="CC_Underskrifter"/>
        <w:tag w:val="CC_Underskrifter"/>
        <w:id w:val="583496634"/>
        <w:lock w:val="sdtContentLocked"/>
        <w:placeholder>
          <w:docPart w:val="884163A7B8974C229EF5E72F79587873"/>
        </w:placeholder>
      </w:sdtPr>
      <w:sdtEndPr>
        <w:rPr>
          <w:i w:val="0"/>
          <w:noProof w:val="0"/>
        </w:rPr>
      </w:sdtEndPr>
      <w:sdtContent>
        <w:p w:rsidR="00D84FD5" w:rsidP="00D84FD5" w:rsidRDefault="00D84FD5" w14:paraId="47FA79F0" w14:textId="77777777"/>
        <w:p w:rsidRPr="008E0FE2" w:rsidR="004801AC" w:rsidP="00D84FD5" w:rsidRDefault="00AD1A32" w14:paraId="3ACEECEB" w14:textId="279568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A00E3A" w:rsidRDefault="00A00E3A" w14:paraId="79698422" w14:textId="77777777"/>
    <w:sectPr w:rsidR="00A00E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4D91" w14:textId="77777777" w:rsidR="00984F4B" w:rsidRDefault="00984F4B" w:rsidP="000C1CAD">
      <w:pPr>
        <w:spacing w:line="240" w:lineRule="auto"/>
      </w:pPr>
      <w:r>
        <w:separator/>
      </w:r>
    </w:p>
  </w:endnote>
  <w:endnote w:type="continuationSeparator" w:id="0">
    <w:p w14:paraId="64FDB9CB" w14:textId="77777777" w:rsidR="00984F4B" w:rsidRDefault="00984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29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D0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AB4A" w14:textId="43600B09" w:rsidR="00262EA3" w:rsidRPr="00D84FD5" w:rsidRDefault="00262EA3" w:rsidP="00D84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761D" w14:textId="77777777" w:rsidR="00984F4B" w:rsidRDefault="00984F4B" w:rsidP="000C1CAD">
      <w:pPr>
        <w:spacing w:line="240" w:lineRule="auto"/>
      </w:pPr>
      <w:r>
        <w:separator/>
      </w:r>
    </w:p>
  </w:footnote>
  <w:footnote w:type="continuationSeparator" w:id="0">
    <w:p w14:paraId="3E707177" w14:textId="77777777" w:rsidR="00984F4B" w:rsidRDefault="00984F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FB4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4D493" wp14:anchorId="45D4BB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A32" w14:paraId="4232B25B" w14:textId="77777777">
                          <w:pPr>
                            <w:jc w:val="right"/>
                          </w:pPr>
                          <w:sdt>
                            <w:sdtPr>
                              <w:alias w:val="CC_Noformat_Partikod"/>
                              <w:tag w:val="CC_Noformat_Partikod"/>
                              <w:id w:val="-53464382"/>
                              <w:placeholder>
                                <w:docPart w:val="B995129200A646DEAFA9C5C158444CDE"/>
                              </w:placeholder>
                              <w:text/>
                            </w:sdtPr>
                            <w:sdtEndPr/>
                            <w:sdtContent>
                              <w:r w:rsidR="00984F4B">
                                <w:t>SD</w:t>
                              </w:r>
                            </w:sdtContent>
                          </w:sdt>
                          <w:sdt>
                            <w:sdtPr>
                              <w:alias w:val="CC_Noformat_Partinummer"/>
                              <w:tag w:val="CC_Noformat_Partinummer"/>
                              <w:id w:val="-1709555926"/>
                              <w:placeholder>
                                <w:docPart w:val="05A0EE74BF7D4D6984A616CA67A4CE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4BB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A32" w14:paraId="4232B25B" w14:textId="77777777">
                    <w:pPr>
                      <w:jc w:val="right"/>
                    </w:pPr>
                    <w:sdt>
                      <w:sdtPr>
                        <w:alias w:val="CC_Noformat_Partikod"/>
                        <w:tag w:val="CC_Noformat_Partikod"/>
                        <w:id w:val="-53464382"/>
                        <w:placeholder>
                          <w:docPart w:val="B995129200A646DEAFA9C5C158444CDE"/>
                        </w:placeholder>
                        <w:text/>
                      </w:sdtPr>
                      <w:sdtEndPr/>
                      <w:sdtContent>
                        <w:r w:rsidR="00984F4B">
                          <w:t>SD</w:t>
                        </w:r>
                      </w:sdtContent>
                    </w:sdt>
                    <w:sdt>
                      <w:sdtPr>
                        <w:alias w:val="CC_Noformat_Partinummer"/>
                        <w:tag w:val="CC_Noformat_Partinummer"/>
                        <w:id w:val="-1709555926"/>
                        <w:placeholder>
                          <w:docPart w:val="05A0EE74BF7D4D6984A616CA67A4CE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BD7A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0437CB" w14:textId="77777777">
    <w:pPr>
      <w:jc w:val="right"/>
    </w:pPr>
  </w:p>
  <w:p w:rsidR="00262EA3" w:rsidP="00776B74" w:rsidRDefault="00262EA3" w14:paraId="67DD36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A32" w14:paraId="42E4E2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FEBB7" wp14:anchorId="58FBD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A32" w14:paraId="61C093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4F4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1A32" w14:paraId="33D7C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A32" w14:paraId="778919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:1012</w:t>
        </w:r>
      </w:sdtContent>
    </w:sdt>
  </w:p>
  <w:p w:rsidR="00262EA3" w:rsidP="00E03A3D" w:rsidRDefault="00AD1A32" w14:paraId="61AD3A87"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123429" w14:paraId="4DAB4959" w14:textId="3B10D9F5">
        <w:pPr>
          <w:pStyle w:val="FSHRub2"/>
        </w:pPr>
        <w:r>
          <w:t>Utökad diskrimineringslagstiftning – politisk åskådning som diskrimineringsgrund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3F29C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F667B"/>
    <w:multiLevelType w:val="hybridMultilevel"/>
    <w:tmpl w:val="A1B660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4F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5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0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5D"/>
    <w:rsid w:val="00117F43"/>
    <w:rsid w:val="001214B7"/>
    <w:rsid w:val="00121851"/>
    <w:rsid w:val="00121C4A"/>
    <w:rsid w:val="0012239C"/>
    <w:rsid w:val="001225BD"/>
    <w:rsid w:val="00122A01"/>
    <w:rsid w:val="00122A74"/>
    <w:rsid w:val="0012342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15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6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DC5"/>
    <w:rsid w:val="00705850"/>
    <w:rsid w:val="00705B7F"/>
    <w:rsid w:val="007061FC"/>
    <w:rsid w:val="00706583"/>
    <w:rsid w:val="00706592"/>
    <w:rsid w:val="007069B1"/>
    <w:rsid w:val="007069C2"/>
    <w:rsid w:val="0070734D"/>
    <w:rsid w:val="007076A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5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8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7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9A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6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F4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3A"/>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9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32"/>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2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5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D5"/>
    <w:rsid w:val="00D85EAB"/>
    <w:rsid w:val="00D85EEA"/>
    <w:rsid w:val="00D8633D"/>
    <w:rsid w:val="00D86A57"/>
    <w:rsid w:val="00D86A60"/>
    <w:rsid w:val="00D86BE4"/>
    <w:rsid w:val="00D87196"/>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21"/>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D68"/>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8"/>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8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C3A6DA"/>
  <w15:chartTrackingRefBased/>
  <w15:docId w15:val="{35F41F07-F3C3-4F43-95D2-085F7362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030ED14C3E401AB63444873A116207"/>
        <w:category>
          <w:name w:val="Allmänt"/>
          <w:gallery w:val="placeholder"/>
        </w:category>
        <w:types>
          <w:type w:val="bbPlcHdr"/>
        </w:types>
        <w:behaviors>
          <w:behavior w:val="content"/>
        </w:behaviors>
        <w:guid w:val="{13D342B9-4AB8-4ACA-BCBD-99C66CAF908C}"/>
      </w:docPartPr>
      <w:docPartBody>
        <w:p w:rsidR="0010090C" w:rsidRDefault="0010090C">
          <w:pPr>
            <w:pStyle w:val="47030ED14C3E401AB63444873A116207"/>
          </w:pPr>
          <w:r w:rsidRPr="005A0A93">
            <w:rPr>
              <w:rStyle w:val="Platshllartext"/>
            </w:rPr>
            <w:t>Förslag till riksdagsbeslut</w:t>
          </w:r>
        </w:p>
      </w:docPartBody>
    </w:docPart>
    <w:docPart>
      <w:docPartPr>
        <w:name w:val="C909625937FA401B8A0345B37F82DA3F"/>
        <w:category>
          <w:name w:val="Allmänt"/>
          <w:gallery w:val="placeholder"/>
        </w:category>
        <w:types>
          <w:type w:val="bbPlcHdr"/>
        </w:types>
        <w:behaviors>
          <w:behavior w:val="content"/>
        </w:behaviors>
        <w:guid w:val="{0BF1A95B-140F-4CC6-A33B-53CA5F828176}"/>
      </w:docPartPr>
      <w:docPartBody>
        <w:p w:rsidR="0010090C" w:rsidRDefault="0010090C">
          <w:pPr>
            <w:pStyle w:val="C909625937FA401B8A0345B37F82DA3F"/>
          </w:pPr>
          <w:r w:rsidRPr="005A0A93">
            <w:rPr>
              <w:rStyle w:val="Platshllartext"/>
            </w:rPr>
            <w:t>Motivering</w:t>
          </w:r>
        </w:p>
      </w:docPartBody>
    </w:docPart>
    <w:docPart>
      <w:docPartPr>
        <w:name w:val="B995129200A646DEAFA9C5C158444CDE"/>
        <w:category>
          <w:name w:val="Allmänt"/>
          <w:gallery w:val="placeholder"/>
        </w:category>
        <w:types>
          <w:type w:val="bbPlcHdr"/>
        </w:types>
        <w:behaviors>
          <w:behavior w:val="content"/>
        </w:behaviors>
        <w:guid w:val="{84AB339D-C44B-4661-8F05-F4752A314680}"/>
      </w:docPartPr>
      <w:docPartBody>
        <w:p w:rsidR="0010090C" w:rsidRDefault="0010090C">
          <w:pPr>
            <w:pStyle w:val="B995129200A646DEAFA9C5C158444CDE"/>
          </w:pPr>
          <w:r>
            <w:rPr>
              <w:rStyle w:val="Platshllartext"/>
            </w:rPr>
            <w:t xml:space="preserve"> </w:t>
          </w:r>
        </w:p>
      </w:docPartBody>
    </w:docPart>
    <w:docPart>
      <w:docPartPr>
        <w:name w:val="05A0EE74BF7D4D6984A616CA67A4CE21"/>
        <w:category>
          <w:name w:val="Allmänt"/>
          <w:gallery w:val="placeholder"/>
        </w:category>
        <w:types>
          <w:type w:val="bbPlcHdr"/>
        </w:types>
        <w:behaviors>
          <w:behavior w:val="content"/>
        </w:behaviors>
        <w:guid w:val="{C7D62EC8-4B44-459A-8894-68BDB64D60A2}"/>
      </w:docPartPr>
      <w:docPartBody>
        <w:p w:rsidR="0010090C" w:rsidRDefault="0010090C">
          <w:pPr>
            <w:pStyle w:val="05A0EE74BF7D4D6984A616CA67A4CE21"/>
          </w:pPr>
          <w:r>
            <w:t xml:space="preserve"> </w:t>
          </w:r>
        </w:p>
      </w:docPartBody>
    </w:docPart>
    <w:docPart>
      <w:docPartPr>
        <w:name w:val="884163A7B8974C229EF5E72F79587873"/>
        <w:category>
          <w:name w:val="Allmänt"/>
          <w:gallery w:val="placeholder"/>
        </w:category>
        <w:types>
          <w:type w:val="bbPlcHdr"/>
        </w:types>
        <w:behaviors>
          <w:behavior w:val="content"/>
        </w:behaviors>
        <w:guid w:val="{29F77CCD-CFBB-41BF-972B-9B555041102B}"/>
      </w:docPartPr>
      <w:docPartBody>
        <w:p w:rsidR="00023677" w:rsidRDefault="00023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0C"/>
    <w:rsid w:val="00023677"/>
    <w:rsid w:val="00100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030ED14C3E401AB63444873A116207">
    <w:name w:val="47030ED14C3E401AB63444873A116207"/>
  </w:style>
  <w:style w:type="paragraph" w:customStyle="1" w:styleId="C770F0080A6446408ADB70D51AB16005">
    <w:name w:val="C770F0080A6446408ADB70D51AB160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A2B3910DDD406E9F3D87C635F8A120">
    <w:name w:val="65A2B3910DDD406E9F3D87C635F8A120"/>
  </w:style>
  <w:style w:type="paragraph" w:customStyle="1" w:styleId="C909625937FA401B8A0345B37F82DA3F">
    <w:name w:val="C909625937FA401B8A0345B37F82DA3F"/>
  </w:style>
  <w:style w:type="paragraph" w:customStyle="1" w:styleId="783D3171FCC04811A98C7BB6B5959431">
    <w:name w:val="783D3171FCC04811A98C7BB6B5959431"/>
  </w:style>
  <w:style w:type="paragraph" w:customStyle="1" w:styleId="8C8619B50524469E954B7EEA7EA2EC4F">
    <w:name w:val="8C8619B50524469E954B7EEA7EA2EC4F"/>
  </w:style>
  <w:style w:type="paragraph" w:customStyle="1" w:styleId="B995129200A646DEAFA9C5C158444CDE">
    <w:name w:val="B995129200A646DEAFA9C5C158444CDE"/>
  </w:style>
  <w:style w:type="paragraph" w:customStyle="1" w:styleId="05A0EE74BF7D4D6984A616CA67A4CE21">
    <w:name w:val="05A0EE74BF7D4D6984A616CA67A4C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2A186-3E6F-4583-8BF4-3C41CA1DF31B}"/>
</file>

<file path=customXml/itemProps2.xml><?xml version="1.0" encoding="utf-8"?>
<ds:datastoreItem xmlns:ds="http://schemas.openxmlformats.org/officeDocument/2006/customXml" ds:itemID="{A682D9DD-EC0A-44D3-B5C2-13668B44C7CA}"/>
</file>

<file path=customXml/itemProps3.xml><?xml version="1.0" encoding="utf-8"?>
<ds:datastoreItem xmlns:ds="http://schemas.openxmlformats.org/officeDocument/2006/customXml" ds:itemID="{18B4DD81-9D20-47E4-9F79-3AD1DE2EA338}"/>
</file>

<file path=docProps/app.xml><?xml version="1.0" encoding="utf-8"?>
<Properties xmlns="http://schemas.openxmlformats.org/officeDocument/2006/extended-properties" xmlns:vt="http://schemas.openxmlformats.org/officeDocument/2006/docPropsVTypes">
  <Template>Normal</Template>
  <TotalTime>13</TotalTime>
  <Pages>2</Pages>
  <Words>601</Words>
  <Characters>3593</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diskrimineringslagstiftning   Politisk åskådning som diskrimineringsgrund</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