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7E93" w:rsidRPr="00692B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7E93" w:rsidRPr="00692BFD" w:rsidRDefault="00053B1B">
            <w:pPr>
              <w:spacing w:before="240"/>
              <w:rPr>
                <w:sz w:val="40"/>
              </w:rPr>
            </w:pPr>
            <w:r w:rsidRPr="00692BFD">
              <w:rPr>
                <w:sz w:val="40"/>
              </w:rPr>
              <w:t>Riksdagsskrivelse</w:t>
            </w:r>
          </w:p>
          <w:p w:rsidR="002E7E93" w:rsidRPr="00692BFD" w:rsidRDefault="00053B1B">
            <w:pPr>
              <w:pStyle w:val="RSKRbeteckning"/>
            </w:pPr>
            <w:r w:rsidRPr="00692BFD">
              <w:t>2006/07</w:t>
            </w:r>
            <w:r w:rsidR="002E7E93" w:rsidRPr="00692BFD">
              <w:t>:</w:t>
            </w:r>
            <w:r w:rsidRPr="00692BFD">
              <w:t>160</w:t>
            </w:r>
          </w:p>
        </w:tc>
        <w:tc>
          <w:tcPr>
            <w:tcW w:w="1134" w:type="dxa"/>
          </w:tcPr>
          <w:p w:rsidR="002E7E93" w:rsidRPr="00692BFD" w:rsidRDefault="00692BFD">
            <w:pPr>
              <w:jc w:val="right"/>
            </w:pPr>
            <w:r w:rsidRPr="00692BF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E93" w:rsidRPr="00692B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7E93" w:rsidRPr="00692BFD" w:rsidRDefault="002E7E93">
            <w:pPr>
              <w:spacing w:line="100" w:lineRule="exact"/>
              <w:rPr>
                <w:sz w:val="10"/>
              </w:rPr>
            </w:pPr>
          </w:p>
        </w:tc>
      </w:tr>
    </w:tbl>
    <w:p w:rsidR="002E7E93" w:rsidRPr="00692BFD" w:rsidRDefault="002E7E93"/>
    <w:p w:rsidR="002E7E93" w:rsidRPr="00692BFD" w:rsidRDefault="00053B1B">
      <w:pPr>
        <w:pStyle w:val="Mottagare1"/>
      </w:pPr>
      <w:r w:rsidRPr="00692BFD">
        <w:t>Regeringen</w:t>
      </w:r>
    </w:p>
    <w:p w:rsidR="002E7E93" w:rsidRPr="00692BFD" w:rsidRDefault="00053B1B">
      <w:pPr>
        <w:pStyle w:val="Mottagare2"/>
      </w:pPr>
      <w:r w:rsidRPr="00692BFD">
        <w:rPr>
          <w:bCs/>
        </w:rPr>
        <w:t>Justitiedepartementet</w:t>
      </w:r>
    </w:p>
    <w:p w:rsidR="002E7E93" w:rsidRPr="00692BFD" w:rsidRDefault="002E7E93">
      <w:r w:rsidRPr="00692BFD">
        <w:t xml:space="preserve">Med överlämnande av </w:t>
      </w:r>
      <w:r w:rsidR="00053B1B" w:rsidRPr="00692BFD">
        <w:t>civil</w:t>
      </w:r>
      <w:r w:rsidRPr="00692BFD">
        <w:t xml:space="preserve">utskottets betänkande </w:t>
      </w:r>
      <w:r w:rsidR="00053B1B" w:rsidRPr="00692BFD">
        <w:t>2006/07</w:t>
      </w:r>
      <w:r w:rsidRPr="00692BFD">
        <w:t>:</w:t>
      </w:r>
      <w:r w:rsidR="00053B1B" w:rsidRPr="00692BFD">
        <w:t>CU26</w:t>
      </w:r>
      <w:r w:rsidRPr="00692BFD">
        <w:t xml:space="preserve"> </w:t>
      </w:r>
      <w:r w:rsidR="00053B1B" w:rsidRPr="00692BFD">
        <w:t>Danmarksavtalet</w:t>
      </w:r>
      <w:r w:rsidRPr="00692BFD">
        <w:t xml:space="preserve"> får jag anmäla att riksdagen denna dag bifallit utskottets förslag till riksdagsbeslut.</w:t>
      </w:r>
    </w:p>
    <w:p w:rsidR="002E7E93" w:rsidRPr="00692BFD" w:rsidRDefault="002E7E93">
      <w:pPr>
        <w:pStyle w:val="Stockholm"/>
      </w:pPr>
      <w:r w:rsidRPr="00692BFD">
        <w:t xml:space="preserve">Stockholm den </w:t>
      </w:r>
      <w:r w:rsidR="00053B1B" w:rsidRPr="00692BFD">
        <w:t>23 maj 2007</w:t>
      </w:r>
    </w:p>
    <w:p w:rsidR="002E7E93" w:rsidRPr="00692BFD" w:rsidRDefault="002E7E9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7E93" w:rsidRPr="00692B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7E93" w:rsidRPr="00692BFD" w:rsidRDefault="00053B1B">
            <w:pPr>
              <w:pStyle w:val="AvsTalman"/>
            </w:pPr>
            <w:r w:rsidRPr="00692BFD">
              <w:t>Jan Björkman</w:t>
            </w:r>
          </w:p>
        </w:tc>
        <w:tc>
          <w:tcPr>
            <w:tcW w:w="3628" w:type="dxa"/>
          </w:tcPr>
          <w:p w:rsidR="002E7E93" w:rsidRPr="00692BFD" w:rsidRDefault="00053B1B">
            <w:pPr>
              <w:pStyle w:val="AvsTjnsteman"/>
            </w:pPr>
            <w:r w:rsidRPr="00692BFD">
              <w:t>Ulf Christoffersson</w:t>
            </w:r>
          </w:p>
        </w:tc>
      </w:tr>
    </w:tbl>
    <w:p w:rsidR="002E7E93" w:rsidRPr="00692BFD" w:rsidRDefault="002E7E93"/>
    <w:p w:rsidR="00D85057" w:rsidRPr="00692BFD" w:rsidRDefault="00D85057" w:rsidP="002E7E93"/>
    <w:sectPr w:rsidR="00D85057" w:rsidRPr="00692BF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93"/>
    <w:rsid w:val="00053B1B"/>
    <w:rsid w:val="0009098F"/>
    <w:rsid w:val="0016498B"/>
    <w:rsid w:val="001667BD"/>
    <w:rsid w:val="001C2855"/>
    <w:rsid w:val="00224A43"/>
    <w:rsid w:val="0026798D"/>
    <w:rsid w:val="002E7E93"/>
    <w:rsid w:val="004C4FD0"/>
    <w:rsid w:val="005422B3"/>
    <w:rsid w:val="005F2290"/>
    <w:rsid w:val="00662397"/>
    <w:rsid w:val="00692BFD"/>
    <w:rsid w:val="00860608"/>
    <w:rsid w:val="00A1278D"/>
    <w:rsid w:val="00A16D59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91ED-EF74-438B-B21B-2FB7DF0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5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263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2007-05-23T07:42:00Z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160</vt:lpwstr>
  </property>
  <property fmtid="{D5CDD505-2E9C-101B-9397-08002B2CF9AE}" pid="6" name="Datum">
    <vt:lpwstr>23 maj 2007</vt:lpwstr>
  </property>
  <property fmtid="{D5CDD505-2E9C-101B-9397-08002B2CF9AE}" pid="7" name="StartNr">
    <vt:lpwstr>160</vt:lpwstr>
  </property>
  <property fmtid="{D5CDD505-2E9C-101B-9397-08002B2CF9AE}" pid="8" name="SlutNr">
    <vt:lpwstr>160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26</vt:lpwstr>
  </property>
  <property fmtid="{D5CDD505-2E9C-101B-9397-08002B2CF9AE}" pid="17" name="RefRubrik">
    <vt:lpwstr>Danmarksavtalet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