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44F3A" w:rsidRDefault="006E04A4">
      <w:pPr>
        <w:pStyle w:val="Dokumentbeteckning"/>
      </w:pPr>
      <w:r w:rsidRPr="00A44F3A">
        <w:fldChar w:fldCharType="begin" w:fldLock="1"/>
      </w:r>
      <w:r w:rsidRPr="00A44F3A">
        <w:instrText xml:space="preserve"> DOCPROPERTY "DocumentYear" </w:instrText>
      </w:r>
      <w:r w:rsidRPr="00A44F3A">
        <w:fldChar w:fldCharType="separate"/>
      </w:r>
      <w:r w:rsidR="00B00649" w:rsidRPr="00A44F3A">
        <w:t>2007/08</w:t>
      </w:r>
      <w:r w:rsidRPr="00A44F3A">
        <w:fldChar w:fldCharType="end"/>
      </w:r>
      <w:r w:rsidRPr="00A44F3A">
        <w:t>:</w:t>
      </w:r>
      <w:r w:rsidRPr="00A44F3A">
        <w:fldChar w:fldCharType="begin" w:fldLock="1"/>
      </w:r>
      <w:r w:rsidRPr="00A44F3A">
        <w:instrText xml:space="preserve"> DOCPROPERTY "DocumentNumber" </w:instrText>
      </w:r>
      <w:r w:rsidRPr="00A44F3A">
        <w:fldChar w:fldCharType="separate"/>
      </w:r>
      <w:r w:rsidR="00B00649" w:rsidRPr="00A44F3A">
        <w:t>1</w:t>
      </w:r>
      <w:r w:rsidRPr="00A44F3A">
        <w:fldChar w:fldCharType="end"/>
      </w:r>
    </w:p>
    <w:p w:rsidR="006E04A4" w:rsidRPr="00A44F3A" w:rsidRDefault="006E04A4">
      <w:pPr>
        <w:pStyle w:val="Datum"/>
        <w:outlineLvl w:val="0"/>
      </w:pPr>
      <w:r w:rsidRPr="00A44F3A">
        <w:fldChar w:fldCharType="begin" w:fldLock="1"/>
      </w:r>
      <w:r w:rsidRPr="00A44F3A">
        <w:instrText xml:space="preserve"> DOCPROPERTY "DocumentDate" </w:instrText>
      </w:r>
      <w:r w:rsidRPr="00A44F3A">
        <w:fldChar w:fldCharType="separate"/>
      </w:r>
      <w:r w:rsidR="00B00649" w:rsidRPr="00A44F3A">
        <w:t>Tisdagen den 18 september 2007</w:t>
      </w:r>
      <w:r w:rsidRPr="00A44F3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44F3A" w:rsidTr="005D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44F3A" w:rsidRDefault="00B55299">
            <w:pPr>
              <w:pStyle w:val="Plenum"/>
              <w:tabs>
                <w:tab w:val="clear" w:pos="1418"/>
              </w:tabs>
            </w:pPr>
            <w:r w:rsidRPr="00A44F3A">
              <w:t>Kl.</w:t>
            </w:r>
          </w:p>
        </w:tc>
        <w:tc>
          <w:tcPr>
            <w:tcW w:w="851" w:type="dxa"/>
          </w:tcPr>
          <w:p w:rsidR="006E04A4" w:rsidRPr="00A44F3A" w:rsidRDefault="00B552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44F3A">
              <w:t>11.00</w:t>
            </w:r>
          </w:p>
        </w:tc>
        <w:tc>
          <w:tcPr>
            <w:tcW w:w="397" w:type="dxa"/>
          </w:tcPr>
          <w:p w:rsidR="006E04A4" w:rsidRPr="00A44F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44F3A" w:rsidRDefault="00B55299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44F3A">
              <w:rPr>
                <w:szCs w:val="28"/>
              </w:rPr>
              <w:t xml:space="preserve">Upprop </w:t>
            </w:r>
          </w:p>
        </w:tc>
      </w:tr>
    </w:tbl>
    <w:p w:rsidR="006E04A4" w:rsidRPr="00A44F3A" w:rsidRDefault="006E04A4">
      <w:pPr>
        <w:pStyle w:val="StreckLngt"/>
      </w:pPr>
      <w:r w:rsidRPr="00A44F3A">
        <w:tab/>
      </w:r>
    </w:p>
    <w:p w:rsidR="00D45AE3" w:rsidRPr="00A44F3A" w:rsidRDefault="00D45AE3" w:rsidP="00D45AE3">
      <w:pPr>
        <w:pStyle w:val="Blankrad"/>
      </w:pPr>
      <w:r w:rsidRPr="00A44F3A">
        <w:t>     </w:t>
      </w:r>
    </w:p>
    <w:p w:rsidR="00C80C42" w:rsidRPr="00A44F3A" w:rsidRDefault="00C80C42" w:rsidP="00CF242C">
      <w:pPr>
        <w:pStyle w:val="Blankrad"/>
      </w:pPr>
      <w:r w:rsidRPr="00A44F3A">
        <w:t xml:space="preserve">     </w:t>
      </w:r>
    </w:p>
    <w:p w:rsidR="00C80C42" w:rsidRPr="00A44F3A" w:rsidRDefault="00C80C42">
      <w:pPr>
        <w:pStyle w:val="Blankrad"/>
      </w:pPr>
      <w:r w:rsidRPr="00A44F3A">
        <w:t>     </w:t>
      </w:r>
    </w:p>
    <w:p w:rsidR="003A2994" w:rsidRPr="00A44F3A" w:rsidRDefault="003A2994">
      <w:pPr>
        <w:pStyle w:val="Blankrad"/>
      </w:pPr>
      <w:r w:rsidRPr="00A44F3A">
        <w:t xml:space="preserve">     </w:t>
      </w:r>
    </w:p>
    <w:p w:rsidR="00425E1D" w:rsidRPr="00A44F3A" w:rsidRDefault="00425E1D">
      <w:pPr>
        <w:pStyle w:val="Blankrad"/>
      </w:pPr>
      <w:r w:rsidRPr="00A44F3A">
        <w:t xml:space="preserve">     </w:t>
      </w:r>
    </w:p>
    <w:p w:rsidR="00425E1D" w:rsidRPr="00A44F3A" w:rsidRDefault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Hälsningsanförande av talmannen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p w:rsidR="00425E1D" w:rsidRPr="00A44F3A" w:rsidRDefault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Anmälan om förändring i regeringens sammansättning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>
            <w:pPr>
              <w:pStyle w:val="HuvudrubrikEnsam"/>
            </w:pPr>
            <w:r w:rsidRPr="00A44F3A">
              <w:t>Anmälan om ersättare för statsråd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425E1D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>
            <w:r w:rsidRPr="00A44F3A">
              <w:t xml:space="preserve">Eliza Roszkowska Öberg (m) som ersättare för </w:t>
            </w:r>
            <w:r w:rsidRPr="00A44F3A">
              <w:br/>
              <w:t>statsrådet Ewa Björling (m) fr.o.m. i dag</w:t>
            </w:r>
            <w:r w:rsidR="00EF3689" w:rsidRPr="00A44F3A">
              <w:t xml:space="preserve"> tills vidare</w:t>
            </w:r>
          </w:p>
        </w:tc>
        <w:tc>
          <w:tcPr>
            <w:tcW w:w="2481" w:type="dxa"/>
          </w:tcPr>
          <w:p w:rsidR="00425E1D" w:rsidRPr="00A44F3A" w:rsidRDefault="00425E1D">
            <w:pPr>
              <w:rPr>
                <w:spacing w:val="-4"/>
              </w:rPr>
            </w:pPr>
          </w:p>
        </w:tc>
      </w:tr>
    </w:tbl>
    <w:p w:rsidR="00425E1D" w:rsidRPr="00A44F3A" w:rsidRDefault="00425E1D">
      <w:pPr>
        <w:pStyle w:val="Blankrad"/>
      </w:pPr>
      <w:r w:rsidRPr="00A44F3A">
        <w:t>     </w:t>
      </w:r>
    </w:p>
    <w:p w:rsidR="00425E1D" w:rsidRPr="00A44F3A" w:rsidRDefault="00425E1D">
      <w:pPr>
        <w:pStyle w:val="Blankrad"/>
      </w:pPr>
      <w:r w:rsidRPr="00A44F3A">
        <w:t>     </w:t>
      </w:r>
    </w:p>
    <w:p w:rsidR="00425E1D" w:rsidRPr="00A44F3A" w:rsidRDefault="00425E1D">
      <w:pPr>
        <w:pStyle w:val="Blankrad"/>
      </w:pPr>
      <w:r w:rsidRPr="00A44F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>
            <w:pPr>
              <w:pStyle w:val="HuvudrubrikEnsam"/>
            </w:pPr>
            <w:bookmarkStart w:id="1" w:name="TypRubrik"/>
            <w:bookmarkEnd w:id="1"/>
            <w:r w:rsidRPr="00A44F3A">
              <w:t xml:space="preserve">Anmälan om ny ersättare 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425E1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25E1D" w:rsidRPr="00A44F3A" w:rsidRDefault="00425E1D">
            <w:r w:rsidRPr="00A44F3A">
              <w:t xml:space="preserve">Göran Thingwall (m) ersätter Mikael Sandström (m) </w:t>
            </w:r>
            <w:r w:rsidR="00A94859" w:rsidRPr="00A44F3A">
              <w:br/>
            </w:r>
            <w:r w:rsidRPr="00A44F3A">
              <w:t>fr.o.m.</w:t>
            </w:r>
            <w:r w:rsidR="00A94859" w:rsidRPr="00A44F3A">
              <w:t xml:space="preserve"> </w:t>
            </w:r>
            <w:r w:rsidRPr="00A44F3A">
              <w:t>i dag t.o.m. den 18 september 2008</w:t>
            </w:r>
          </w:p>
        </w:tc>
        <w:tc>
          <w:tcPr>
            <w:tcW w:w="2481" w:type="dxa"/>
          </w:tcPr>
          <w:p w:rsidR="00425E1D" w:rsidRPr="00A44F3A" w:rsidRDefault="00425E1D">
            <w:pPr>
              <w:rPr>
                <w:spacing w:val="-4"/>
              </w:rPr>
            </w:pPr>
          </w:p>
        </w:tc>
      </w:tr>
    </w:tbl>
    <w:p w:rsidR="00425E1D" w:rsidRPr="00A44F3A" w:rsidRDefault="00425E1D">
      <w:pPr>
        <w:pStyle w:val="Blankrad"/>
      </w:pPr>
      <w:r w:rsidRPr="00A44F3A">
        <w:t>     </w:t>
      </w:r>
    </w:p>
    <w:p w:rsidR="00425E1D" w:rsidRPr="00A44F3A" w:rsidRDefault="00425E1D">
      <w:pPr>
        <w:pStyle w:val="Blankrad"/>
      </w:pPr>
      <w:r w:rsidRPr="00A44F3A">
        <w:t>     </w:t>
      </w:r>
    </w:p>
    <w:p w:rsidR="00425E1D" w:rsidRPr="00A44F3A" w:rsidRDefault="00425E1D">
      <w:pPr>
        <w:pStyle w:val="Blankrad"/>
      </w:pPr>
      <w:bookmarkStart w:id="3" w:name="Start"/>
      <w:bookmarkEnd w:id="3"/>
      <w:r w:rsidRPr="00A44F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Anmälan om ledigheter från dagens sammanträde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 xml:space="preserve">     </w:t>
      </w:r>
    </w:p>
    <w:p w:rsidR="00425E1D" w:rsidRPr="00A44F3A" w:rsidRDefault="00425E1D" w:rsidP="00425E1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Upprop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Avsägelser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Ulrica Messing (s) som ledamot i riksdagen fr.o.m. i dag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Mikael Odenberg (m) som ledamot i riksdagen fr.o.m. i dag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Anders Karlsson (s) som ledamot i trafikutskottet</w:t>
            </w:r>
            <w:r w:rsidR="00F1489F" w:rsidRPr="00A44F3A">
              <w:t xml:space="preserve"> fr.o.m. i dag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Avtackning av avgångna ledamöter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 xml:space="preserve">      </w:t>
      </w:r>
    </w:p>
    <w:p w:rsidR="00425E1D" w:rsidRPr="00A44F3A" w:rsidRDefault="00425E1D" w:rsidP="00425E1D">
      <w:pPr>
        <w:pStyle w:val="Blankrad"/>
      </w:pPr>
      <w:r w:rsidRPr="00A44F3A">
        <w:t xml:space="preserve">     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p w:rsidR="00425E1D" w:rsidRPr="00A44F3A" w:rsidRDefault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Anmälan om ersättare för statsråd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 xml:space="preserve">Reza Khelili Dylami (m) som ersättare för </w:t>
            </w:r>
          </w:p>
          <w:p w:rsidR="00425E1D" w:rsidRPr="00A44F3A" w:rsidRDefault="00425E1D" w:rsidP="002E6F6A">
            <w:r w:rsidRPr="00A44F3A">
              <w:t>statsminister Fredrik Reinfeldt (m)</w:t>
            </w:r>
            <w:r w:rsidR="00A81143" w:rsidRPr="00A44F3A">
              <w:t xml:space="preserve"> fr.o.m. i dag</w:t>
            </w:r>
            <w:r w:rsidR="00EF3689" w:rsidRPr="00A44F3A">
              <w:t xml:space="preserve"> tills vidare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 xml:space="preserve">Margareta Cederfelt (m) som ersättare för </w:t>
            </w:r>
            <w:r w:rsidRPr="00A44F3A">
              <w:br/>
              <w:t>justitieminister Beatrice Ask (m)</w:t>
            </w:r>
            <w:r w:rsidR="00A81143" w:rsidRPr="00A44F3A">
              <w:t xml:space="preserve"> fr.o.m. i dag</w:t>
            </w:r>
            <w:r w:rsidR="00EF3689" w:rsidRPr="00A44F3A">
              <w:t xml:space="preserve"> tills vidare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 xml:space="preserve">Marianne Watz (m) som ersättare för </w:t>
            </w:r>
            <w:r w:rsidRPr="00A44F3A">
              <w:br/>
              <w:t>kulturminister Lena Adelsohn Liljeroth (m)</w:t>
            </w:r>
            <w:r w:rsidR="00A81143" w:rsidRPr="00A44F3A">
              <w:t xml:space="preserve"> fr.o.m. i dag</w:t>
            </w:r>
            <w:r w:rsidR="00EF3689" w:rsidRPr="00A44F3A">
              <w:t xml:space="preserve"> </w:t>
            </w:r>
            <w:r w:rsidR="00EF3689" w:rsidRPr="00A44F3A">
              <w:br/>
              <w:t>tills vidare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p w:rsidR="00425E1D" w:rsidRPr="00A44F3A" w:rsidRDefault="00425E1D" w:rsidP="00425E1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Anmälan om kompletteringsval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Anders Karlsson (s) som ledamot i försvarsutskottet</w:t>
            </w:r>
            <w:r w:rsidR="00D0013D" w:rsidRPr="00A44F3A">
              <w:t xml:space="preserve"> </w:t>
            </w:r>
            <w:r w:rsidR="00D0013D" w:rsidRPr="00A44F3A">
              <w:br/>
              <w:t>fr.o.m. i dag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Meddelande om debatt med anledning av budgetpropositionens avlämnande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Torsdagen den 20 september kl. 10.00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FlistaNrRubrik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Meddelande om ändringar i kammarens sammanträdesplan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5E1D" w:rsidRPr="00A44F3A" w:rsidTr="002E6F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5E1D" w:rsidRPr="00A44F3A" w:rsidRDefault="00425E1D" w:rsidP="002E6F6A">
            <w:pPr>
              <w:pStyle w:val="HuvudrubrikFlisteNr"/>
            </w:pPr>
          </w:p>
        </w:tc>
        <w:tc>
          <w:tcPr>
            <w:tcW w:w="6237" w:type="dxa"/>
          </w:tcPr>
          <w:p w:rsidR="00425E1D" w:rsidRPr="00A44F3A" w:rsidRDefault="00425E1D" w:rsidP="002E6F6A">
            <w:pPr>
              <w:pStyle w:val="HuvudrubrikEnsam"/>
            </w:pPr>
            <w:r w:rsidRPr="00A44F3A">
              <w:t>Anmälan om uppteckningar vid EU-nämndens sammanträden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pStyle w:val="HuvudrubrikKolumn3"/>
            </w:pPr>
          </w:p>
        </w:tc>
      </w:tr>
      <w:tr w:rsidR="00425E1D" w:rsidRPr="00A44F3A" w:rsidTr="002E6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5E1D" w:rsidRPr="00A44F3A" w:rsidRDefault="00425E1D" w:rsidP="002E6F6A">
            <w:pPr>
              <w:pStyle w:val="FlistaNrText"/>
            </w:pPr>
          </w:p>
        </w:tc>
        <w:tc>
          <w:tcPr>
            <w:tcW w:w="6237" w:type="dxa"/>
          </w:tcPr>
          <w:p w:rsidR="00425E1D" w:rsidRPr="00A44F3A" w:rsidRDefault="00425E1D" w:rsidP="002E6F6A">
            <w:r w:rsidRPr="00A44F3A">
              <w:t>2006/07:39 Fredagen den 20 juli</w:t>
            </w:r>
          </w:p>
        </w:tc>
        <w:tc>
          <w:tcPr>
            <w:tcW w:w="2481" w:type="dxa"/>
          </w:tcPr>
          <w:p w:rsidR="00425E1D" w:rsidRPr="00A44F3A" w:rsidRDefault="00425E1D" w:rsidP="002E6F6A">
            <w:pPr>
              <w:rPr>
                <w:spacing w:val="-4"/>
              </w:rPr>
            </w:pPr>
          </w:p>
        </w:tc>
      </w:tr>
    </w:tbl>
    <w:p w:rsidR="00425E1D" w:rsidRPr="00A44F3A" w:rsidRDefault="00425E1D" w:rsidP="00425E1D">
      <w:pPr>
        <w:pStyle w:val="Blankrad"/>
      </w:pPr>
      <w:r w:rsidRPr="00A44F3A">
        <w:t>     </w:t>
      </w:r>
    </w:p>
    <w:p w:rsidR="00425E1D" w:rsidRPr="00A44F3A" w:rsidRDefault="00425E1D" w:rsidP="00425E1D">
      <w:pPr>
        <w:pStyle w:val="Blankrad"/>
      </w:pPr>
      <w:r w:rsidRPr="00A44F3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44F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44F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44F3A" w:rsidRDefault="006E04A4">
            <w:pPr>
              <w:pStyle w:val="StreckMitten"/>
            </w:pPr>
            <w:r w:rsidRPr="00A44F3A">
              <w:tab/>
            </w:r>
            <w:r w:rsidRPr="00A44F3A">
              <w:tab/>
            </w:r>
          </w:p>
        </w:tc>
      </w:tr>
    </w:tbl>
    <w:p w:rsidR="006E04A4" w:rsidRPr="00A44F3A" w:rsidRDefault="006E04A4"/>
    <w:sectPr w:rsidR="006E04A4" w:rsidRPr="00A44F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126" w:rsidRPr="00A44F3A" w:rsidRDefault="00610126">
      <w:r w:rsidRPr="00A44F3A">
        <w:separator/>
      </w:r>
    </w:p>
  </w:endnote>
  <w:endnote w:type="continuationSeparator" w:id="0">
    <w:p w:rsidR="00610126" w:rsidRPr="00A44F3A" w:rsidRDefault="00610126">
      <w:r w:rsidRPr="00A44F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F1" w:rsidRPr="00A44F3A" w:rsidRDefault="002316F1">
    <w:pPr>
      <w:pStyle w:val="Sidhuvud"/>
      <w:jc w:val="center"/>
    </w:pPr>
    <w:r w:rsidRPr="00A44F3A">
      <w:fldChar w:fldCharType="begin" w:fldLock="1"/>
    </w:r>
    <w:r w:rsidRPr="00A44F3A">
      <w:instrText xml:space="preserve"> PAGE </w:instrText>
    </w:r>
    <w:r w:rsidRPr="00A44F3A">
      <w:fldChar w:fldCharType="separate"/>
    </w:r>
    <w:r w:rsidR="00B00649" w:rsidRPr="00A44F3A">
      <w:t>2</w:t>
    </w:r>
    <w:r w:rsidRPr="00A44F3A">
      <w:fldChar w:fldCharType="end"/>
    </w:r>
    <w:r w:rsidRPr="00A44F3A">
      <w:t>(</w:t>
    </w:r>
    <w:r w:rsidRPr="00A44F3A">
      <w:fldChar w:fldCharType="begin" w:fldLock="1"/>
    </w:r>
    <w:r w:rsidRPr="00A44F3A">
      <w:instrText xml:space="preserve"> NUMPAGES </w:instrText>
    </w:r>
    <w:r w:rsidRPr="00A44F3A">
      <w:fldChar w:fldCharType="separate"/>
    </w:r>
    <w:r w:rsidR="00B00649" w:rsidRPr="00A44F3A">
      <w:t>2</w:t>
    </w:r>
    <w:r w:rsidRPr="00A44F3A">
      <w:fldChar w:fldCharType="end"/>
    </w:r>
    <w:r w:rsidRPr="00A44F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F1" w:rsidRPr="00A44F3A" w:rsidRDefault="002316F1">
    <w:pPr>
      <w:pStyle w:val="Sidhuvud"/>
      <w:jc w:val="center"/>
    </w:pPr>
    <w:r w:rsidRPr="00A44F3A">
      <w:fldChar w:fldCharType="begin" w:fldLock="1"/>
    </w:r>
    <w:r w:rsidRPr="00A44F3A">
      <w:instrText xml:space="preserve"> PAGE </w:instrText>
    </w:r>
    <w:r w:rsidRPr="00A44F3A">
      <w:fldChar w:fldCharType="separate"/>
    </w:r>
    <w:r w:rsidR="006D21B8" w:rsidRPr="00A44F3A">
      <w:t>1</w:t>
    </w:r>
    <w:r w:rsidRPr="00A44F3A">
      <w:fldChar w:fldCharType="end"/>
    </w:r>
    <w:r w:rsidRPr="00A44F3A">
      <w:t>(</w:t>
    </w:r>
    <w:r w:rsidRPr="00A44F3A">
      <w:fldChar w:fldCharType="begin" w:fldLock="1"/>
    </w:r>
    <w:r w:rsidRPr="00A44F3A">
      <w:instrText xml:space="preserve"> NUMPAGES </w:instrText>
    </w:r>
    <w:r w:rsidRPr="00A44F3A">
      <w:fldChar w:fldCharType="separate"/>
    </w:r>
    <w:r w:rsidR="00B00649" w:rsidRPr="00A44F3A">
      <w:t>2</w:t>
    </w:r>
    <w:r w:rsidRPr="00A44F3A">
      <w:fldChar w:fldCharType="end"/>
    </w:r>
    <w:r w:rsidRPr="00A44F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126" w:rsidRPr="00A44F3A" w:rsidRDefault="00610126">
      <w:r w:rsidRPr="00A44F3A">
        <w:separator/>
      </w:r>
    </w:p>
  </w:footnote>
  <w:footnote w:type="continuationSeparator" w:id="0">
    <w:p w:rsidR="00610126" w:rsidRPr="00A44F3A" w:rsidRDefault="00610126">
      <w:r w:rsidRPr="00A44F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F1" w:rsidRPr="00A44F3A" w:rsidRDefault="002316F1">
    <w:pPr>
      <w:pStyle w:val="Sidhuvud"/>
      <w:tabs>
        <w:tab w:val="clear" w:pos="4536"/>
      </w:tabs>
    </w:pPr>
    <w:r w:rsidRPr="00A44F3A">
      <w:fldChar w:fldCharType="begin" w:fldLock="1"/>
    </w:r>
    <w:r w:rsidRPr="00A44F3A">
      <w:instrText xml:space="preserve"> DOCPROPERTY "DocumentDate" </w:instrText>
    </w:r>
    <w:r w:rsidRPr="00A44F3A">
      <w:fldChar w:fldCharType="separate"/>
    </w:r>
    <w:r w:rsidR="00B00649" w:rsidRPr="00A44F3A">
      <w:t>Tisdagen den 18 september 2007</w:t>
    </w:r>
    <w:r w:rsidRPr="00A44F3A">
      <w:fldChar w:fldCharType="end"/>
    </w:r>
    <w:r w:rsidRPr="00A44F3A">
      <w:tab/>
    </w:r>
  </w:p>
  <w:p w:rsidR="002316F1" w:rsidRPr="00A44F3A" w:rsidRDefault="002316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44F3A">
      <w:rPr>
        <w:sz w:val="12"/>
      </w:rPr>
      <w:tab/>
    </w:r>
  </w:p>
  <w:p w:rsidR="002316F1" w:rsidRPr="00A44F3A" w:rsidRDefault="002316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F1" w:rsidRPr="00A44F3A" w:rsidRDefault="00A44F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44F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16F1" w:rsidRPr="00A44F3A" w:rsidRDefault="002316F1">
    <w:pPr>
      <w:pStyle w:val="Dokumentrubrik"/>
      <w:spacing w:after="360"/>
    </w:pPr>
    <w:r w:rsidRPr="00A44F3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2975207">
    <w:abstractNumId w:val="5"/>
  </w:num>
  <w:num w:numId="2" w16cid:durableId="290478676">
    <w:abstractNumId w:val="2"/>
  </w:num>
  <w:num w:numId="3" w16cid:durableId="473530148">
    <w:abstractNumId w:val="4"/>
  </w:num>
  <w:num w:numId="4" w16cid:durableId="1464468155">
    <w:abstractNumId w:val="1"/>
  </w:num>
  <w:num w:numId="5" w16cid:durableId="1752965686">
    <w:abstractNumId w:val="0"/>
  </w:num>
  <w:num w:numId="6" w16cid:durableId="729497642">
    <w:abstractNumId w:val="3"/>
  </w:num>
  <w:num w:numId="7" w16cid:durableId="1548562247">
    <w:abstractNumId w:val="3"/>
  </w:num>
  <w:num w:numId="8" w16cid:durableId="188432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649F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D65"/>
    <w:rsid w:val="000E30A0"/>
    <w:rsid w:val="00103C04"/>
    <w:rsid w:val="00106039"/>
    <w:rsid w:val="00120226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6798"/>
    <w:rsid w:val="001B4C8D"/>
    <w:rsid w:val="001B4EFE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16F1"/>
    <w:rsid w:val="00233D5B"/>
    <w:rsid w:val="00233E62"/>
    <w:rsid w:val="00242820"/>
    <w:rsid w:val="002760B5"/>
    <w:rsid w:val="002826A6"/>
    <w:rsid w:val="00284385"/>
    <w:rsid w:val="002A09ED"/>
    <w:rsid w:val="002A6592"/>
    <w:rsid w:val="002B3051"/>
    <w:rsid w:val="002C244C"/>
    <w:rsid w:val="002C2EDB"/>
    <w:rsid w:val="002E31FA"/>
    <w:rsid w:val="002E546B"/>
    <w:rsid w:val="002E6F6A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310B"/>
    <w:rsid w:val="00355222"/>
    <w:rsid w:val="003652CF"/>
    <w:rsid w:val="00371E50"/>
    <w:rsid w:val="00376480"/>
    <w:rsid w:val="00377B34"/>
    <w:rsid w:val="003863CC"/>
    <w:rsid w:val="00386486"/>
    <w:rsid w:val="003945BB"/>
    <w:rsid w:val="003A2994"/>
    <w:rsid w:val="003A5680"/>
    <w:rsid w:val="003B02D3"/>
    <w:rsid w:val="003B796F"/>
    <w:rsid w:val="003C7487"/>
    <w:rsid w:val="003C7EDD"/>
    <w:rsid w:val="003D0E9A"/>
    <w:rsid w:val="003E1861"/>
    <w:rsid w:val="004022EC"/>
    <w:rsid w:val="00404049"/>
    <w:rsid w:val="00405E4A"/>
    <w:rsid w:val="004100C9"/>
    <w:rsid w:val="00415884"/>
    <w:rsid w:val="00420F5C"/>
    <w:rsid w:val="00425E1D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0FBF"/>
    <w:rsid w:val="00537A01"/>
    <w:rsid w:val="00585ED4"/>
    <w:rsid w:val="00593F37"/>
    <w:rsid w:val="00594D74"/>
    <w:rsid w:val="00597CFF"/>
    <w:rsid w:val="005A4129"/>
    <w:rsid w:val="005B39BD"/>
    <w:rsid w:val="005B70D8"/>
    <w:rsid w:val="005C294F"/>
    <w:rsid w:val="005C2FB4"/>
    <w:rsid w:val="005C7F3D"/>
    <w:rsid w:val="005D4B9F"/>
    <w:rsid w:val="005D5DA3"/>
    <w:rsid w:val="005D65CC"/>
    <w:rsid w:val="005D7C7F"/>
    <w:rsid w:val="005F1084"/>
    <w:rsid w:val="0060198F"/>
    <w:rsid w:val="00602C19"/>
    <w:rsid w:val="00610126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83CBC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D21B8"/>
    <w:rsid w:val="006E04A4"/>
    <w:rsid w:val="006F2BA3"/>
    <w:rsid w:val="006F4563"/>
    <w:rsid w:val="006F4DE6"/>
    <w:rsid w:val="006F63C4"/>
    <w:rsid w:val="0071198D"/>
    <w:rsid w:val="00712ED9"/>
    <w:rsid w:val="00721444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858DA"/>
    <w:rsid w:val="0079002A"/>
    <w:rsid w:val="007A090E"/>
    <w:rsid w:val="007B00E7"/>
    <w:rsid w:val="007B01A2"/>
    <w:rsid w:val="007B3D13"/>
    <w:rsid w:val="007C0AB9"/>
    <w:rsid w:val="007D165E"/>
    <w:rsid w:val="007D7A4C"/>
    <w:rsid w:val="007D7F1E"/>
    <w:rsid w:val="007F5CBC"/>
    <w:rsid w:val="00807049"/>
    <w:rsid w:val="00812EF6"/>
    <w:rsid w:val="00813467"/>
    <w:rsid w:val="00814CAC"/>
    <w:rsid w:val="00816D22"/>
    <w:rsid w:val="00821A25"/>
    <w:rsid w:val="00835D03"/>
    <w:rsid w:val="00854C30"/>
    <w:rsid w:val="008600DA"/>
    <w:rsid w:val="0086222B"/>
    <w:rsid w:val="00873E43"/>
    <w:rsid w:val="00887B6F"/>
    <w:rsid w:val="00891A92"/>
    <w:rsid w:val="0089642C"/>
    <w:rsid w:val="008C2406"/>
    <w:rsid w:val="008C2C60"/>
    <w:rsid w:val="008C79FF"/>
    <w:rsid w:val="008D70CE"/>
    <w:rsid w:val="008E0710"/>
    <w:rsid w:val="008E1049"/>
    <w:rsid w:val="008F66F9"/>
    <w:rsid w:val="00902758"/>
    <w:rsid w:val="00911AF9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2CD7"/>
    <w:rsid w:val="009A4BE1"/>
    <w:rsid w:val="009E024F"/>
    <w:rsid w:val="009E29D2"/>
    <w:rsid w:val="009E2A19"/>
    <w:rsid w:val="009F16CD"/>
    <w:rsid w:val="00A047C8"/>
    <w:rsid w:val="00A12C4A"/>
    <w:rsid w:val="00A14C18"/>
    <w:rsid w:val="00A2364A"/>
    <w:rsid w:val="00A24FCD"/>
    <w:rsid w:val="00A27870"/>
    <w:rsid w:val="00A31819"/>
    <w:rsid w:val="00A323E6"/>
    <w:rsid w:val="00A33A32"/>
    <w:rsid w:val="00A40076"/>
    <w:rsid w:val="00A416DF"/>
    <w:rsid w:val="00A4395A"/>
    <w:rsid w:val="00A44F3A"/>
    <w:rsid w:val="00A51BBE"/>
    <w:rsid w:val="00A63B75"/>
    <w:rsid w:val="00A65816"/>
    <w:rsid w:val="00A669E1"/>
    <w:rsid w:val="00A70B35"/>
    <w:rsid w:val="00A726A7"/>
    <w:rsid w:val="00A76381"/>
    <w:rsid w:val="00A80A58"/>
    <w:rsid w:val="00A81143"/>
    <w:rsid w:val="00A94859"/>
    <w:rsid w:val="00AA4B94"/>
    <w:rsid w:val="00AB74F5"/>
    <w:rsid w:val="00AC0E93"/>
    <w:rsid w:val="00AD51C2"/>
    <w:rsid w:val="00AE255A"/>
    <w:rsid w:val="00AE4186"/>
    <w:rsid w:val="00AF003C"/>
    <w:rsid w:val="00AF62E9"/>
    <w:rsid w:val="00B00649"/>
    <w:rsid w:val="00B00754"/>
    <w:rsid w:val="00B02575"/>
    <w:rsid w:val="00B11B39"/>
    <w:rsid w:val="00B27DC3"/>
    <w:rsid w:val="00B503C7"/>
    <w:rsid w:val="00B52F86"/>
    <w:rsid w:val="00B55299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268BD"/>
    <w:rsid w:val="00C337B2"/>
    <w:rsid w:val="00C354BF"/>
    <w:rsid w:val="00C37D3A"/>
    <w:rsid w:val="00C46D5F"/>
    <w:rsid w:val="00C6587A"/>
    <w:rsid w:val="00C80C42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39D"/>
    <w:rsid w:val="00CD5D0A"/>
    <w:rsid w:val="00CE06E3"/>
    <w:rsid w:val="00CE2D82"/>
    <w:rsid w:val="00CE73D0"/>
    <w:rsid w:val="00CE76D3"/>
    <w:rsid w:val="00CF242C"/>
    <w:rsid w:val="00CF710F"/>
    <w:rsid w:val="00D0013D"/>
    <w:rsid w:val="00D01380"/>
    <w:rsid w:val="00D04310"/>
    <w:rsid w:val="00D1178C"/>
    <w:rsid w:val="00D1604B"/>
    <w:rsid w:val="00D165D9"/>
    <w:rsid w:val="00D1688C"/>
    <w:rsid w:val="00D176C3"/>
    <w:rsid w:val="00D22A02"/>
    <w:rsid w:val="00D2330C"/>
    <w:rsid w:val="00D41247"/>
    <w:rsid w:val="00D427CD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86D4B"/>
    <w:rsid w:val="00D923F2"/>
    <w:rsid w:val="00D9649F"/>
    <w:rsid w:val="00DA2756"/>
    <w:rsid w:val="00DB3C3E"/>
    <w:rsid w:val="00DC1161"/>
    <w:rsid w:val="00DD391B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456E"/>
    <w:rsid w:val="00E57881"/>
    <w:rsid w:val="00E70854"/>
    <w:rsid w:val="00E975DB"/>
    <w:rsid w:val="00EA4F73"/>
    <w:rsid w:val="00EB446D"/>
    <w:rsid w:val="00EC278F"/>
    <w:rsid w:val="00EC40C9"/>
    <w:rsid w:val="00ED095E"/>
    <w:rsid w:val="00ED2574"/>
    <w:rsid w:val="00EF1508"/>
    <w:rsid w:val="00EF3689"/>
    <w:rsid w:val="00EF5FE1"/>
    <w:rsid w:val="00F01227"/>
    <w:rsid w:val="00F01512"/>
    <w:rsid w:val="00F01896"/>
    <w:rsid w:val="00F061D3"/>
    <w:rsid w:val="00F1489F"/>
    <w:rsid w:val="00F20263"/>
    <w:rsid w:val="00F20F9E"/>
    <w:rsid w:val="00F27AE3"/>
    <w:rsid w:val="00F3158D"/>
    <w:rsid w:val="00F32AB0"/>
    <w:rsid w:val="00F34D7F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4CFC"/>
    <w:rsid w:val="00FB6412"/>
    <w:rsid w:val="00FB6B84"/>
    <w:rsid w:val="00FC0BAE"/>
    <w:rsid w:val="00FC1A2D"/>
    <w:rsid w:val="00FC76CE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9491-EB62-4564-9900-D2CCB903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269</Words>
  <Characters>1497</Characters>
  <Application>Microsoft Office Word</Application>
  <DocSecurity>4</DocSecurity>
  <Lines>166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</vt:lpstr>
      <vt:lpstr>Tisdagen den 18 september 2007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2007-09-17T17:23:00Z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september 2007</vt:lpwstr>
  </property>
  <property fmtid="{D5CDD505-2E9C-101B-9397-08002B2CF9AE}" pid="3" name="DocumentNumber">
    <vt:lpwstr>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2007-09-18</vt:lpwstr>
  </property>
</Properties>
</file>