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4CDD" w:rsidRPr="00777D20" w:rsidTr="005D4CD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4CDD" w:rsidRPr="00777D20" w:rsidRDefault="003D6D3B" w:rsidP="005D4CDD">
            <w:pPr>
              <w:pStyle w:val="RSKRbeteckning"/>
              <w:spacing w:before="240"/>
            </w:pPr>
            <w:r w:rsidRPr="00777D20">
              <w:t>Riksdagsskrivelse</w:t>
            </w:r>
          </w:p>
          <w:p w:rsidR="005D4CDD" w:rsidRPr="00777D20" w:rsidRDefault="003D6D3B" w:rsidP="005D4CDD">
            <w:pPr>
              <w:pStyle w:val="RSKRbeteckning"/>
            </w:pPr>
            <w:r w:rsidRPr="00777D20">
              <w:t>2013/14</w:t>
            </w:r>
            <w:r w:rsidR="005D4CDD" w:rsidRPr="00777D20">
              <w:t>:</w:t>
            </w:r>
            <w:r w:rsidRPr="00777D20">
              <w:t>179</w:t>
            </w:r>
          </w:p>
        </w:tc>
        <w:tc>
          <w:tcPr>
            <w:tcW w:w="1134" w:type="dxa"/>
          </w:tcPr>
          <w:p w:rsidR="005D4CDD" w:rsidRPr="00777D20" w:rsidRDefault="00777D20" w:rsidP="005D4CDD">
            <w:pPr>
              <w:jc w:val="right"/>
            </w:pPr>
            <w:r w:rsidRPr="00777D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CDD" w:rsidRPr="00777D20" w:rsidTr="005D4CD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4CDD" w:rsidRPr="00777D20" w:rsidRDefault="005D4CDD" w:rsidP="005D4CDD">
            <w:pPr>
              <w:rPr>
                <w:sz w:val="10"/>
              </w:rPr>
            </w:pPr>
          </w:p>
        </w:tc>
      </w:tr>
    </w:tbl>
    <w:p w:rsidR="005D4CDD" w:rsidRPr="00777D20" w:rsidRDefault="005D4CDD" w:rsidP="005D4CDD"/>
    <w:p w:rsidR="005D4CDD" w:rsidRPr="00777D20" w:rsidRDefault="003D6D3B" w:rsidP="005D4CDD">
      <w:pPr>
        <w:pStyle w:val="Mottagare1"/>
      </w:pPr>
      <w:r w:rsidRPr="00777D20">
        <w:t>Regeringen</w:t>
      </w:r>
    </w:p>
    <w:p w:rsidR="005D4CDD" w:rsidRPr="00777D20" w:rsidRDefault="003D6D3B" w:rsidP="005D4CDD">
      <w:pPr>
        <w:pStyle w:val="Mottagare2"/>
      </w:pPr>
      <w:r w:rsidRPr="00777D20">
        <w:t>Miljödepartementet</w:t>
      </w:r>
    </w:p>
    <w:p w:rsidR="005D4CDD" w:rsidRPr="00777D20" w:rsidRDefault="005D4CDD" w:rsidP="005D4CDD">
      <w:r w:rsidRPr="00777D20">
        <w:t xml:space="preserve">Med överlämnande av </w:t>
      </w:r>
      <w:r w:rsidR="003D6D3B" w:rsidRPr="00777D20">
        <w:t>försvarsutskottet</w:t>
      </w:r>
      <w:r w:rsidRPr="00777D20">
        <w:t xml:space="preserve">s betänkande </w:t>
      </w:r>
      <w:r w:rsidR="003D6D3B" w:rsidRPr="00777D20">
        <w:t>2013/14</w:t>
      </w:r>
      <w:r w:rsidRPr="00777D20">
        <w:t>:</w:t>
      </w:r>
      <w:r w:rsidR="003D6D3B" w:rsidRPr="00777D20">
        <w:t>FöU10</w:t>
      </w:r>
      <w:r w:rsidRPr="00777D20">
        <w:t xml:space="preserve"> </w:t>
      </w:r>
      <w:r w:rsidR="003D6D3B" w:rsidRPr="00777D20">
        <w:t>Säker och ansvarsfull hantering av radioaktivt avfall – genomförande av kärnavfallsdirektivet</w:t>
      </w:r>
      <w:r w:rsidRPr="00777D20">
        <w:t xml:space="preserve"> får jag anmäla att riksdagen denna dag bifallit utskottets förslag till riksdagsbeslut.</w:t>
      </w:r>
    </w:p>
    <w:p w:rsidR="005D4CDD" w:rsidRPr="00777D20" w:rsidRDefault="005D4CDD" w:rsidP="005D4CDD">
      <w:pPr>
        <w:pStyle w:val="Stockholm"/>
      </w:pPr>
      <w:r w:rsidRPr="00777D20">
        <w:t xml:space="preserve">Stockholm </w:t>
      </w:r>
      <w:r w:rsidR="003D6D3B" w:rsidRPr="00777D20">
        <w:t>den 19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4CDD" w:rsidRPr="00777D20" w:rsidTr="005D4CD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4CDD" w:rsidRPr="00777D20" w:rsidRDefault="003D6D3B" w:rsidP="005D4CDD">
            <w:pPr>
              <w:pStyle w:val="AvsTalman"/>
            </w:pPr>
            <w:r w:rsidRPr="00777D20">
              <w:t>Per Westerberg</w:t>
            </w:r>
          </w:p>
        </w:tc>
        <w:tc>
          <w:tcPr>
            <w:tcW w:w="3628" w:type="dxa"/>
          </w:tcPr>
          <w:p w:rsidR="005D4CDD" w:rsidRPr="00777D20" w:rsidRDefault="003D6D3B" w:rsidP="005D4CDD">
            <w:pPr>
              <w:pStyle w:val="AvsTjnsteman"/>
            </w:pPr>
            <w:r w:rsidRPr="00777D20">
              <w:t>Annalena Hanell</w:t>
            </w:r>
          </w:p>
        </w:tc>
      </w:tr>
    </w:tbl>
    <w:p w:rsidR="00CE5B19" w:rsidRPr="00777D20" w:rsidRDefault="00CE5B19" w:rsidP="005D4CDD"/>
    <w:sectPr w:rsidR="00CE5B19" w:rsidRPr="00777D2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DD"/>
    <w:rsid w:val="00062659"/>
    <w:rsid w:val="0009076C"/>
    <w:rsid w:val="00137E7C"/>
    <w:rsid w:val="0028165D"/>
    <w:rsid w:val="002E72EA"/>
    <w:rsid w:val="00333AF6"/>
    <w:rsid w:val="003D6D3B"/>
    <w:rsid w:val="00433AA1"/>
    <w:rsid w:val="0055519C"/>
    <w:rsid w:val="005D4CDD"/>
    <w:rsid w:val="0065744A"/>
    <w:rsid w:val="0067566D"/>
    <w:rsid w:val="0068755D"/>
    <w:rsid w:val="006D39C7"/>
    <w:rsid w:val="00777D20"/>
    <w:rsid w:val="007D1F51"/>
    <w:rsid w:val="008426C2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4AF61-7D30-48A6-B8C3-2D32B32B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D6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330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2014-03-18T12:46:00Z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2014-03-19</vt:lpwstr>
  </property>
  <property fmtid="{D5CDD505-2E9C-101B-9397-08002B2CF9AE}" pid="6" name="DatumIText">
    <vt:lpwstr>den 19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179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Säker och ansvarsfull hantering av radioaktivt avfall – genomförande av kärnavfallsdirektivet</vt:lpwstr>
  </property>
  <property fmtid="{D5CDD505-2E9C-101B-9397-08002B2CF9AE}" pid="19" name="SubTyp">
    <vt:lpwstr> </vt:lpwstr>
  </property>
</Properties>
</file>