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2DABF096ACA04366975766456EF742AE"/>
        </w:placeholder>
        <w:text/>
      </w:sdtPr>
      <w:sdtEndPr/>
      <w:sdtContent>
        <w:p w:rsidRPr="009B062B" w:rsidR="00AF30DD" w:rsidP="00C117BA" w:rsidRDefault="00AF30DD" w14:paraId="0C02B97A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1dab8a2-1522-48bc-9111-0ff6a9b91ce1"/>
        <w:id w:val="-779332990"/>
        <w:lock w:val="sdtLocked"/>
      </w:sdtPr>
      <w:sdtEndPr/>
      <w:sdtContent>
        <w:p w:rsidR="00765D56" w:rsidRDefault="00471896" w14:paraId="0C02B97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initiera en utredning angående vigselförrättare och Skatteverkets registrering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295EEE6A536F4745A381511B58B6D52F"/>
        </w:placeholder>
        <w:text/>
      </w:sdtPr>
      <w:sdtEndPr/>
      <w:sdtContent>
        <w:p w:rsidRPr="009B062B" w:rsidR="006D79C9" w:rsidP="00333E95" w:rsidRDefault="006D79C9" w14:paraId="0C02B97C" w14:textId="77777777">
          <w:pPr>
            <w:pStyle w:val="Rubrik1"/>
          </w:pPr>
          <w:r>
            <w:t>Motivering</w:t>
          </w:r>
        </w:p>
      </w:sdtContent>
    </w:sdt>
    <w:p w:rsidR="00564D64" w:rsidP="00564D64" w:rsidRDefault="00564D64" w14:paraId="0C02B97D" w14:textId="3A53A87E">
      <w:pPr>
        <w:pStyle w:val="Normalutanindragellerluft"/>
      </w:pPr>
      <w:r>
        <w:t>Vigselförrättarna utför myndighetsutövning men anses göra detta som ett hedersupp</w:t>
      </w:r>
      <w:r w:rsidR="004E5C0C">
        <w:softHyphen/>
      </w:r>
      <w:r>
        <w:t xml:space="preserve">drag. Det är uppenbart att detta system bygger på synsättet att borgerliga vigslar alltjämt är ett uppdrag på näst intill ideell grund. </w:t>
      </w:r>
    </w:p>
    <w:p w:rsidR="00564D64" w:rsidP="004E5C0C" w:rsidRDefault="00564D64" w14:paraId="0C02B97E" w14:textId="109D414C">
      <w:r>
        <w:t>Det är länsstyrelserna eller Kammarkollegiet som förordnar vigselförrättare och de ska kontrollera att de som förordnas har kunskap för uppdraget. Sedan lämnas för</w:t>
      </w:r>
      <w:r w:rsidR="004E5C0C">
        <w:softHyphen/>
      </w:r>
      <w:r>
        <w:t xml:space="preserve">rättarna att helt administrera och sköta uppdraget själva. I vissa kommuner, som i Stockholms stad, tar förvaltningen ansvar för att administrera uppdraget. I andra är de solister som agerar. Ersättningen skiljer </w:t>
      </w:r>
      <w:r w:rsidR="001E72EC">
        <w:t xml:space="preserve">sig </w:t>
      </w:r>
      <w:r>
        <w:t xml:space="preserve">också åt mellan olika kommuner, likväl som andra villkor </w:t>
      </w:r>
      <w:r w:rsidR="001E72EC">
        <w:t xml:space="preserve">som </w:t>
      </w:r>
      <w:r>
        <w:t xml:space="preserve">t.ex. försäkring av vigselförrättaren under dennes uppdrag. Det föreligger en klar skillnad mellan hur myndigheter tar hand </w:t>
      </w:r>
      <w:r w:rsidR="001E72EC">
        <w:t xml:space="preserve">om </w:t>
      </w:r>
      <w:r>
        <w:t>de utsedda begrav</w:t>
      </w:r>
      <w:r w:rsidR="004E5C0C">
        <w:softHyphen/>
      </w:r>
      <w:r>
        <w:t>ningsombuden vad gäller frågor som utbildning och träffar. Här borde vigselförrättarna få likvärdigt stöd.</w:t>
      </w:r>
    </w:p>
    <w:p w:rsidR="00564D64" w:rsidP="004E5C0C" w:rsidRDefault="00564D64" w14:paraId="0C02B97F" w14:textId="1D31AF2A">
      <w:r>
        <w:t>Idag minskar antalet kyrkliga vigslar och de bedöms idag utgöra bara 30</w:t>
      </w:r>
      <w:r w:rsidR="001E72EC">
        <w:t> </w:t>
      </w:r>
      <w:r>
        <w:t xml:space="preserve">% av alla vigslar. Antalet s k borgerliga vigslar har således ökat kraftigt och mycket talar för att ökningen fortsätter. Riskerna för den enskilde har blivit alltmer uppenbara. Såväl arbetsmiljö, utbildning, stöd och ersättningar som begränsningen att </w:t>
      </w:r>
      <w:r w:rsidR="001E72EC">
        <w:t xml:space="preserve">en </w:t>
      </w:r>
      <w:r>
        <w:t xml:space="preserve">vigsel enbart kan ske inom Sverige motiverar en översyn. En utredning som berörde bl.a. ersättningar gjordes 2007 men den har inte lett till någon förändring. </w:t>
      </w:r>
    </w:p>
    <w:p w:rsidR="00564D64" w:rsidP="004E5C0C" w:rsidRDefault="00564D64" w14:paraId="0C02B980" w14:textId="2D1F1A17">
      <w:r>
        <w:t xml:space="preserve">Vidare förekommer allt fler vigslar där språkkompetens är nödvändig. Det kan gälla behov av att översätta formulär och att genomföra vigseln på andra språk. Även här </w:t>
      </w:r>
      <w:r>
        <w:lastRenderedPageBreak/>
        <w:t>lämnas den enskild</w:t>
      </w:r>
      <w:r w:rsidR="001E72EC">
        <w:t>a</w:t>
      </w:r>
      <w:r>
        <w:t xml:space="preserve"> vigselförrättaren ensam i de flesta kommuner. Frågor och stöd finns inte att få från vare sig kommuner eller den som förordnar förrättaren. Läns</w:t>
      </w:r>
      <w:r w:rsidR="004E5C0C">
        <w:softHyphen/>
      </w:r>
      <w:r>
        <w:t>styrelserna och Kammarkollegiet bör säkerställa att stöd kan ges för denna myndighets</w:t>
      </w:r>
      <w:r w:rsidR="004E5C0C">
        <w:softHyphen/>
      </w:r>
      <w:r>
        <w:t>utövning.</w:t>
      </w:r>
    </w:p>
    <w:p w:rsidR="00564D64" w:rsidP="004E5C0C" w:rsidRDefault="00564D64" w14:paraId="0C02B981" w14:textId="77777777">
      <w:r>
        <w:t>Vidare utfärdar Sverige inte internationella äktenskapsbevis utan enskilda får ett dokument med utdrag ur folkbokföringen. Detta skapar problem för personer som vill registrera sitt giftermål i utlandet då den svenska registreringen inte ses som komplett i vissa länder. Exempelvis saknas det ofta uppgifter som ort för giftermålet i det svenska registerutdraget. Det skapar då problem för enskilda men även för vigselförrättare som då får söka säkra dessa uppgifter.</w:t>
      </w:r>
    </w:p>
    <w:p w:rsidRPr="00422B9E" w:rsidR="00422B9E" w:rsidP="004E5C0C" w:rsidRDefault="00564D64" w14:paraId="0C02B982" w14:textId="1A7C4310">
      <w:r>
        <w:t xml:space="preserve">Det är hög tid att vidta åtgärder för att få en bättre och mer likartad ordning för såväl </w:t>
      </w:r>
      <w:r w:rsidRPr="004E5C0C">
        <w:rPr>
          <w:spacing w:val="-2"/>
        </w:rPr>
        <w:t>de som förrättar vigslar och utför en viktig myndighetsutövning som de allt fler personer</w:t>
      </w:r>
      <w:r>
        <w:t xml:space="preserve"> som väljer denna form av vigsel men drabbas av bristerna av dagens ordning. Detta bör ges regeringen till känna för att skapa en mer modern ordning för denna förrättning.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BB6585F5EA94970ABD5C3FD50D12E1C"/>
        </w:placeholder>
      </w:sdtPr>
      <w:sdtEndPr>
        <w:rPr>
          <w:i w:val="0"/>
          <w:noProof w:val="0"/>
        </w:rPr>
      </w:sdtEndPr>
      <w:sdtContent>
        <w:p w:rsidR="00C117BA" w:rsidP="003B0A45" w:rsidRDefault="00C117BA" w14:paraId="0C02B984" w14:textId="77777777"/>
        <w:p w:rsidRPr="008E0FE2" w:rsidR="004801AC" w:rsidP="003B0A45" w:rsidRDefault="00E80583" w14:paraId="0C02B985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726353" w14:paraId="2FFDDE9B" w14:textId="77777777">
        <w:trPr>
          <w:cantSplit/>
        </w:trPr>
        <w:tc>
          <w:tcPr>
            <w:tcW w:w="50" w:type="pct"/>
            <w:vAlign w:val="bottom"/>
          </w:tcPr>
          <w:p w:rsidR="00726353" w:rsidRDefault="001E72EC" w14:paraId="3B086957" w14:textId="77777777">
            <w:pPr>
              <w:pStyle w:val="Underskrifter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726353" w:rsidRDefault="00726353" w14:paraId="4CBDFF74" w14:textId="77777777">
            <w:pPr>
              <w:pStyle w:val="Underskrifter"/>
            </w:pPr>
          </w:p>
        </w:tc>
      </w:tr>
    </w:tbl>
    <w:p w:rsidR="00DC3D54" w:rsidRDefault="00DC3D54" w14:paraId="0C02B989" w14:textId="77777777">
      <w:bookmarkStart w:name="_GoBack" w:id="1"/>
      <w:bookmarkEnd w:id="1"/>
    </w:p>
    <w:sectPr w:rsidR="00DC3D54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2B98B" w14:textId="77777777" w:rsidR="00564D64" w:rsidRDefault="00564D64" w:rsidP="000C1CAD">
      <w:pPr>
        <w:spacing w:line="240" w:lineRule="auto"/>
      </w:pPr>
      <w:r>
        <w:separator/>
      </w:r>
    </w:p>
  </w:endnote>
  <w:endnote w:type="continuationSeparator" w:id="0">
    <w:p w14:paraId="0C02B98C" w14:textId="77777777" w:rsidR="00564D64" w:rsidRDefault="00564D6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B99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B99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B99A" w14:textId="77777777" w:rsidR="00262EA3" w:rsidRPr="003B0A45" w:rsidRDefault="00262EA3" w:rsidP="003B0A4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B989" w14:textId="77777777" w:rsidR="00564D64" w:rsidRDefault="00564D64" w:rsidP="000C1CAD">
      <w:pPr>
        <w:spacing w:line="240" w:lineRule="auto"/>
      </w:pPr>
      <w:r>
        <w:separator/>
      </w:r>
    </w:p>
  </w:footnote>
  <w:footnote w:type="continuationSeparator" w:id="0">
    <w:p w14:paraId="0C02B98A" w14:textId="77777777" w:rsidR="00564D64" w:rsidRDefault="00564D6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B98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02B99B" wp14:editId="0C02B99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2B99F" w14:textId="77777777" w:rsidR="00262EA3" w:rsidRDefault="00E80583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BC91209C95E64B7E9C3949ADF1BEA8CE"/>
                              </w:placeholder>
                              <w:text/>
                            </w:sdtPr>
                            <w:sdtEndPr/>
                            <w:sdtContent>
                              <w:r w:rsidR="00564D6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610FF680791B4A35ABDEEFF8C24E585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C02B99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C02B99F" w14:textId="77777777" w:rsidR="00262EA3" w:rsidRDefault="00E80583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BC91209C95E64B7E9C3949ADF1BEA8CE"/>
                        </w:placeholder>
                        <w:text/>
                      </w:sdtPr>
                      <w:sdtEndPr/>
                      <w:sdtContent>
                        <w:r w:rsidR="00564D6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610FF680791B4A35ABDEEFF8C24E585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C02B98E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B98F" w14:textId="77777777" w:rsidR="00262EA3" w:rsidRDefault="00262EA3" w:rsidP="008563AC">
    <w:pPr>
      <w:jc w:val="right"/>
    </w:pPr>
  </w:p>
  <w:p w14:paraId="0C02B990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2B993" w14:textId="77777777" w:rsidR="00262EA3" w:rsidRDefault="00E80583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0C02B99D" wp14:editId="0C02B99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C02B994" w14:textId="77777777" w:rsidR="00262EA3" w:rsidRDefault="00E80583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EA0D22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64D6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C02B995" w14:textId="77777777" w:rsidR="00262EA3" w:rsidRPr="008227B3" w:rsidRDefault="00E80583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C02B996" w14:textId="77777777" w:rsidR="00262EA3" w:rsidRPr="008227B3" w:rsidRDefault="00E80583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0D2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EA0D22">
          <w:t>:2066</w:t>
        </w:r>
      </w:sdtContent>
    </w:sdt>
  </w:p>
  <w:p w14:paraId="0C02B997" w14:textId="77777777" w:rsidR="00262EA3" w:rsidRDefault="00E80583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EA0D22"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C02B998" w14:textId="77777777" w:rsidR="00262EA3" w:rsidRDefault="00C117BA" w:rsidP="00283E0F">
        <w:pPr>
          <w:pStyle w:val="FSHRub2"/>
        </w:pPr>
        <w:r>
          <w:t>Ny modern ordning för vigselförrättare i hela landet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C02B99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564D6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E72EC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A45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896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5C0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4D64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353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5D56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78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7BA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D54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583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D22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3A2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C02B979"/>
  <w15:chartTrackingRefBased/>
  <w15:docId w15:val="{3702DBD9-FE36-4873-B6ED-49B7E050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ABF096ACA04366975766456EF74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FDAF3-9BC3-4D1B-888F-EA31947827BE}"/>
      </w:docPartPr>
      <w:docPartBody>
        <w:p w:rsidR="006600B7" w:rsidRDefault="006600B7">
          <w:pPr>
            <w:pStyle w:val="2DABF096ACA04366975766456EF742AE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295EEE6A536F4745A381511B58B6D5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32B0CA-90D3-4764-AE4B-7D52EC5BCC0E}"/>
      </w:docPartPr>
      <w:docPartBody>
        <w:p w:rsidR="006600B7" w:rsidRDefault="006600B7">
          <w:pPr>
            <w:pStyle w:val="295EEE6A536F4745A381511B58B6D52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BC91209C95E64B7E9C3949ADF1BEA8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1B18F-F854-49B4-B3E4-70990A7000B3}"/>
      </w:docPartPr>
      <w:docPartBody>
        <w:p w:rsidR="006600B7" w:rsidRDefault="006600B7">
          <w:pPr>
            <w:pStyle w:val="BC91209C95E64B7E9C3949ADF1BEA8C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10FF680791B4A35ABDEEFF8C24E58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D093A6-5825-4FAB-A696-8CC8D1D350BA}"/>
      </w:docPartPr>
      <w:docPartBody>
        <w:p w:rsidR="006600B7" w:rsidRDefault="006600B7">
          <w:pPr>
            <w:pStyle w:val="610FF680791B4A35ABDEEFF8C24E5851"/>
          </w:pPr>
          <w:r>
            <w:t xml:space="preserve"> </w:t>
          </w:r>
        </w:p>
      </w:docPartBody>
    </w:docPart>
    <w:docPart>
      <w:docPartPr>
        <w:name w:val="7BB6585F5EA94970ABD5C3FD50D12E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D76D2E-7770-4E60-8421-EA16E6139F22}"/>
      </w:docPartPr>
      <w:docPartBody>
        <w:p w:rsidR="0030171E" w:rsidRDefault="0030171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B7"/>
    <w:rsid w:val="0030171E"/>
    <w:rsid w:val="006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DABF096ACA04366975766456EF742AE">
    <w:name w:val="2DABF096ACA04366975766456EF742AE"/>
  </w:style>
  <w:style w:type="paragraph" w:customStyle="1" w:styleId="1325C7C1F3C9401D9DD22F4FF7206287">
    <w:name w:val="1325C7C1F3C9401D9DD22F4FF7206287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BA0C9F76D7484EE39380F38A7B4576FF">
    <w:name w:val="BA0C9F76D7484EE39380F38A7B4576FF"/>
  </w:style>
  <w:style w:type="paragraph" w:customStyle="1" w:styleId="295EEE6A536F4745A381511B58B6D52F">
    <w:name w:val="295EEE6A536F4745A381511B58B6D52F"/>
  </w:style>
  <w:style w:type="paragraph" w:customStyle="1" w:styleId="F7E185430BA045F9B181CD7C6A819D95">
    <w:name w:val="F7E185430BA045F9B181CD7C6A819D95"/>
  </w:style>
  <w:style w:type="paragraph" w:customStyle="1" w:styleId="836C7250176648D1AFDC4055609C01B6">
    <w:name w:val="836C7250176648D1AFDC4055609C01B6"/>
  </w:style>
  <w:style w:type="paragraph" w:customStyle="1" w:styleId="BC91209C95E64B7E9C3949ADF1BEA8CE">
    <w:name w:val="BC91209C95E64B7E9C3949ADF1BEA8CE"/>
  </w:style>
  <w:style w:type="paragraph" w:customStyle="1" w:styleId="610FF680791B4A35ABDEEFF8C24E5851">
    <w:name w:val="610FF680791B4A35ABDEEFF8C24E58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DD938-3E5A-414A-9C61-FF26F17DE717}"/>
</file>

<file path=customXml/itemProps2.xml><?xml version="1.0" encoding="utf-8"?>
<ds:datastoreItem xmlns:ds="http://schemas.openxmlformats.org/officeDocument/2006/customXml" ds:itemID="{1BE9B99F-0014-4E81-BFB1-65C570E5C221}"/>
</file>

<file path=customXml/itemProps3.xml><?xml version="1.0" encoding="utf-8"?>
<ds:datastoreItem xmlns:ds="http://schemas.openxmlformats.org/officeDocument/2006/customXml" ds:itemID="{48D7A48F-FC8D-47F3-9A3D-C839D1E9A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2469</Characters>
  <Application>Microsoft Office Word</Application>
  <DocSecurity>0</DocSecurity>
  <Lines>44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Ny modern ordning för Vigselförrättarna i hela landet</vt:lpstr>
      <vt:lpstr>
      </vt:lpstr>
    </vt:vector>
  </TitlesOfParts>
  <Company>Sveriges riksdag</Company>
  <LinksUpToDate>false</LinksUpToDate>
  <CharactersWithSpaces>2888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