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Pr="00FC43F6" w:rsidR="00FC43F6" w:rsidP="004E0BCE" w:rsidRDefault="00FC43F6" w14:paraId="166A18DE" w14:textId="77777777">
      <w:pPr>
        <w:pStyle w:val="Normalutanindragellerluft"/>
      </w:pPr>
      <w:bookmarkStart w:name="_Toc106800475" w:id="0"/>
      <w:bookmarkStart w:name="_Toc106801300" w:id="1"/>
    </w:p>
    <w:p xmlns:w14="http://schemas.microsoft.com/office/word/2010/wordml" w:rsidRPr="009B062B" w:rsidR="00AF30DD" w:rsidP="0043380F" w:rsidRDefault="0043380F" w14:paraId="7F48B1D8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BA5AE32A816445449EE5E025300726E1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711a8024-0aca-4727-9ee6-1bc71cef17a5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regeringen bör utreda förutsättningarna för att prioritera forskning inom återvinning av trä och metaller, särskilt med fokus på impregnerat virke,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9B74A99E2BBE4D7ABFDEFB51D56E640F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6021F98F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686FCD" w:rsidP="00686FCD" w:rsidRDefault="00686FCD" w14:paraId="5C0B6F4A" w14:textId="77777777">
      <w:pPr>
        <w:pStyle w:val="Normalwebb"/>
        <w:ind w:firstLine="0"/>
        <w:rPr>
          <w:rFonts w:eastAsia="Times New Roman"/>
          <w:kern w:val="0"/>
          <w:lang w:eastAsia="sv-SE"/>
          <w14:numSpacing w14:val="default"/>
        </w:rPr>
      </w:pPr>
    </w:p>
    <w:p xmlns:w14="http://schemas.microsoft.com/office/word/2010/wordml" w:rsidRPr="007D51A2" w:rsidR="007D51A2" w:rsidP="00C874DA" w:rsidRDefault="007D51A2" w14:paraId="7596DEE7" w14:textId="18EF7E5D">
      <w:pPr>
        <w:ind w:firstLine="0"/>
        <w:rPr>
          <w:rFonts w:eastAsia="Times New Roman"/>
          <w:lang w:eastAsia="sv-SE"/>
        </w:rPr>
      </w:pPr>
      <w:r w:rsidRPr="007D51A2">
        <w:rPr>
          <w:rFonts w:eastAsia="Times New Roman"/>
          <w:lang w:eastAsia="sv-SE"/>
        </w:rPr>
        <w:t xml:space="preserve">Återvinning av trä och metaller är en nyckel för att minska klimatpåverkan och stärka svensk </w:t>
      </w:r>
      <w:proofErr w:type="spellStart"/>
      <w:r w:rsidRPr="007D51A2">
        <w:rPr>
          <w:rFonts w:eastAsia="Times New Roman"/>
          <w:lang w:eastAsia="sv-SE"/>
        </w:rPr>
        <w:t>resiliens</w:t>
      </w:r>
      <w:proofErr w:type="spellEnd"/>
      <w:r w:rsidRPr="007D51A2">
        <w:rPr>
          <w:rFonts w:eastAsia="Times New Roman"/>
          <w:lang w:eastAsia="sv-SE"/>
        </w:rPr>
        <w:t xml:space="preserve">. </w:t>
      </w:r>
      <w:r w:rsidR="00CB48DF">
        <w:rPr>
          <w:rFonts w:eastAsia="Times New Roman"/>
          <w:lang w:eastAsia="sv-SE"/>
        </w:rPr>
        <w:t>Flera forskningsmiljöer</w:t>
      </w:r>
      <w:r w:rsidRPr="007D51A2">
        <w:rPr>
          <w:rFonts w:eastAsia="Times New Roman"/>
          <w:lang w:eastAsia="sv-SE"/>
        </w:rPr>
        <w:t xml:space="preserve"> visar att koppar kan återvinnas från impregnerat trä, men teknikerna behöver utvecklas vidare för att bli kommersiellt gångbara.</w:t>
      </w:r>
    </w:p>
    <w:p xmlns:w14="http://schemas.microsoft.com/office/word/2010/wordml" w:rsidR="00176716" w:rsidP="007D51A2" w:rsidRDefault="007D51A2" w14:paraId="1E62AEEF" w14:textId="77777777">
      <w:pPr>
        <w:rPr>
          <w:rFonts w:eastAsia="Times New Roman"/>
          <w:lang w:eastAsia="sv-SE"/>
        </w:rPr>
      </w:pPr>
      <w:r w:rsidRPr="007D51A2">
        <w:rPr>
          <w:rFonts w:eastAsia="Times New Roman"/>
          <w:lang w:eastAsia="sv-SE"/>
        </w:rPr>
        <w:t>Sverige har starka forskningsmiljöer inom både skogsråvara och materialteknik. Med riktade satsningar kan vi bli ledande i Europa på att utveckla cirkulära lösningar för träprodukter. Detta stärker samtidigt den gröna omställningen och den svenska exportindustrins konkurrenskraft.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5DF984AF1B7445189AC22A172A14BC94"/>
        </w:placeholder>
      </w:sdtPr>
      <w:sdtEndPr/>
      <w:sdtContent>
        <w:p xmlns:w14="http://schemas.microsoft.com/office/word/2010/wordml" w:rsidR="0043380F" w:rsidP="0043380F" w:rsidRDefault="0043380F" w14:paraId="6B558D5F" w14:textId="77777777">
          <w:pPr/>
          <w:r/>
        </w:p>
        <w:p xmlns:w14="http://schemas.microsoft.com/office/word/2010/wordml" w:rsidR="0043380F" w:rsidP="0043380F" w:rsidRDefault="0043380F" w14:paraId="10E693AC" w14:textId="34BE4800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Marléne Lund Kopparklint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p xmlns:w14="http://schemas.microsoft.com/office/word/2010/wordml" w:rsidRPr="008E0FE2" w:rsidR="004801AC" w:rsidP="00DF3554" w:rsidRDefault="004801AC" w14:paraId="3F24564B" w14:textId="78BBD92A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1B3817" w14:textId="77777777" w:rsidR="0091568E" w:rsidRDefault="0091568E" w:rsidP="000C1CAD">
      <w:pPr>
        <w:spacing w:line="240" w:lineRule="auto"/>
      </w:pPr>
      <w:r>
        <w:separator/>
      </w:r>
    </w:p>
  </w:endnote>
  <w:endnote w:type="continuationSeparator" w:id="0">
    <w:p w14:paraId="32B47E38" w14:textId="77777777" w:rsidR="0091568E" w:rsidRDefault="0091568E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8A44C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FC3D3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60B6DF" w14:textId="0ED8A494" w:rsidR="00262EA3" w:rsidRPr="0043380F" w:rsidRDefault="00262EA3" w:rsidP="0043380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8DB0A0" w14:textId="77777777" w:rsidR="0091568E" w:rsidRDefault="0091568E" w:rsidP="000C1CAD">
      <w:pPr>
        <w:spacing w:line="240" w:lineRule="auto"/>
      </w:pPr>
      <w:r>
        <w:separator/>
      </w:r>
    </w:p>
  </w:footnote>
  <w:footnote w:type="continuationSeparator" w:id="0">
    <w:p w14:paraId="3EC58D5D" w14:textId="77777777" w:rsidR="0091568E" w:rsidRDefault="0091568E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5741B052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7EE9538D" wp14:anchorId="54EC0E31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43380F" w14:paraId="594871EA" w14:textId="375391E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5C1F84D51B9247C7AB79D7189A33DAFC"/>
                              </w:placeholder>
                              <w:text/>
                            </w:sdtPr>
                            <w:sdtEndPr/>
                            <w:sdtContent>
                              <w:r w:rsidR="00686FCD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C063B8ABF6CE4E289688E590DB811541"/>
                              </w:placeholder>
                              <w:text/>
                            </w:sdtPr>
                            <w:sdtEndPr/>
                            <w:sdtContent>
                              <w:r w:rsidR="00176716">
                                <w:t>2139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4EC0E31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43380F" w14:paraId="594871EA" w14:textId="375391E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5C1F84D51B9247C7AB79D7189A33DAFC"/>
                        </w:placeholder>
                        <w:text/>
                      </w:sdtPr>
                      <w:sdtEndPr/>
                      <w:sdtContent>
                        <w:r w:rsidR="00686FCD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C063B8ABF6CE4E289688E590DB811541"/>
                        </w:placeholder>
                        <w:text/>
                      </w:sdtPr>
                      <w:sdtEndPr/>
                      <w:sdtContent>
                        <w:r w:rsidR="00176716">
                          <w:t>2139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0E160C23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68457637" w14:textId="77777777">
    <w:pPr>
      <w:jc w:val="right"/>
    </w:pPr>
  </w:p>
  <w:p w:rsidR="00262EA3" w:rsidP="00776B74" w:rsidRDefault="00262EA3" w14:paraId="4BD5118B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43380F" w14:paraId="69FE36AE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59F9A554" wp14:anchorId="58373BB0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43380F" w14:paraId="5884B396" w14:textId="4B930FB8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686FCD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176716">
          <w:t>2139</w:t>
        </w:r>
      </w:sdtContent>
    </w:sdt>
  </w:p>
  <w:p w:rsidRPr="008227B3" w:rsidR="00262EA3" w:rsidP="008227B3" w:rsidRDefault="0043380F" w14:paraId="75EA68E4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43380F" w14:paraId="3CC6E625" w14:textId="67BC3DDC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:2962</w:t>
        </w:r>
      </w:sdtContent>
    </w:sdt>
  </w:p>
  <w:p w:rsidR="00262EA3" w:rsidP="00E03A3D" w:rsidRDefault="0043380F" w14:paraId="3577E1E6" w14:textId="24DB98D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5C1F84D51B9247C7AB79D7189A33DAFC"/>
        </w:placeholder>
        <w15:appearance w15:val="hidden"/>
        <w:text/>
      </w:sdtPr>
      <w:sdtEndPr/>
      <w:sdtContent>
        <w:r>
          <w:t>av Marléne Lund Kopparklint (M)</w:t>
        </w:r>
      </w:sdtContent>
    </w:sdt>
  </w:p>
  <w:sdt>
    <w:sdtPr>
      <w:alias w:val="CC_Noformat_Rubtext"/>
      <w:tag w:val="CC_Noformat_Rubtext"/>
      <w:id w:val="-218060500"/>
      <w:lock w:val="sdtContentLocked"/>
      <w:placeholder>
        <w:docPart w:val="C063B8ABF6CE4E289688E590DB811541"/>
      </w:placeholder>
      <w:text/>
    </w:sdtPr>
    <w:sdtEndPr/>
    <w:sdtContent>
      <w:p w:rsidR="00262EA3" w:rsidP="00283E0F" w:rsidRDefault="007D51A2" w14:paraId="532200D5" w14:textId="0A82BE88">
        <w:pPr>
          <w:pStyle w:val="FSHRub2"/>
        </w:pPr>
        <w:r>
          <w:t>Stärkt forskning och innovation kring återvinning av trä och koppar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5A86C1C5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591301C"/>
    <w:multiLevelType w:val="multilevel"/>
    <w:tmpl w:val="B8122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2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9"/>
  </w:num>
  <w:num w:numId="7">
    <w:abstractNumId w:val="11"/>
  </w:num>
  <w:num w:numId="8">
    <w:abstractNumId w:val="12"/>
  </w:num>
  <w:num w:numId="9">
    <w:abstractNumId w:val="15"/>
  </w:num>
  <w:num w:numId="10">
    <w:abstractNumId w:val="23"/>
  </w:num>
  <w:num w:numId="11">
    <w:abstractNumId w:val="22"/>
  </w:num>
  <w:num w:numId="12">
    <w:abstractNumId w:val="22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2"/>
  </w:num>
  <w:num w:numId="22">
    <w:abstractNumId w:val="22"/>
  </w:num>
  <w:num w:numId="23">
    <w:abstractNumId w:val="22"/>
  </w:num>
  <w:num w:numId="24">
    <w:abstractNumId w:val="22"/>
  </w:num>
  <w:num w:numId="25">
    <w:abstractNumId w:val="22"/>
  </w:num>
  <w:num w:numId="26">
    <w:abstractNumId w:val="23"/>
  </w:num>
  <w:num w:numId="27">
    <w:abstractNumId w:val="23"/>
  </w:num>
  <w:num w:numId="28">
    <w:abstractNumId w:val="23"/>
  </w:num>
  <w:num w:numId="29">
    <w:abstractNumId w:val="23"/>
  </w:num>
  <w:num w:numId="30">
    <w:abstractNumId w:val="22"/>
  </w:num>
  <w:num w:numId="31">
    <w:abstractNumId w:val="22"/>
  </w:num>
  <w:num w:numId="32">
    <w:abstractNumId w:val="23"/>
  </w:num>
  <w:num w:numId="33">
    <w:abstractNumId w:val="22"/>
  </w:num>
  <w:num w:numId="34">
    <w:abstractNumId w:val="19"/>
  </w:num>
  <w:num w:numId="35">
    <w:abstractNumId w:val="19"/>
    <w:lvlOverride w:ilvl="0">
      <w:startOverride w:val="1"/>
    </w:lvlOverride>
  </w:num>
  <w:num w:numId="36">
    <w:abstractNumId w:val="20"/>
  </w:num>
  <w:num w:numId="37">
    <w:abstractNumId w:val="19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1"/>
  </w:num>
  <w:num w:numId="41">
    <w:abstractNumId w:val="1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686FCD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6B9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71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51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80F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6FCD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03C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1A2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68E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5F01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01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4DA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8DF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D51539D"/>
  <w15:chartTrackingRefBased/>
  <w15:docId w15:val="{648B8648-CFCE-48B4-A6AD-A5BBFD3D2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14" Type="http://schemas.openxmlformats.org/officeDocument/2006/relationships/footer" Target="footer1.xml"/><Relationship Id="rId9" Type="http://schemas.openxmlformats.org/officeDocument/2006/relationships/webSettings" Target="webSettings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A5AE32A816445449EE5E025300726E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BAF6F0B-51CC-4443-A573-A480A8B5539E}"/>
      </w:docPartPr>
      <w:docPartBody>
        <w:p w:rsidR="00367A00" w:rsidRDefault="00367A00">
          <w:pPr>
            <w:pStyle w:val="BA5AE32A816445449EE5E025300726E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702FDCBD860B4878B0B091333C28E74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CEFE526-4976-417C-B7BD-5B4EB8CC30F0}"/>
      </w:docPartPr>
      <w:docPartBody>
        <w:p w:rsidR="00367A00" w:rsidRDefault="00367A00">
          <w:pPr>
            <w:pStyle w:val="702FDCBD860B4878B0B091333C28E74E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9B74A99E2BBE4D7ABFDEFB51D56E640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AB7FE8F-733D-40B1-B6C4-D9579BAE1AE0}"/>
      </w:docPartPr>
      <w:docPartBody>
        <w:p w:rsidR="00367A00" w:rsidRDefault="00367A00">
          <w:pPr>
            <w:pStyle w:val="9B74A99E2BBE4D7ABFDEFB51D56E640F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5DF984AF1B7445189AC22A172A14BC9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85B8768-6DBF-4A73-9600-44D839B286A4}"/>
      </w:docPartPr>
      <w:docPartBody>
        <w:p w:rsidR="00367A00" w:rsidRDefault="00367A00">
          <w:pPr>
            <w:pStyle w:val="5DF984AF1B7445189AC22A172A14BC94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5C1F84D51B9247C7AB79D7189A33DAF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C725978-AC7A-4208-BB66-DE625BB5459A}"/>
      </w:docPartPr>
      <w:docPartBody>
        <w:p w:rsidR="00367A00" w:rsidRDefault="00367A00">
          <w:pPr>
            <w:pStyle w:val="5C1F84D51B9247C7AB79D7189A33DAF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063B8ABF6CE4E289688E590DB81154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9304BCB-8E62-4396-9D8B-1A00990CDBEF}"/>
      </w:docPartPr>
      <w:docPartBody>
        <w:p w:rsidR="00367A00" w:rsidRDefault="00367A00">
          <w:pPr>
            <w:pStyle w:val="C063B8ABF6CE4E289688E590DB811541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A00"/>
    <w:rsid w:val="002C68B1"/>
    <w:rsid w:val="00367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BA5AE32A816445449EE5E025300726E1">
    <w:name w:val="BA5AE32A816445449EE5E025300726E1"/>
  </w:style>
  <w:style w:type="paragraph" w:customStyle="1" w:styleId="702FDCBD860B4878B0B091333C28E74E">
    <w:name w:val="702FDCBD860B4878B0B091333C28E74E"/>
  </w:style>
  <w:style w:type="paragraph" w:customStyle="1" w:styleId="9B74A99E2BBE4D7ABFDEFB51D56E640F">
    <w:name w:val="9B74A99E2BBE4D7ABFDEFB51D56E640F"/>
  </w:style>
  <w:style w:type="paragraph" w:customStyle="1" w:styleId="5DF984AF1B7445189AC22A172A14BC94">
    <w:name w:val="5DF984AF1B7445189AC22A172A14BC94"/>
  </w:style>
  <w:style w:type="paragraph" w:customStyle="1" w:styleId="5C1F84D51B9247C7AB79D7189A33DAFC">
    <w:name w:val="5C1F84D51B9247C7AB79D7189A33DAFC"/>
  </w:style>
  <w:style w:type="paragraph" w:customStyle="1" w:styleId="C063B8ABF6CE4E289688E590DB811541">
    <w:name w:val="C063B8ABF6CE4E289688E590DB81154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CBD47FB-5077-4936-ABAF-DC2763848167}"/>
</file>

<file path=customXml/itemProps2.xml><?xml version="1.0" encoding="utf-8"?>
<ds:datastoreItem xmlns:ds="http://schemas.openxmlformats.org/officeDocument/2006/customXml" ds:itemID="{EDEF1805-6B07-4A83-88C5-441F3E23EC18}"/>
</file>

<file path=customXml/itemProps3.xml><?xml version="1.0" encoding="utf-8"?>
<ds:datastoreItem xmlns:ds="http://schemas.openxmlformats.org/officeDocument/2006/customXml" ds:itemID="{43372FCB-71B1-40FF-B95B-0AE1B4D94568}"/>
</file>

<file path=customXml/itemProps4.xml><?xml version="1.0" encoding="utf-8"?>
<ds:datastoreItem xmlns:ds="http://schemas.openxmlformats.org/officeDocument/2006/customXml" ds:itemID="{C6825C66-5B97-4419-B6E8-0DB1D90F34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116</Words>
  <Characters>737</Characters>
  <Application>Microsoft Office Word</Application>
  <DocSecurity>0</DocSecurity>
  <Lines>19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846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