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A49" w:rsidRPr="009606F4" w:rsidRDefault="00E22A49">
      <w:pPr>
        <w:pStyle w:val="Datum"/>
        <w:outlineLvl w:val="0"/>
      </w:pPr>
      <w:r w:rsidRPr="009606F4">
        <w:fldChar w:fldCharType="begin" w:fldLock="1"/>
      </w:r>
      <w:r w:rsidRPr="009606F4">
        <w:instrText xml:space="preserve"> DOCPROPERTY "DocumentDate" </w:instrText>
      </w:r>
      <w:r w:rsidRPr="009606F4">
        <w:fldChar w:fldCharType="separate"/>
      </w:r>
      <w:r w:rsidRPr="009606F4">
        <w:t>Tisdagen den 20 maj 2008</w:t>
      </w:r>
      <w:r w:rsidRPr="009606F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60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22A49" w:rsidRPr="009606F4" w:rsidRDefault="00E22A49">
            <w:pPr>
              <w:pStyle w:val="Plenum"/>
              <w:tabs>
                <w:tab w:val="clear" w:pos="1418"/>
              </w:tabs>
            </w:pPr>
            <w:r w:rsidRPr="009606F4">
              <w:t>Kl.</w:t>
            </w:r>
          </w:p>
        </w:tc>
        <w:tc>
          <w:tcPr>
            <w:tcW w:w="851" w:type="dxa"/>
          </w:tcPr>
          <w:p w:rsidR="00E22A49" w:rsidRPr="009606F4" w:rsidRDefault="00E22A4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606F4">
              <w:t>12.00</w:t>
            </w:r>
          </w:p>
        </w:tc>
        <w:tc>
          <w:tcPr>
            <w:tcW w:w="397" w:type="dxa"/>
          </w:tcPr>
          <w:p w:rsidR="00E22A49" w:rsidRPr="009606F4" w:rsidRDefault="00E22A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22A49" w:rsidRPr="009606F4" w:rsidRDefault="00E22A4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606F4">
              <w:t>Arbetsplenum</w:t>
            </w:r>
            <w:r w:rsidRPr="009606F4">
              <w:rPr>
                <w:sz w:val="24"/>
              </w:rPr>
              <w:t xml:space="preserve"> (uppehåll för gruppmöten ca kl. 16.00-18.00)</w:t>
            </w:r>
          </w:p>
        </w:tc>
      </w:tr>
      <w:tr w:rsidR="00000000" w:rsidRPr="00960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22A49" w:rsidRPr="009606F4" w:rsidRDefault="00E22A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22A49" w:rsidRPr="009606F4" w:rsidRDefault="00E22A49">
            <w:pPr>
              <w:pStyle w:val="Plenum"/>
              <w:tabs>
                <w:tab w:val="clear" w:pos="1418"/>
              </w:tabs>
              <w:jc w:val="right"/>
            </w:pPr>
            <w:r w:rsidRPr="009606F4">
              <w:t>15.30</w:t>
            </w:r>
          </w:p>
        </w:tc>
        <w:tc>
          <w:tcPr>
            <w:tcW w:w="397" w:type="dxa"/>
          </w:tcPr>
          <w:p w:rsidR="00E22A49" w:rsidRPr="009606F4" w:rsidRDefault="00E22A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22A49" w:rsidRPr="009606F4" w:rsidRDefault="00E22A49">
            <w:pPr>
              <w:pStyle w:val="Plenum"/>
              <w:tabs>
                <w:tab w:val="clear" w:pos="1418"/>
              </w:tabs>
              <w:ind w:right="1"/>
            </w:pPr>
            <w:r w:rsidRPr="009606F4">
              <w:t>Votering</w:t>
            </w:r>
          </w:p>
        </w:tc>
      </w:tr>
    </w:tbl>
    <w:p w:rsidR="00E22A49" w:rsidRPr="009606F4" w:rsidRDefault="00E22A49">
      <w:pPr>
        <w:pStyle w:val="StreckLngt"/>
      </w:pPr>
      <w:r w:rsidRPr="009606F4">
        <w:tab/>
      </w:r>
    </w:p>
    <w:p w:rsidR="00E22A49" w:rsidRPr="009606F4" w:rsidRDefault="00E22A49">
      <w:r w:rsidRPr="009606F4">
        <w:rPr>
          <w:rFonts w:ascii="Arial" w:hAnsi="Arial" w:cs="Arial"/>
          <w:b/>
          <w:i/>
          <w:sz w:val="28"/>
          <w:szCs w:val="28"/>
        </w:rPr>
        <w:t>Votering kl. 15.30</w:t>
      </w:r>
      <w:r w:rsidRPr="009606F4">
        <w:t xml:space="preserve">  </w:t>
      </w:r>
      <w:r w:rsidRPr="009606F4">
        <w:rPr>
          <w:rFonts w:ascii="Arial" w:hAnsi="Arial" w:cs="Arial"/>
          <w:szCs w:val="24"/>
        </w:rPr>
        <w:t>FöU12, FöU13, MJU15, AU8, AU9 och JuU20 (tidigare slutdebatterade)</w:t>
      </w:r>
    </w:p>
    <w:p w:rsidR="00E22A49" w:rsidRPr="009606F4" w:rsidRDefault="00E22A49">
      <w:pPr>
        <w:pStyle w:val="Blankrad"/>
      </w:pPr>
      <w:r w:rsidRPr="009606F4">
        <w:t xml:space="preserve">     </w:t>
      </w:r>
    </w:p>
    <w:p w:rsidR="00E22A49" w:rsidRPr="009606F4" w:rsidRDefault="00E22A4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606F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A49" w:rsidRPr="009606F4" w:rsidRDefault="00E22A49">
            <w:r w:rsidRPr="009606F4">
              <w:t>Nr</w:t>
            </w:r>
          </w:p>
        </w:tc>
        <w:tc>
          <w:tcPr>
            <w:tcW w:w="5670" w:type="dxa"/>
          </w:tcPr>
          <w:p w:rsidR="00E22A49" w:rsidRPr="009606F4" w:rsidRDefault="00E22A49">
            <w:bookmarkStart w:id="1" w:name="ÄrendeNrRubrik"/>
            <w:bookmarkEnd w:id="1"/>
          </w:p>
        </w:tc>
        <w:tc>
          <w:tcPr>
            <w:tcW w:w="1247" w:type="dxa"/>
          </w:tcPr>
          <w:p w:rsidR="00E22A49" w:rsidRPr="009606F4" w:rsidRDefault="00E22A49">
            <w:r w:rsidRPr="009606F4">
              <w:t>Anmäld tid (min.)</w:t>
            </w:r>
          </w:p>
        </w:tc>
        <w:tc>
          <w:tcPr>
            <w:tcW w:w="1474" w:type="dxa"/>
          </w:tcPr>
          <w:p w:rsidR="00E22A49" w:rsidRPr="009606F4" w:rsidRDefault="00E22A49">
            <w:r w:rsidRPr="009606F4">
              <w:t>Ackumulerad tid</w:t>
            </w:r>
          </w:p>
        </w:tc>
      </w:tr>
    </w:tbl>
    <w:p w:rsidR="00E22A49" w:rsidRPr="009606F4" w:rsidRDefault="00E22A49">
      <w:pPr>
        <w:pStyle w:val="Blankrad"/>
      </w:pPr>
      <w:r w:rsidRPr="009606F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rendenr"/>
            </w:pPr>
            <w:r w:rsidRPr="009606F4">
              <w:t>29</w:t>
            </w:r>
          </w:p>
        </w:tc>
        <w:tc>
          <w:tcPr>
            <w:tcW w:w="5670" w:type="dxa"/>
          </w:tcPr>
          <w:p w:rsidR="00E22A49" w:rsidRPr="009606F4" w:rsidRDefault="00E22A49">
            <w:pPr>
              <w:pStyle w:val="renderubrik"/>
            </w:pPr>
            <w:r w:rsidRPr="009606F4">
              <w:t>Finansutskottets utlåtande FiU27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22A49" w:rsidRPr="009606F4" w:rsidRDefault="00E22A49">
            <w:pPr>
              <w:pStyle w:val="Underrubrik"/>
            </w:pPr>
            <w:r w:rsidRPr="009606F4">
              <w:t>Vitbok om hypotekslån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</w:tbl>
    <w:p w:rsidR="00E22A49" w:rsidRPr="009606F4" w:rsidRDefault="00E22A49">
      <w:pPr>
        <w:pStyle w:val="Blankrad"/>
      </w:pPr>
      <w:r w:rsidRPr="009606F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rendenr"/>
            </w:pPr>
            <w:r w:rsidRPr="009606F4">
              <w:t>30</w:t>
            </w:r>
          </w:p>
        </w:tc>
        <w:tc>
          <w:tcPr>
            <w:tcW w:w="5670" w:type="dxa"/>
          </w:tcPr>
          <w:p w:rsidR="00E22A49" w:rsidRPr="009606F4" w:rsidRDefault="00E22A49">
            <w:pPr>
              <w:pStyle w:val="renderubrik"/>
            </w:pPr>
            <w:r w:rsidRPr="009606F4">
              <w:t>Finansutskottets betänkande FiU28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22A49" w:rsidRPr="009606F4" w:rsidRDefault="00E22A49">
            <w:pPr>
              <w:pStyle w:val="Underrubrik"/>
            </w:pPr>
            <w:r w:rsidRPr="009606F4">
              <w:t>Riksrevisionens årsredovisning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</w:tbl>
    <w:p w:rsidR="00E22A49" w:rsidRPr="009606F4" w:rsidRDefault="00E22A49">
      <w:pPr>
        <w:pStyle w:val="Blankrad"/>
      </w:pPr>
      <w:r w:rsidRPr="009606F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rendenr"/>
            </w:pPr>
            <w:r w:rsidRPr="009606F4">
              <w:t>31</w:t>
            </w:r>
          </w:p>
        </w:tc>
        <w:tc>
          <w:tcPr>
            <w:tcW w:w="5670" w:type="dxa"/>
            <w:gridSpan w:val="2"/>
          </w:tcPr>
          <w:p w:rsidR="00E22A49" w:rsidRPr="009606F4" w:rsidRDefault="00E22A49">
            <w:pPr>
              <w:pStyle w:val="renderubrik"/>
            </w:pPr>
            <w:r w:rsidRPr="009606F4">
              <w:t>Socialförsäkringsutskottets betänkande SfU8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A49" w:rsidRPr="009606F4" w:rsidRDefault="00E22A49">
            <w:pPr>
              <w:pStyle w:val="Underrubrik"/>
            </w:pPr>
            <w:r w:rsidRPr="009606F4">
              <w:t>Lag om hälso- och sjukvård åt asylsökande m.fl.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Magdalena Streijffert (s)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Kalle Larsson (v)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Gunvor G Ericson (mp)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Mikael Cederbratt (m)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Fredrick Federley (c)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Ulf Nilsson (fp)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Lars Gustafsson (kd)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Statsrådet Tobias Billström (m)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Jan Ericson (m)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Barbro Westerholm (fp)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4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Lennart Levi (c)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4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Chatrine Pålsson Ahlgren (kd)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Lage Rahm (mp)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5216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1247" w:type="dxa"/>
          </w:tcPr>
          <w:p w:rsidR="00E22A49" w:rsidRPr="009606F4" w:rsidRDefault="00E22A49">
            <w:pPr>
              <w:pStyle w:val="Summalinje"/>
            </w:pPr>
            <w:r w:rsidRPr="009606F4">
              <w:t>____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Summalinje"/>
            </w:pPr>
            <w:r w:rsidRPr="009606F4">
              <w:t>____</w:t>
            </w: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  <w:r w:rsidRPr="009606F4">
              <w:t xml:space="preserve"> </w:t>
            </w:r>
          </w:p>
        </w:tc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5216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1247" w:type="dxa"/>
          </w:tcPr>
          <w:p w:rsidR="00E22A49" w:rsidRPr="009606F4" w:rsidRDefault="00E22A49">
            <w:pPr>
              <w:pStyle w:val="TalartidSumma"/>
            </w:pPr>
            <w:r w:rsidRPr="009606F4">
              <w:t>1.46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TalartidAckumulerad"/>
            </w:pPr>
            <w:r w:rsidRPr="009606F4">
              <w:t>1.46</w:t>
            </w:r>
          </w:p>
        </w:tc>
      </w:tr>
    </w:tbl>
    <w:p w:rsidR="00E22A49" w:rsidRPr="009606F4" w:rsidRDefault="00E22A49">
      <w:pPr>
        <w:pStyle w:val="Blankrad"/>
      </w:pPr>
      <w:r w:rsidRPr="009606F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rendenr"/>
            </w:pPr>
            <w:r w:rsidRPr="009606F4">
              <w:t>32</w:t>
            </w:r>
          </w:p>
        </w:tc>
        <w:tc>
          <w:tcPr>
            <w:tcW w:w="5670" w:type="dxa"/>
            <w:gridSpan w:val="2"/>
          </w:tcPr>
          <w:p w:rsidR="00E22A49" w:rsidRPr="009606F4" w:rsidRDefault="00E22A49">
            <w:pPr>
              <w:pStyle w:val="renderubrik"/>
            </w:pPr>
            <w:r w:rsidRPr="009606F4">
              <w:t>Socialförsäkringsutskottets betänkande SfU9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A49" w:rsidRPr="009606F4" w:rsidRDefault="00E22A49">
            <w:pPr>
              <w:pStyle w:val="Underrubrik"/>
            </w:pPr>
            <w:r w:rsidRPr="009606F4">
              <w:t>Vårdnadsbidrag – familjepolitisk reform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Matilda Ernkrans (s)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LiseLotte Olsson (v)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Gunvor G Ericson (mp)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Lars-Arne Staxäng (m)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Solveig Zander (c)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Ulf Nilsson (fp)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Eva Johnsson (kd)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5216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1247" w:type="dxa"/>
          </w:tcPr>
          <w:p w:rsidR="00E22A49" w:rsidRPr="009606F4" w:rsidRDefault="00E22A49">
            <w:pPr>
              <w:pStyle w:val="Summalinje"/>
            </w:pPr>
            <w:r w:rsidRPr="009606F4">
              <w:t>____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Summalinje"/>
            </w:pPr>
            <w:r w:rsidRPr="009606F4">
              <w:t>____</w:t>
            </w: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  <w:r w:rsidRPr="009606F4">
              <w:t xml:space="preserve"> </w:t>
            </w:r>
          </w:p>
        </w:tc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5216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1247" w:type="dxa"/>
          </w:tcPr>
          <w:p w:rsidR="00E22A49" w:rsidRPr="009606F4" w:rsidRDefault="00E22A49">
            <w:pPr>
              <w:pStyle w:val="TalartidSumma"/>
            </w:pPr>
            <w:r w:rsidRPr="009606F4">
              <w:t>1.02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TalartidAckumulerad"/>
            </w:pPr>
            <w:r w:rsidRPr="009606F4">
              <w:t>2.48</w:t>
            </w:r>
          </w:p>
        </w:tc>
      </w:tr>
    </w:tbl>
    <w:p w:rsidR="00E22A49" w:rsidRPr="009606F4" w:rsidRDefault="00E22A49">
      <w:pPr>
        <w:pStyle w:val="Blankrad"/>
      </w:pPr>
      <w:r w:rsidRPr="009606F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rendenr"/>
            </w:pPr>
            <w:r w:rsidRPr="009606F4">
              <w:t>33</w:t>
            </w:r>
          </w:p>
        </w:tc>
        <w:tc>
          <w:tcPr>
            <w:tcW w:w="5670" w:type="dxa"/>
            <w:gridSpan w:val="2"/>
          </w:tcPr>
          <w:p w:rsidR="00E22A49" w:rsidRPr="009606F4" w:rsidRDefault="00E22A49">
            <w:pPr>
              <w:pStyle w:val="renderubrik"/>
            </w:pPr>
            <w:r w:rsidRPr="009606F4">
              <w:t>Socialförsäkringsutskottets betänkande SfU10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A49" w:rsidRPr="009606F4" w:rsidRDefault="00E22A49">
            <w:pPr>
              <w:pStyle w:val="Underrubrik"/>
            </w:pPr>
            <w:r w:rsidRPr="009606F4">
              <w:t>Jämställdhetsbonus – familjepolitisk reform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Jasenko Omanovic (s)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LiseLotte Olsson (v)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Gunvor G Ericson (mp)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Lars-Arne Staxäng (m)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Solveig Zander (c)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Tobias Krantz (fp)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10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Eva Johnsson (kd)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5216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1247" w:type="dxa"/>
          </w:tcPr>
          <w:p w:rsidR="00E22A49" w:rsidRPr="009606F4" w:rsidRDefault="00E22A49">
            <w:pPr>
              <w:pStyle w:val="Summalinje"/>
            </w:pPr>
            <w:r w:rsidRPr="009606F4">
              <w:t>____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Summalinje"/>
            </w:pPr>
            <w:r w:rsidRPr="009606F4">
              <w:t>____</w:t>
            </w: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  <w:r w:rsidRPr="009606F4">
              <w:t xml:space="preserve"> </w:t>
            </w:r>
          </w:p>
        </w:tc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5216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1247" w:type="dxa"/>
          </w:tcPr>
          <w:p w:rsidR="00E22A49" w:rsidRPr="009606F4" w:rsidRDefault="00E22A49">
            <w:pPr>
              <w:pStyle w:val="TalartidSumma"/>
            </w:pPr>
            <w:r w:rsidRPr="009606F4">
              <w:t>0.58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TalartidAckumulerad"/>
            </w:pPr>
            <w:r w:rsidRPr="009606F4">
              <w:t>3.46</w:t>
            </w:r>
          </w:p>
        </w:tc>
      </w:tr>
    </w:tbl>
    <w:p w:rsidR="00E22A49" w:rsidRPr="009606F4" w:rsidRDefault="00E22A49">
      <w:pPr>
        <w:pStyle w:val="Blankrad"/>
      </w:pPr>
      <w:r w:rsidRPr="009606F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rendenr"/>
            </w:pPr>
            <w:r w:rsidRPr="009606F4">
              <w:t>34</w:t>
            </w:r>
          </w:p>
        </w:tc>
        <w:tc>
          <w:tcPr>
            <w:tcW w:w="5670" w:type="dxa"/>
            <w:gridSpan w:val="2"/>
          </w:tcPr>
          <w:p w:rsidR="00E22A49" w:rsidRPr="009606F4" w:rsidRDefault="00E22A49">
            <w:pPr>
              <w:pStyle w:val="renderubrik"/>
            </w:pPr>
            <w:r w:rsidRPr="009606F4">
              <w:t xml:space="preserve">Socialförsäkringsutskottets betänkande </w:t>
            </w:r>
            <w:bookmarkStart w:id="2" w:name="BetänkandeNr"/>
            <w:bookmarkEnd w:id="2"/>
            <w:r w:rsidRPr="009606F4">
              <w:t>SfU11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A49" w:rsidRPr="009606F4" w:rsidRDefault="00E22A49">
            <w:pPr>
              <w:pStyle w:val="Underrubrik"/>
            </w:pPr>
            <w:bookmarkStart w:id="3" w:name="Ärenderubrik"/>
            <w:bookmarkEnd w:id="3"/>
            <w:r w:rsidRPr="009606F4">
              <w:t>Åtgärder mot missbruk av tillfällig föräldrapenning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Jasenko Omanovic (s)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Kalle Larsson (v)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Gunvor G Ericson (mp)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Marianne Watz (m)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Solveig Zander (c)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Ulf Nilsson (fp)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22A49" w:rsidRPr="009606F4" w:rsidRDefault="00E22A49">
            <w:r w:rsidRPr="009606F4">
              <w:t>Eva Johnsson (kd)</w:t>
            </w:r>
          </w:p>
        </w:tc>
        <w:tc>
          <w:tcPr>
            <w:tcW w:w="1247" w:type="dxa"/>
          </w:tcPr>
          <w:p w:rsidR="00E22A49" w:rsidRPr="009606F4" w:rsidRDefault="00E22A49">
            <w:pPr>
              <w:pStyle w:val="Talartid"/>
            </w:pPr>
            <w:r w:rsidRPr="009606F4">
              <w:t>8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IngenText"/>
            </w:pP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5216" w:type="dxa"/>
          </w:tcPr>
          <w:p w:rsidR="00E22A49" w:rsidRPr="009606F4" w:rsidRDefault="00E22A49">
            <w:pPr>
              <w:pStyle w:val="Summalinje"/>
            </w:pPr>
          </w:p>
        </w:tc>
        <w:tc>
          <w:tcPr>
            <w:tcW w:w="1247" w:type="dxa"/>
          </w:tcPr>
          <w:p w:rsidR="00E22A49" w:rsidRPr="009606F4" w:rsidRDefault="00E22A49">
            <w:pPr>
              <w:pStyle w:val="Summalinje"/>
            </w:pPr>
            <w:r w:rsidRPr="009606F4">
              <w:t>____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Summalinje"/>
            </w:pPr>
            <w:r w:rsidRPr="009606F4">
              <w:t>____</w:t>
            </w:r>
          </w:p>
        </w:tc>
      </w:tr>
      <w:tr w:rsidR="00000000" w:rsidRPr="009606F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  <w:r w:rsidRPr="009606F4">
              <w:t xml:space="preserve"> </w:t>
            </w:r>
          </w:p>
        </w:tc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5216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1247" w:type="dxa"/>
          </w:tcPr>
          <w:p w:rsidR="00E22A49" w:rsidRPr="009606F4" w:rsidRDefault="00E22A49">
            <w:pPr>
              <w:pStyle w:val="TalartidSumma"/>
            </w:pPr>
            <w:r w:rsidRPr="009606F4">
              <w:t>0.56</w:t>
            </w:r>
          </w:p>
        </w:tc>
        <w:tc>
          <w:tcPr>
            <w:tcW w:w="1489" w:type="dxa"/>
          </w:tcPr>
          <w:p w:rsidR="00E22A49" w:rsidRPr="009606F4" w:rsidRDefault="00E22A49">
            <w:pPr>
              <w:pStyle w:val="TalartidAckumulerad"/>
            </w:pPr>
            <w:r w:rsidRPr="009606F4">
              <w:t>4.42</w:t>
            </w:r>
          </w:p>
        </w:tc>
      </w:tr>
    </w:tbl>
    <w:p w:rsidR="00E22A49" w:rsidRPr="009606F4" w:rsidRDefault="00E22A49">
      <w:pPr>
        <w:pStyle w:val="Blankrad"/>
      </w:pPr>
      <w:r w:rsidRPr="009606F4">
        <w:t xml:space="preserve">     </w:t>
      </w:r>
      <w:bookmarkStart w:id="4" w:name="Start"/>
      <w:bookmarkEnd w:id="4"/>
      <w:r w:rsidRPr="009606F4">
        <w:t>     </w:t>
      </w:r>
    </w:p>
    <w:p w:rsidR="00E22A49" w:rsidRPr="009606F4" w:rsidRDefault="00E22A49">
      <w:pPr>
        <w:pStyle w:val="Blankrad"/>
      </w:pPr>
      <w:r w:rsidRPr="009606F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60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454" w:type="dxa"/>
          </w:tcPr>
          <w:p w:rsidR="00E22A49" w:rsidRPr="009606F4" w:rsidRDefault="00E22A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2268" w:type="dxa"/>
          </w:tcPr>
          <w:p w:rsidR="00E22A49" w:rsidRPr="009606F4" w:rsidRDefault="00E22A49">
            <w:pPr>
              <w:pStyle w:val="TalartidTotalText"/>
            </w:pPr>
            <w:r w:rsidRPr="009606F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22A49" w:rsidRPr="009606F4" w:rsidRDefault="00E22A49">
            <w:pPr>
              <w:pStyle w:val="TalartidTotal"/>
            </w:pPr>
            <w:r w:rsidRPr="009606F4">
              <w:t>4 tim. 42 min.</w:t>
            </w:r>
          </w:p>
        </w:tc>
      </w:tr>
      <w:tr w:rsidR="00000000" w:rsidRPr="009606F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22A49" w:rsidRPr="009606F4" w:rsidRDefault="00E22A4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A49" w:rsidRPr="009606F4" w:rsidRDefault="00E22A49"/>
          <w:p w:rsidR="00E22A49" w:rsidRPr="009606F4" w:rsidRDefault="00E22A49">
            <w:pPr>
              <w:pStyle w:val="Mittstreck"/>
            </w:pPr>
            <w:r w:rsidRPr="009606F4">
              <w:tab/>
            </w:r>
            <w:r w:rsidRPr="009606F4">
              <w:tab/>
            </w:r>
          </w:p>
        </w:tc>
      </w:tr>
    </w:tbl>
    <w:p w:rsidR="00E22A49" w:rsidRPr="009606F4" w:rsidRDefault="00E22A49">
      <w:pPr>
        <w:pStyle w:val="Blankrad"/>
      </w:pPr>
      <w:r w:rsidRPr="009606F4">
        <w:t xml:space="preserve">     </w:t>
      </w:r>
    </w:p>
    <w:p w:rsidR="00E22A49" w:rsidRPr="009606F4" w:rsidRDefault="00E22A49">
      <w:pPr>
        <w:pStyle w:val="Blankrad"/>
      </w:pPr>
    </w:p>
    <w:sectPr w:rsidR="00E22A49" w:rsidRPr="009606F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A49" w:rsidRPr="009606F4" w:rsidRDefault="00E22A49">
      <w:r w:rsidRPr="009606F4">
        <w:separator/>
      </w:r>
    </w:p>
  </w:endnote>
  <w:endnote w:type="continuationSeparator" w:id="0">
    <w:p w:rsidR="00E22A49" w:rsidRPr="009606F4" w:rsidRDefault="00E22A49">
      <w:r w:rsidRPr="009606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A49" w:rsidRPr="009606F4" w:rsidRDefault="00E22A49">
    <w:pPr>
      <w:pStyle w:val="Sidhuvud"/>
      <w:jc w:val="center"/>
    </w:pPr>
    <w:r w:rsidRPr="009606F4">
      <w:fldChar w:fldCharType="begin" w:fldLock="1"/>
    </w:r>
    <w:r w:rsidRPr="009606F4">
      <w:instrText xml:space="preserve"> PAGE </w:instrText>
    </w:r>
    <w:r w:rsidRPr="009606F4">
      <w:fldChar w:fldCharType="separate"/>
    </w:r>
    <w:r w:rsidRPr="009606F4">
      <w:t>2</w:t>
    </w:r>
    <w:r w:rsidRPr="009606F4">
      <w:fldChar w:fldCharType="end"/>
    </w:r>
    <w:r w:rsidRPr="009606F4">
      <w:t xml:space="preserve"> (</w:t>
    </w:r>
    <w:r w:rsidRPr="009606F4">
      <w:fldChar w:fldCharType="begin" w:fldLock="1"/>
    </w:r>
    <w:r w:rsidRPr="009606F4">
      <w:instrText xml:space="preserve"> NUMPAGES </w:instrText>
    </w:r>
    <w:r w:rsidRPr="009606F4">
      <w:fldChar w:fldCharType="separate"/>
    </w:r>
    <w:r w:rsidRPr="009606F4">
      <w:t>3</w:t>
    </w:r>
    <w:r w:rsidRPr="009606F4">
      <w:fldChar w:fldCharType="end"/>
    </w:r>
    <w:r w:rsidRPr="009606F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A49" w:rsidRPr="009606F4" w:rsidRDefault="00E22A49">
    <w:pPr>
      <w:pStyle w:val="Sidhuvud"/>
      <w:jc w:val="center"/>
    </w:pPr>
    <w:r w:rsidRPr="009606F4">
      <w:fldChar w:fldCharType="begin" w:fldLock="1"/>
    </w:r>
    <w:r w:rsidRPr="009606F4">
      <w:instrText xml:space="preserve"> PAGE </w:instrText>
    </w:r>
    <w:r w:rsidRPr="009606F4">
      <w:fldChar w:fldCharType="separate"/>
    </w:r>
    <w:r w:rsidRPr="009606F4">
      <w:t>1</w:t>
    </w:r>
    <w:r w:rsidRPr="009606F4">
      <w:fldChar w:fldCharType="end"/>
    </w:r>
    <w:r w:rsidRPr="009606F4">
      <w:t xml:space="preserve"> (</w:t>
    </w:r>
    <w:r w:rsidRPr="009606F4">
      <w:fldChar w:fldCharType="begin" w:fldLock="1"/>
    </w:r>
    <w:r w:rsidRPr="009606F4">
      <w:instrText xml:space="preserve"> NUMPAGES </w:instrText>
    </w:r>
    <w:r w:rsidRPr="009606F4">
      <w:fldChar w:fldCharType="separate"/>
    </w:r>
    <w:r w:rsidRPr="009606F4">
      <w:t>3</w:t>
    </w:r>
    <w:r w:rsidRPr="009606F4">
      <w:fldChar w:fldCharType="end"/>
    </w:r>
    <w:r w:rsidRPr="009606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A49" w:rsidRPr="009606F4" w:rsidRDefault="00E22A49">
      <w:r w:rsidRPr="009606F4">
        <w:separator/>
      </w:r>
    </w:p>
  </w:footnote>
  <w:footnote w:type="continuationSeparator" w:id="0">
    <w:p w:rsidR="00E22A49" w:rsidRPr="009606F4" w:rsidRDefault="00E22A49">
      <w:r w:rsidRPr="009606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A49" w:rsidRPr="009606F4" w:rsidRDefault="00E22A49">
    <w:pPr>
      <w:pStyle w:val="Sidhuvud"/>
      <w:tabs>
        <w:tab w:val="clear" w:pos="4536"/>
      </w:tabs>
    </w:pPr>
    <w:r w:rsidRPr="009606F4">
      <w:fldChar w:fldCharType="begin" w:fldLock="1"/>
    </w:r>
    <w:r w:rsidRPr="009606F4">
      <w:instrText xml:space="preserve"> DOCPROPERTY "DocumentDate" </w:instrText>
    </w:r>
    <w:r w:rsidRPr="009606F4">
      <w:fldChar w:fldCharType="separate"/>
    </w:r>
    <w:r w:rsidRPr="009606F4">
      <w:t>Tisdagen den 20 maj 2008</w:t>
    </w:r>
    <w:r w:rsidRPr="009606F4">
      <w:fldChar w:fldCharType="end"/>
    </w:r>
    <w:r w:rsidRPr="009606F4">
      <w:tab/>
    </w:r>
  </w:p>
  <w:p w:rsidR="00E22A49" w:rsidRPr="009606F4" w:rsidRDefault="00E22A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606F4">
      <w:rPr>
        <w:sz w:val="12"/>
      </w:rPr>
      <w:tab/>
    </w:r>
  </w:p>
  <w:p w:rsidR="00E22A49" w:rsidRPr="009606F4" w:rsidRDefault="00E22A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A49" w:rsidRPr="009606F4" w:rsidRDefault="009606F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606F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2A49" w:rsidRPr="009606F4" w:rsidRDefault="00E22A49">
    <w:pPr>
      <w:pStyle w:val="Dokumentrubrik"/>
      <w:spacing w:after="360"/>
    </w:pPr>
    <w:r w:rsidRPr="009606F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10A34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43406F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1279B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46326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FB5211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378283">
    <w:abstractNumId w:val="34"/>
  </w:num>
  <w:num w:numId="2" w16cid:durableId="1653871262">
    <w:abstractNumId w:val="14"/>
  </w:num>
  <w:num w:numId="3" w16cid:durableId="1647706708">
    <w:abstractNumId w:val="33"/>
  </w:num>
  <w:num w:numId="4" w16cid:durableId="257325851">
    <w:abstractNumId w:val="12"/>
  </w:num>
  <w:num w:numId="5" w16cid:durableId="5593969">
    <w:abstractNumId w:val="1"/>
  </w:num>
  <w:num w:numId="6" w16cid:durableId="1037660355">
    <w:abstractNumId w:val="18"/>
  </w:num>
  <w:num w:numId="7" w16cid:durableId="1231235041">
    <w:abstractNumId w:val="28"/>
  </w:num>
  <w:num w:numId="8" w16cid:durableId="163906084">
    <w:abstractNumId w:val="16"/>
  </w:num>
  <w:num w:numId="9" w16cid:durableId="1185628020">
    <w:abstractNumId w:val="26"/>
  </w:num>
  <w:num w:numId="10" w16cid:durableId="1961567277">
    <w:abstractNumId w:val="13"/>
  </w:num>
  <w:num w:numId="11" w16cid:durableId="442918063">
    <w:abstractNumId w:val="4"/>
  </w:num>
  <w:num w:numId="12" w16cid:durableId="1319194477">
    <w:abstractNumId w:val="0"/>
  </w:num>
  <w:num w:numId="13" w16cid:durableId="1157960668">
    <w:abstractNumId w:val="6"/>
  </w:num>
  <w:num w:numId="14" w16cid:durableId="307900704">
    <w:abstractNumId w:val="7"/>
  </w:num>
  <w:num w:numId="15" w16cid:durableId="1339388441">
    <w:abstractNumId w:val="15"/>
  </w:num>
  <w:num w:numId="16" w16cid:durableId="18170708">
    <w:abstractNumId w:val="10"/>
  </w:num>
  <w:num w:numId="17" w16cid:durableId="1086071277">
    <w:abstractNumId w:val="29"/>
  </w:num>
  <w:num w:numId="18" w16cid:durableId="955021299">
    <w:abstractNumId w:val="11"/>
  </w:num>
  <w:num w:numId="19" w16cid:durableId="6055307">
    <w:abstractNumId w:val="37"/>
  </w:num>
  <w:num w:numId="20" w16cid:durableId="1382439943">
    <w:abstractNumId w:val="2"/>
  </w:num>
  <w:num w:numId="21" w16cid:durableId="860124357">
    <w:abstractNumId w:val="9"/>
  </w:num>
  <w:num w:numId="22" w16cid:durableId="186142354">
    <w:abstractNumId w:val="21"/>
  </w:num>
  <w:num w:numId="23" w16cid:durableId="1911037222">
    <w:abstractNumId w:val="24"/>
  </w:num>
  <w:num w:numId="24" w16cid:durableId="1961449425">
    <w:abstractNumId w:val="5"/>
  </w:num>
  <w:num w:numId="25" w16cid:durableId="857812900">
    <w:abstractNumId w:val="25"/>
  </w:num>
  <w:num w:numId="26" w16cid:durableId="1938127604">
    <w:abstractNumId w:val="30"/>
  </w:num>
  <w:num w:numId="27" w16cid:durableId="627123375">
    <w:abstractNumId w:val="27"/>
  </w:num>
  <w:num w:numId="28" w16cid:durableId="1953583593">
    <w:abstractNumId w:val="32"/>
  </w:num>
  <w:num w:numId="29" w16cid:durableId="736243411">
    <w:abstractNumId w:val="3"/>
  </w:num>
  <w:num w:numId="30" w16cid:durableId="544755279">
    <w:abstractNumId w:val="35"/>
  </w:num>
  <w:num w:numId="31" w16cid:durableId="1990548276">
    <w:abstractNumId w:val="17"/>
  </w:num>
  <w:num w:numId="32" w16cid:durableId="445082279">
    <w:abstractNumId w:val="20"/>
  </w:num>
  <w:num w:numId="33" w16cid:durableId="1262760986">
    <w:abstractNumId w:val="23"/>
  </w:num>
  <w:num w:numId="34" w16cid:durableId="198788972">
    <w:abstractNumId w:val="31"/>
  </w:num>
  <w:num w:numId="35" w16cid:durableId="1072775073">
    <w:abstractNumId w:val="8"/>
  </w:num>
  <w:num w:numId="36" w16cid:durableId="1074233246">
    <w:abstractNumId w:val="38"/>
  </w:num>
  <w:num w:numId="37" w16cid:durableId="346449462">
    <w:abstractNumId w:val="19"/>
  </w:num>
  <w:num w:numId="38" w16cid:durableId="1755737372">
    <w:abstractNumId w:val="22"/>
  </w:num>
  <w:num w:numId="39" w16cid:durableId="5632173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36754"/>
    <w:rsid w:val="00236754"/>
    <w:rsid w:val="009606F4"/>
    <w:rsid w:val="00E2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20FB7-CC82-4B04-8360-1FC7CA00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326</Words>
  <Characters>1626</Characters>
  <Application>Microsoft Office Word</Application>
  <DocSecurity>4</DocSecurity>
  <Lines>406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20 maj 2008</vt:lpstr>
    </vt:vector>
  </TitlesOfParts>
  <Company>Riksdagen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2008-05-19T14:55:00Z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2008-05-20</vt:lpwstr>
  </property>
  <property fmtid="{D5CDD505-2E9C-101B-9397-08002B2CF9AE}" pid="5" name="DocumentYear">
    <vt:lpwstr>2007/08</vt:lpwstr>
  </property>
</Properties>
</file>