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BEB6A964C240BFA1751A555D068160"/>
        </w:placeholder>
        <w15:appearance w15:val="hidden"/>
        <w:text/>
      </w:sdtPr>
      <w:sdtEndPr/>
      <w:sdtContent>
        <w:p w:rsidRPr="009B062B" w:rsidR="00AF30DD" w:rsidP="009B062B" w:rsidRDefault="00AF30DD" w14:paraId="47BA041C" w14:textId="77777777">
          <w:pPr>
            <w:pStyle w:val="RubrikFrslagTIllRiksdagsbeslut"/>
          </w:pPr>
          <w:r w:rsidRPr="009B062B">
            <w:t>Förslag till riksdagsbeslut</w:t>
          </w:r>
        </w:p>
      </w:sdtContent>
    </w:sdt>
    <w:sdt>
      <w:sdtPr>
        <w:alias w:val="Yrkande 1"/>
        <w:tag w:val="a378da43-cf57-44c9-bb04-9ff462b04829"/>
        <w:id w:val="1112320043"/>
        <w:lock w:val="sdtLocked"/>
      </w:sdtPr>
      <w:sdtEndPr/>
      <w:sdtContent>
        <w:p w:rsidR="00E04F08" w:rsidRDefault="00622957" w14:paraId="47BA041D" w14:textId="23D61A99">
          <w:pPr>
            <w:pStyle w:val="Frslagstext"/>
            <w:numPr>
              <w:ilvl w:val="0"/>
              <w:numId w:val="0"/>
            </w:numPr>
          </w:pPr>
          <w:r>
            <w:t>Riksdagen ställer sig bakom det som anförs i motionen om vikten av att starta om arbetet med nollvisionen avseende självmord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B27358DC01474FA2218FA691A1B238"/>
        </w:placeholder>
        <w15:appearance w15:val="hidden"/>
        <w:text/>
      </w:sdtPr>
      <w:sdtEndPr/>
      <w:sdtContent>
        <w:p w:rsidRPr="009B062B" w:rsidR="006D79C9" w:rsidP="00333E95" w:rsidRDefault="006D79C9" w14:paraId="47BA041E" w14:textId="77777777">
          <w:pPr>
            <w:pStyle w:val="Rubrik1"/>
          </w:pPr>
          <w:r>
            <w:t>Motivering</w:t>
          </w:r>
        </w:p>
      </w:sdtContent>
    </w:sdt>
    <w:p w:rsidR="00DF792C" w:rsidP="00DF792C" w:rsidRDefault="00DF792C" w14:paraId="47BA041F" w14:textId="77777777">
      <w:pPr>
        <w:pStyle w:val="Normalutanindragellerluft"/>
      </w:pPr>
      <w:r>
        <w:t xml:space="preserve">I Sverige dör ca fyra personer om dagen till följd av självmord. Det är en alldeles för hög siffra och är ovärdigt ett välfärdsland som vårt. Alliansregeringen antog år 2008 en nollvision för antalet självmord men nollvisionen har aldrig utvärderats och många menar att den heller aldrig implementerades på ett korrekt sätt. Det är därför dags att regeringen gör ett omtag i denna viktiga fråga och börjar med att utvärdera vad som har hänt sedan nollvisionen infördes och även ställer frågan varför inte mer har hänt. </w:t>
      </w:r>
    </w:p>
    <w:p w:rsidR="00DF792C" w:rsidP="00DF792C" w:rsidRDefault="00DF792C" w14:paraId="47BA0420" w14:textId="77777777">
      <w:r w:rsidRPr="00DF792C">
        <w:t xml:space="preserve">Idag är Nasp ett centrum för forskning i frågan, men vi behöver mer av praktiknära och evidensbaserad forskning som kan göra faktisk skillnad </w:t>
      </w:r>
      <w:r w:rsidRPr="00DF792C">
        <w:lastRenderedPageBreak/>
        <w:t>för självmordsbenägna. SBU (Statens beredning för medicinsk och social utvärdering) har undersökt om det finns några skolbaserade program som kan förebygga suicidförsök bland unga. Man finner endast två stycken där inget har testats på ett vetenskapligt sätt i Sverige. Det är illa.</w:t>
      </w:r>
      <w:r>
        <w:t xml:space="preserve"> </w:t>
      </w:r>
    </w:p>
    <w:p w:rsidR="00DF792C" w:rsidP="00DF792C" w:rsidRDefault="00DF792C" w14:paraId="47BA0421" w14:textId="36372DEF">
      <w:r>
        <w:t>Förmodligen är situationen lika dyster då det gäller äldres situation där statist</w:t>
      </w:r>
      <w:r w:rsidR="00130144">
        <w:t>ik visar att en person om dagen som är</w:t>
      </w:r>
      <w:r>
        <w:t xml:space="preserve"> äldre än </w:t>
      </w:r>
      <w:r w:rsidR="00130144">
        <w:t>65 år</w:t>
      </w:r>
      <w:r>
        <w:t xml:space="preserve"> väljer att ta sitt liv. Ingen ansvarsfull politiker kan blunda för den ohyggliga situation som råder. </w:t>
      </w:r>
    </w:p>
    <w:p w:rsidR="00652B73" w:rsidP="00DF792C" w:rsidRDefault="00DF792C" w14:paraId="47BA0422" w14:textId="0F4B3E74">
      <w:r>
        <w:t xml:space="preserve">Med hänvisning till ovan anser undertecknad att regeringen måste initiera en omstart av nollvisionen avseende självmord och att en ny strategi som kan utvärderas systematiskt </w:t>
      </w:r>
      <w:r w:rsidR="00130144">
        <w:t xml:space="preserve">bör </w:t>
      </w:r>
      <w:bookmarkStart w:name="_GoBack" w:id="1"/>
      <w:bookmarkEnd w:id="1"/>
      <w:r>
        <w:t xml:space="preserve">utarbetas. Detta måtte riksdagen ge regeringen tillkänna. </w:t>
      </w:r>
    </w:p>
    <w:p w:rsidR="00130144" w:rsidP="00DF792C" w:rsidRDefault="00130144" w14:paraId="2B450AD6" w14:textId="77777777"/>
    <w:sdt>
      <w:sdtPr>
        <w:rPr>
          <w:i/>
          <w:noProof/>
        </w:rPr>
        <w:alias w:val="CC_Underskrifter"/>
        <w:tag w:val="CC_Underskrifter"/>
        <w:id w:val="583496634"/>
        <w:lock w:val="sdtContentLocked"/>
        <w:placeholder>
          <w:docPart w:val="40B444E0356D4B5DB38543946C8584A7"/>
        </w:placeholder>
        <w15:appearance w15:val="hidden"/>
      </w:sdtPr>
      <w:sdtEndPr>
        <w:rPr>
          <w:i w:val="0"/>
          <w:noProof w:val="0"/>
        </w:rPr>
      </w:sdtEndPr>
      <w:sdtContent>
        <w:p w:rsidR="004801AC" w:rsidP="001B01DE" w:rsidRDefault="00130144" w14:paraId="47BA04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52555D" w:rsidRDefault="0052555D" w14:paraId="47BA0427" w14:textId="77777777"/>
    <w:sectPr w:rsidR="005255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A0429" w14:textId="77777777" w:rsidR="00DF792C" w:rsidRDefault="00DF792C" w:rsidP="000C1CAD">
      <w:pPr>
        <w:spacing w:line="240" w:lineRule="auto"/>
      </w:pPr>
      <w:r>
        <w:separator/>
      </w:r>
    </w:p>
  </w:endnote>
  <w:endnote w:type="continuationSeparator" w:id="0">
    <w:p w14:paraId="47BA042A" w14:textId="77777777" w:rsidR="00DF792C" w:rsidRDefault="00DF79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A042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A0430" w14:textId="165150B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01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A0427" w14:textId="77777777" w:rsidR="00DF792C" w:rsidRDefault="00DF792C" w:rsidP="000C1CAD">
      <w:pPr>
        <w:spacing w:line="240" w:lineRule="auto"/>
      </w:pPr>
      <w:r>
        <w:separator/>
      </w:r>
    </w:p>
  </w:footnote>
  <w:footnote w:type="continuationSeparator" w:id="0">
    <w:p w14:paraId="47BA0428" w14:textId="77777777" w:rsidR="00DF792C" w:rsidRDefault="00DF79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BA04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BA043A" wp14:anchorId="47BA04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30144" w14:paraId="47BA043B" w14:textId="77777777">
                          <w:pPr>
                            <w:jc w:val="right"/>
                          </w:pPr>
                          <w:sdt>
                            <w:sdtPr>
                              <w:alias w:val="CC_Noformat_Partikod"/>
                              <w:tag w:val="CC_Noformat_Partikod"/>
                              <w:id w:val="-53464382"/>
                              <w:placeholder>
                                <w:docPart w:val="ACBD500F60744BE59F2BC3C6A06B2043"/>
                              </w:placeholder>
                              <w:text/>
                            </w:sdtPr>
                            <w:sdtEndPr/>
                            <w:sdtContent>
                              <w:r w:rsidR="00DF792C">
                                <w:t>M</w:t>
                              </w:r>
                            </w:sdtContent>
                          </w:sdt>
                          <w:sdt>
                            <w:sdtPr>
                              <w:alias w:val="CC_Noformat_Partinummer"/>
                              <w:tag w:val="CC_Noformat_Partinummer"/>
                              <w:id w:val="-1709555926"/>
                              <w:placeholder>
                                <w:docPart w:val="C8E7580619D6405A9FEE50957CFBAD61"/>
                              </w:placeholder>
                              <w:text/>
                            </w:sdtPr>
                            <w:sdtEndPr/>
                            <w:sdtContent>
                              <w:r w:rsidR="00DF792C">
                                <w:t>1349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BA04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30144" w14:paraId="47BA043B" w14:textId="77777777">
                    <w:pPr>
                      <w:jc w:val="right"/>
                    </w:pPr>
                    <w:sdt>
                      <w:sdtPr>
                        <w:alias w:val="CC_Noformat_Partikod"/>
                        <w:tag w:val="CC_Noformat_Partikod"/>
                        <w:id w:val="-53464382"/>
                        <w:placeholder>
                          <w:docPart w:val="ACBD500F60744BE59F2BC3C6A06B2043"/>
                        </w:placeholder>
                        <w:text/>
                      </w:sdtPr>
                      <w:sdtEndPr/>
                      <w:sdtContent>
                        <w:r w:rsidR="00DF792C">
                          <w:t>M</w:t>
                        </w:r>
                      </w:sdtContent>
                    </w:sdt>
                    <w:sdt>
                      <w:sdtPr>
                        <w:alias w:val="CC_Noformat_Partinummer"/>
                        <w:tag w:val="CC_Noformat_Partinummer"/>
                        <w:id w:val="-1709555926"/>
                        <w:placeholder>
                          <w:docPart w:val="C8E7580619D6405A9FEE50957CFBAD61"/>
                        </w:placeholder>
                        <w:text/>
                      </w:sdtPr>
                      <w:sdtEndPr/>
                      <w:sdtContent>
                        <w:r w:rsidR="00DF792C">
                          <w:t>1349</w:t>
                        </w:r>
                      </w:sdtContent>
                    </w:sdt>
                  </w:p>
                </w:txbxContent>
              </v:textbox>
              <w10:wrap anchorx="page"/>
            </v:shape>
          </w:pict>
        </mc:Fallback>
      </mc:AlternateContent>
    </w:r>
  </w:p>
  <w:p w:rsidRPr="00293C4F" w:rsidR="004F35FE" w:rsidP="00776B74" w:rsidRDefault="004F35FE" w14:paraId="47BA04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0144" w14:paraId="47BA042D" w14:textId="77777777">
    <w:pPr>
      <w:jc w:val="right"/>
    </w:pPr>
    <w:sdt>
      <w:sdtPr>
        <w:alias w:val="CC_Noformat_Partikod"/>
        <w:tag w:val="CC_Noformat_Partikod"/>
        <w:id w:val="559911109"/>
        <w:placeholder>
          <w:docPart w:val="C8E7580619D6405A9FEE50957CFBAD61"/>
        </w:placeholder>
        <w:text/>
      </w:sdtPr>
      <w:sdtEndPr/>
      <w:sdtContent>
        <w:r w:rsidR="00DF792C">
          <w:t>M</w:t>
        </w:r>
      </w:sdtContent>
    </w:sdt>
    <w:sdt>
      <w:sdtPr>
        <w:alias w:val="CC_Noformat_Partinummer"/>
        <w:tag w:val="CC_Noformat_Partinummer"/>
        <w:id w:val="1197820850"/>
        <w:text/>
      </w:sdtPr>
      <w:sdtEndPr/>
      <w:sdtContent>
        <w:r w:rsidR="00DF792C">
          <w:t>1349</w:t>
        </w:r>
      </w:sdtContent>
    </w:sdt>
  </w:p>
  <w:p w:rsidR="004F35FE" w:rsidP="00776B74" w:rsidRDefault="004F35FE" w14:paraId="47BA042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0144" w14:paraId="47BA0431" w14:textId="77777777">
    <w:pPr>
      <w:jc w:val="right"/>
    </w:pPr>
    <w:sdt>
      <w:sdtPr>
        <w:alias w:val="CC_Noformat_Partikod"/>
        <w:tag w:val="CC_Noformat_Partikod"/>
        <w:id w:val="1471015553"/>
        <w:text/>
      </w:sdtPr>
      <w:sdtEndPr/>
      <w:sdtContent>
        <w:r w:rsidR="00DF792C">
          <w:t>M</w:t>
        </w:r>
      </w:sdtContent>
    </w:sdt>
    <w:sdt>
      <w:sdtPr>
        <w:alias w:val="CC_Noformat_Partinummer"/>
        <w:tag w:val="CC_Noformat_Partinummer"/>
        <w:id w:val="-2014525982"/>
        <w:text/>
      </w:sdtPr>
      <w:sdtEndPr/>
      <w:sdtContent>
        <w:r w:rsidR="00DF792C">
          <w:t>1349</w:t>
        </w:r>
      </w:sdtContent>
    </w:sdt>
  </w:p>
  <w:p w:rsidR="004F35FE" w:rsidP="00A314CF" w:rsidRDefault="00130144" w14:paraId="47BA04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30144" w14:paraId="47BA043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30144" w14:paraId="47BA04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:2947</w:t>
        </w:r>
      </w:sdtContent>
    </w:sdt>
  </w:p>
  <w:p w:rsidR="004F35FE" w:rsidP="00E03A3D" w:rsidRDefault="00130144" w14:paraId="47BA0435"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B62DF1" w14:paraId="47BA0436" w14:textId="19CF3FBD">
        <w:pPr>
          <w:pStyle w:val="FSHRub2"/>
        </w:pPr>
        <w:r>
          <w:t>Omstart för nollvisionen i fråga om självmord</w:t>
        </w:r>
      </w:p>
    </w:sdtContent>
  </w:sdt>
  <w:sdt>
    <w:sdtPr>
      <w:alias w:val="CC_Boilerplate_3"/>
      <w:tag w:val="CC_Boilerplate_3"/>
      <w:id w:val="1606463544"/>
      <w:lock w:val="sdtContentLocked"/>
      <w15:appearance w15:val="hidden"/>
      <w:text w:multiLine="1"/>
    </w:sdtPr>
    <w:sdtEndPr/>
    <w:sdtContent>
      <w:p w:rsidR="004F35FE" w:rsidP="00283E0F" w:rsidRDefault="004F35FE" w14:paraId="47BA04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92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144"/>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1DE"/>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555D"/>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A37"/>
    <w:rsid w:val="00614F73"/>
    <w:rsid w:val="006153A5"/>
    <w:rsid w:val="00615D9F"/>
    <w:rsid w:val="00615FDF"/>
    <w:rsid w:val="00616034"/>
    <w:rsid w:val="0061629F"/>
    <w:rsid w:val="006178CA"/>
    <w:rsid w:val="00620810"/>
    <w:rsid w:val="0062145C"/>
    <w:rsid w:val="006221F5"/>
    <w:rsid w:val="00622957"/>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2DF1"/>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20A"/>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B17"/>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92C"/>
    <w:rsid w:val="00E001DB"/>
    <w:rsid w:val="00E03A3D"/>
    <w:rsid w:val="00E03E0C"/>
    <w:rsid w:val="00E0492C"/>
    <w:rsid w:val="00E04F08"/>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BA041B"/>
  <w15:chartTrackingRefBased/>
  <w15:docId w15:val="{FD1BC7E5-F29A-40DE-949B-5356E871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BEB6A964C240BFA1751A555D068160"/>
        <w:category>
          <w:name w:val="Allmänt"/>
          <w:gallery w:val="placeholder"/>
        </w:category>
        <w:types>
          <w:type w:val="bbPlcHdr"/>
        </w:types>
        <w:behaviors>
          <w:behavior w:val="content"/>
        </w:behaviors>
        <w:guid w:val="{ED205222-EC04-484F-BAF9-BF4B0C059E66}"/>
      </w:docPartPr>
      <w:docPartBody>
        <w:p w:rsidR="005A6397" w:rsidRDefault="005A6397">
          <w:pPr>
            <w:pStyle w:val="3ABEB6A964C240BFA1751A555D068160"/>
          </w:pPr>
          <w:r w:rsidRPr="005A0A93">
            <w:rPr>
              <w:rStyle w:val="Platshllartext"/>
            </w:rPr>
            <w:t>Förslag till riksdagsbeslut</w:t>
          </w:r>
        </w:p>
      </w:docPartBody>
    </w:docPart>
    <w:docPart>
      <w:docPartPr>
        <w:name w:val="78B27358DC01474FA2218FA691A1B238"/>
        <w:category>
          <w:name w:val="Allmänt"/>
          <w:gallery w:val="placeholder"/>
        </w:category>
        <w:types>
          <w:type w:val="bbPlcHdr"/>
        </w:types>
        <w:behaviors>
          <w:behavior w:val="content"/>
        </w:behaviors>
        <w:guid w:val="{24E53E42-330B-41D3-BF5D-40848739E512}"/>
      </w:docPartPr>
      <w:docPartBody>
        <w:p w:rsidR="005A6397" w:rsidRDefault="005A6397">
          <w:pPr>
            <w:pStyle w:val="78B27358DC01474FA2218FA691A1B238"/>
          </w:pPr>
          <w:r w:rsidRPr="005A0A93">
            <w:rPr>
              <w:rStyle w:val="Platshllartext"/>
            </w:rPr>
            <w:t>Motivering</w:t>
          </w:r>
        </w:p>
      </w:docPartBody>
    </w:docPart>
    <w:docPart>
      <w:docPartPr>
        <w:name w:val="ACBD500F60744BE59F2BC3C6A06B2043"/>
        <w:category>
          <w:name w:val="Allmänt"/>
          <w:gallery w:val="placeholder"/>
        </w:category>
        <w:types>
          <w:type w:val="bbPlcHdr"/>
        </w:types>
        <w:behaviors>
          <w:behavior w:val="content"/>
        </w:behaviors>
        <w:guid w:val="{DBAD1369-6386-41A5-A56C-88B5F32625A1}"/>
      </w:docPartPr>
      <w:docPartBody>
        <w:p w:rsidR="005A6397" w:rsidRDefault="005A6397">
          <w:pPr>
            <w:pStyle w:val="ACBD500F60744BE59F2BC3C6A06B2043"/>
          </w:pPr>
          <w:r>
            <w:rPr>
              <w:rStyle w:val="Platshllartext"/>
            </w:rPr>
            <w:t xml:space="preserve"> </w:t>
          </w:r>
        </w:p>
      </w:docPartBody>
    </w:docPart>
    <w:docPart>
      <w:docPartPr>
        <w:name w:val="C8E7580619D6405A9FEE50957CFBAD61"/>
        <w:category>
          <w:name w:val="Allmänt"/>
          <w:gallery w:val="placeholder"/>
        </w:category>
        <w:types>
          <w:type w:val="bbPlcHdr"/>
        </w:types>
        <w:behaviors>
          <w:behavior w:val="content"/>
        </w:behaviors>
        <w:guid w:val="{333854DE-EC31-42C5-B9AA-8098D41B7AF2}"/>
      </w:docPartPr>
      <w:docPartBody>
        <w:p w:rsidR="005A6397" w:rsidRDefault="005A6397">
          <w:pPr>
            <w:pStyle w:val="C8E7580619D6405A9FEE50957CFBAD61"/>
          </w:pPr>
          <w:r>
            <w:t xml:space="preserve"> </w:t>
          </w:r>
        </w:p>
      </w:docPartBody>
    </w:docPart>
    <w:docPart>
      <w:docPartPr>
        <w:name w:val="40B444E0356D4B5DB38543946C8584A7"/>
        <w:category>
          <w:name w:val="Allmänt"/>
          <w:gallery w:val="placeholder"/>
        </w:category>
        <w:types>
          <w:type w:val="bbPlcHdr"/>
        </w:types>
        <w:behaviors>
          <w:behavior w:val="content"/>
        </w:behaviors>
        <w:guid w:val="{0EC85E10-978C-439A-AB8A-2A6D58B74D48}"/>
      </w:docPartPr>
      <w:docPartBody>
        <w:p w:rsidR="00000000" w:rsidRDefault="008F32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397"/>
    <w:rsid w:val="005A63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BEB6A964C240BFA1751A555D068160">
    <w:name w:val="3ABEB6A964C240BFA1751A555D068160"/>
  </w:style>
  <w:style w:type="paragraph" w:customStyle="1" w:styleId="3E9029AD53C14D629B0F581E8413C13A">
    <w:name w:val="3E9029AD53C14D629B0F581E8413C13A"/>
  </w:style>
  <w:style w:type="paragraph" w:customStyle="1" w:styleId="0B1EF97B990D41219AB8FE389D2BEF01">
    <w:name w:val="0B1EF97B990D41219AB8FE389D2BEF01"/>
  </w:style>
  <w:style w:type="paragraph" w:customStyle="1" w:styleId="78B27358DC01474FA2218FA691A1B238">
    <w:name w:val="78B27358DC01474FA2218FA691A1B238"/>
  </w:style>
  <w:style w:type="paragraph" w:customStyle="1" w:styleId="2F1A1A603D6E464D9907D22B3A7B6C47">
    <w:name w:val="2F1A1A603D6E464D9907D22B3A7B6C47"/>
  </w:style>
  <w:style w:type="paragraph" w:customStyle="1" w:styleId="ACBD500F60744BE59F2BC3C6A06B2043">
    <w:name w:val="ACBD500F60744BE59F2BC3C6A06B2043"/>
  </w:style>
  <w:style w:type="paragraph" w:customStyle="1" w:styleId="C8E7580619D6405A9FEE50957CFBAD61">
    <w:name w:val="C8E7580619D6405A9FEE50957CFBA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3C64DA-027B-47DD-BB0C-BD4B783CC96E}"/>
</file>

<file path=customXml/itemProps2.xml><?xml version="1.0" encoding="utf-8"?>
<ds:datastoreItem xmlns:ds="http://schemas.openxmlformats.org/officeDocument/2006/customXml" ds:itemID="{F5DCBF23-4CBE-4B9E-BDB8-7C1D7D0C2A3C}"/>
</file>

<file path=customXml/itemProps3.xml><?xml version="1.0" encoding="utf-8"?>
<ds:datastoreItem xmlns:ds="http://schemas.openxmlformats.org/officeDocument/2006/customXml" ds:itemID="{07008696-8C61-4B4D-97ED-7D444C281511}"/>
</file>

<file path=docProps/app.xml><?xml version="1.0" encoding="utf-8"?>
<Properties xmlns="http://schemas.openxmlformats.org/officeDocument/2006/extended-properties" xmlns:vt="http://schemas.openxmlformats.org/officeDocument/2006/docPropsVTypes">
  <Template>Normal</Template>
  <TotalTime>9</TotalTime>
  <Pages>2</Pages>
  <Words>258</Words>
  <Characters>1405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M1349 Nollvisionen i fråga om självmord behöver en omstart</vt:lpstr>
      <vt:lpstr>
      </vt:lpstr>
    </vt:vector>
  </TitlesOfParts>
  <Company>Sveriges riksdag</Company>
  <LinksUpToDate>false</LinksUpToDate>
  <CharactersWithSpaces>1654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