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512B" w:rsidRDefault="000601EA" w14:paraId="4255BAD7" w14:textId="77777777">
      <w:pPr>
        <w:pStyle w:val="RubrikFrslagTIllRiksdagsbeslut"/>
      </w:pPr>
      <w:sdt>
        <w:sdtPr>
          <w:alias w:val="CC_Boilerplate_4"/>
          <w:tag w:val="CC_Boilerplate_4"/>
          <w:id w:val="-1644581176"/>
          <w:lock w:val="sdtContentLocked"/>
          <w:placeholder>
            <w:docPart w:val="B45D459CFAE648E3B91B5DC96CDBECB0"/>
          </w:placeholder>
          <w:text/>
        </w:sdtPr>
        <w:sdtEndPr/>
        <w:sdtContent>
          <w:r w:rsidRPr="009B062B" w:rsidR="00AF30DD">
            <w:t>Förslag till riksdagsbeslut</w:t>
          </w:r>
        </w:sdtContent>
      </w:sdt>
      <w:bookmarkEnd w:id="0"/>
      <w:bookmarkEnd w:id="1"/>
    </w:p>
    <w:sdt>
      <w:sdtPr>
        <w:alias w:val="Yrkande 1"/>
        <w:tag w:val="997d0d8e-a420-43c0-a690-5704e651563b"/>
        <w:id w:val="-1337224871"/>
        <w:lock w:val="sdtLocked"/>
      </w:sdtPr>
      <w:sdtEndPr/>
      <w:sdtContent>
        <w:p w:rsidR="009347B4" w:rsidRDefault="006A021B" w14:paraId="768B46C0" w14:textId="77777777">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CC764E75426997ED60EF5A8F30D6"/>
        </w:placeholder>
        <w:text/>
      </w:sdtPr>
      <w:sdtEndPr/>
      <w:sdtContent>
        <w:p w:rsidRPr="009B062B" w:rsidR="006D79C9" w:rsidP="00333E95" w:rsidRDefault="006D79C9" w14:paraId="4FFC74FE" w14:textId="77777777">
          <w:pPr>
            <w:pStyle w:val="Rubrik1"/>
          </w:pPr>
          <w:r>
            <w:t>Motivering</w:t>
          </w:r>
        </w:p>
      </w:sdtContent>
    </w:sdt>
    <w:bookmarkEnd w:displacedByCustomXml="prev" w:id="3"/>
    <w:bookmarkEnd w:displacedByCustomXml="prev" w:id="4"/>
    <w:p w:rsidR="007150F4" w:rsidP="000601EA" w:rsidRDefault="007150F4" w14:paraId="4E1848FE" w14:textId="758389F2">
      <w:pPr>
        <w:pStyle w:val="Normalutanindragellerluft"/>
      </w:pPr>
      <w:r>
        <w:t>Miljöpartiet delar regeringens uppfattning att korruption, maktmissbruk och otillåten påverkan i offentlig verksamhet måste bekämpas kraftfullt. Just därför måste lagstift</w:t>
      </w:r>
      <w:r w:rsidR="000601EA">
        <w:softHyphen/>
      </w:r>
      <w:r>
        <w:t>ningen vara träffsäker, rättssäker och proportionerlig. Regeringens förslag om ett utökat straffrättsligt tjänstemannaansvar lever inte upp till det</w:t>
      </w:r>
      <w:r w:rsidR="00757E5F">
        <w:t xml:space="preserve"> kravet</w:t>
      </w:r>
      <w:r>
        <w:t>.</w:t>
      </w:r>
    </w:p>
    <w:p w:rsidR="007150F4" w:rsidP="007150F4" w:rsidRDefault="007150F4" w14:paraId="04A0F063" w14:textId="61C5A94D">
      <w:r>
        <w:t>Flera remissinstanser har mycket tydligt avstyrkt förslaget. TCO, LO och Saco fram</w:t>
      </w:r>
      <w:r w:rsidR="000601EA">
        <w:softHyphen/>
      </w:r>
      <w:r>
        <w:t>håller att det redan i dag finns ett väl etablerat system för ansvarsutkrävande genom straffrätt, arbetsrätt, disciplinansvar och tillsyn. Dagens problem i offentlig verksamhet löses därför inte genom att flytta över ett större straffrättsligt ansvar på enskilda tjänste</w:t>
      </w:r>
      <w:r w:rsidR="000601EA">
        <w:softHyphen/>
      </w:r>
      <w:r>
        <w:t>personer. Tvärtom riskerar fokus att flyttas från bristande organisation, otillräckliga resurser och svaga kontrollsystem till den enskilde handläggaren.</w:t>
      </w:r>
    </w:p>
    <w:p w:rsidR="007150F4" w:rsidP="007150F4" w:rsidRDefault="007150F4" w14:paraId="0F570656" w14:textId="330DA70A">
      <w:r>
        <w:t>Miljöpartiet delar remissinstansernas kritik mot det nya brottet missbruk av offentlig ställning. Regeringens föreslagna bestämmelse är alltför vid och otydlig. Den riskerar att skapa osäkerhet om vilka handlingar som faktiskt är straffbara och öppnar för svåra gränsdragningar. Det är inte en hållbar väg i straffrätten. LO och Saco varnar för att förslaget blir oproportionerligt i förhållande till de problem som utredningen har identifierat och TCO pekar på risken för godtyckliga bedömningar och ett större tryck på rättsväsendet.</w:t>
      </w:r>
    </w:p>
    <w:p w:rsidR="007150F4" w:rsidP="007150F4" w:rsidRDefault="007150F4" w14:paraId="05A76AF1" w14:textId="70761C68">
      <w:r>
        <w:t>Miljöpartiet ser också allvarligt på de praktiska konsekvenser som flera remiss</w:t>
      </w:r>
      <w:r w:rsidR="000601EA">
        <w:softHyphen/>
      </w:r>
      <w:r>
        <w:t xml:space="preserve">instanser lyfter. TCO och Saco varnar för att ett utökat straffansvar kan leda till ökad rädsla, större försiktighet och att en tystnadskultur växer fram på fler arbetsplatser. Det riskerar i sin tur att ge längre handläggningstider, mer detaljstyrning och sämre möjligheter att rekrytera och behålla kompetent personal i offentlig sektor. En stark </w:t>
      </w:r>
      <w:r>
        <w:lastRenderedPageBreak/>
        <w:t>demokrati behöver självständiga och professionella tjänstepersoner som vågar använda si</w:t>
      </w:r>
      <w:r w:rsidR="00757E5F">
        <w:t>n kunskap och sitt</w:t>
      </w:r>
      <w:r>
        <w:t xml:space="preserve"> omdöme, inte en ordning som driver fram tystnadskultur och defensivt beslutsfattande.</w:t>
      </w:r>
    </w:p>
    <w:p w:rsidR="00BB6339" w:rsidP="007150F4" w:rsidRDefault="007150F4" w14:paraId="45FF0204" w14:textId="5414BAA2">
      <w:r>
        <w:t>Miljöpartiet vill stärka tilliten till det offentliga genom förebyggande arbete mot korruption, bättre kontrollmekanismer, starkare skydd mot otillåten påverkan och goda förutsättningar för offentliganställda att göra rätt från början. Det är en bättre väg än att införa en bred och otydlig straffbestämmelse. Propositionen bör därför avslås.</w:t>
      </w:r>
    </w:p>
    <w:sdt>
      <w:sdtPr>
        <w:rPr>
          <w:i/>
          <w:noProof/>
        </w:rPr>
        <w:alias w:val="CC_Underskrifter"/>
        <w:tag w:val="CC_Underskrifter"/>
        <w:id w:val="583496634"/>
        <w:lock w:val="sdtContentLocked"/>
        <w:placeholder>
          <w:docPart w:val="E57FA424CE0B4D889FA7C1FBF61C5EEA"/>
        </w:placeholder>
      </w:sdtPr>
      <w:sdtEndPr/>
      <w:sdtContent>
        <w:p w:rsidR="005F512B" w:rsidP="00A9304C" w:rsidRDefault="005F512B" w14:paraId="3B86156B" w14:textId="77777777"/>
        <w:p w:rsidR="005F512B" w:rsidP="00A9304C" w:rsidRDefault="000601EA" w14:paraId="657ECC41" w14:textId="50CD61CE"/>
      </w:sdtContent>
    </w:sdt>
    <w:tbl>
      <w:tblPr>
        <w:tblW w:w="5000" w:type="pct"/>
        <w:tblLook w:val="04A0" w:firstRow="1" w:lastRow="0" w:firstColumn="1" w:lastColumn="0" w:noHBand="0" w:noVBand="1"/>
        <w:tblCaption w:val="underskrifter"/>
      </w:tblPr>
      <w:tblGrid>
        <w:gridCol w:w="4252"/>
        <w:gridCol w:w="4252"/>
      </w:tblGrid>
      <w:tr w:rsidR="009347B4" w14:paraId="31BB8C0D" w14:textId="77777777">
        <w:trPr>
          <w:cantSplit/>
        </w:trPr>
        <w:tc>
          <w:tcPr>
            <w:tcW w:w="50" w:type="pct"/>
            <w:vAlign w:val="bottom"/>
          </w:tcPr>
          <w:p w:rsidR="009347B4" w:rsidRDefault="006A021B" w14:paraId="382837CA" w14:textId="77777777">
            <w:pPr>
              <w:pStyle w:val="Underskrifter"/>
              <w:spacing w:after="0"/>
            </w:pPr>
            <w:r>
              <w:t>Mats Berglund (MP)</w:t>
            </w:r>
          </w:p>
        </w:tc>
        <w:tc>
          <w:tcPr>
            <w:tcW w:w="50" w:type="pct"/>
            <w:vAlign w:val="bottom"/>
          </w:tcPr>
          <w:p w:rsidR="009347B4" w:rsidRDefault="009347B4" w14:paraId="79F11B91" w14:textId="77777777">
            <w:pPr>
              <w:pStyle w:val="Underskrifter"/>
              <w:spacing w:after="0"/>
            </w:pPr>
          </w:p>
        </w:tc>
      </w:tr>
      <w:tr w:rsidR="009347B4" w14:paraId="62A6CAE0" w14:textId="77777777">
        <w:trPr>
          <w:cantSplit/>
        </w:trPr>
        <w:tc>
          <w:tcPr>
            <w:tcW w:w="50" w:type="pct"/>
            <w:vAlign w:val="bottom"/>
          </w:tcPr>
          <w:p w:rsidR="009347B4" w:rsidRDefault="006A021B" w14:paraId="02F8AAAA" w14:textId="77777777">
            <w:pPr>
              <w:pStyle w:val="Underskrifter"/>
              <w:spacing w:after="0"/>
            </w:pPr>
            <w:r>
              <w:t>Ulrika Westerlund (MP)</w:t>
            </w:r>
          </w:p>
        </w:tc>
        <w:tc>
          <w:tcPr>
            <w:tcW w:w="50" w:type="pct"/>
            <w:vAlign w:val="bottom"/>
          </w:tcPr>
          <w:p w:rsidR="009347B4" w:rsidRDefault="006A021B" w14:paraId="18B7EA5E" w14:textId="77777777">
            <w:pPr>
              <w:pStyle w:val="Underskrifter"/>
              <w:spacing w:after="0"/>
            </w:pPr>
            <w:r>
              <w:t>Camilla Hansén (MP)</w:t>
            </w:r>
          </w:p>
        </w:tc>
      </w:tr>
      <w:tr w:rsidR="009347B4" w14:paraId="04DA1023" w14:textId="77777777">
        <w:trPr>
          <w:cantSplit/>
        </w:trPr>
        <w:tc>
          <w:tcPr>
            <w:tcW w:w="50" w:type="pct"/>
            <w:vAlign w:val="bottom"/>
          </w:tcPr>
          <w:p w:rsidR="009347B4" w:rsidRDefault="006A021B" w14:paraId="33C1E318" w14:textId="77777777">
            <w:pPr>
              <w:pStyle w:val="Underskrifter"/>
              <w:spacing w:after="0"/>
            </w:pPr>
            <w:r>
              <w:t>Annika Hirvonen (MP)</w:t>
            </w:r>
          </w:p>
        </w:tc>
        <w:tc>
          <w:tcPr>
            <w:tcW w:w="50" w:type="pct"/>
            <w:vAlign w:val="bottom"/>
          </w:tcPr>
          <w:p w:rsidR="009347B4" w:rsidRDefault="006A021B" w14:paraId="3031E2E4" w14:textId="77777777">
            <w:pPr>
              <w:pStyle w:val="Underskrifter"/>
              <w:spacing w:after="0"/>
            </w:pPr>
            <w:r>
              <w:t>Jan Riise (MP)</w:t>
            </w:r>
          </w:p>
        </w:tc>
      </w:tr>
      <w:tr w:rsidR="009347B4" w14:paraId="2181A59B" w14:textId="77777777">
        <w:trPr>
          <w:cantSplit/>
        </w:trPr>
        <w:tc>
          <w:tcPr>
            <w:tcW w:w="50" w:type="pct"/>
            <w:vAlign w:val="bottom"/>
          </w:tcPr>
          <w:p w:rsidR="009347B4" w:rsidRDefault="006A021B" w14:paraId="3CA9B0E2" w14:textId="77777777">
            <w:pPr>
              <w:pStyle w:val="Underskrifter"/>
              <w:spacing w:after="0"/>
            </w:pPr>
            <w:r>
              <w:t>Nils Seye Larsen (MP)</w:t>
            </w:r>
          </w:p>
        </w:tc>
        <w:tc>
          <w:tcPr>
            <w:tcW w:w="50" w:type="pct"/>
            <w:vAlign w:val="bottom"/>
          </w:tcPr>
          <w:p w:rsidR="009347B4" w:rsidRDefault="009347B4" w14:paraId="54F3A159" w14:textId="77777777">
            <w:pPr>
              <w:pStyle w:val="Underskrifter"/>
              <w:spacing w:after="0"/>
            </w:pPr>
          </w:p>
        </w:tc>
      </w:tr>
    </w:tbl>
    <w:p w:rsidRPr="008E0FE2" w:rsidR="004801AC" w:rsidP="00DF3554" w:rsidRDefault="004801AC" w14:paraId="2893C75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422F" w14:textId="77777777" w:rsidR="007150F4" w:rsidRDefault="007150F4" w:rsidP="000C1CAD">
      <w:pPr>
        <w:spacing w:line="240" w:lineRule="auto"/>
      </w:pPr>
      <w:r>
        <w:separator/>
      </w:r>
    </w:p>
  </w:endnote>
  <w:endnote w:type="continuationSeparator" w:id="0">
    <w:p w14:paraId="4078421A" w14:textId="77777777" w:rsidR="007150F4" w:rsidRDefault="00715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1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4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F748" w14:textId="7D8378E5" w:rsidR="00262EA3" w:rsidRPr="00A9304C" w:rsidRDefault="00262EA3" w:rsidP="00A93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A92A" w14:textId="77777777" w:rsidR="007150F4" w:rsidRDefault="007150F4" w:rsidP="000C1CAD">
      <w:pPr>
        <w:spacing w:line="240" w:lineRule="auto"/>
      </w:pPr>
      <w:r>
        <w:separator/>
      </w:r>
    </w:p>
  </w:footnote>
  <w:footnote w:type="continuationSeparator" w:id="0">
    <w:p w14:paraId="07A5D3DD" w14:textId="77777777" w:rsidR="007150F4" w:rsidRDefault="007150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4C25" w14:textId="54433A6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C219F" w14:textId="23C70B54" w:rsidR="00262EA3" w:rsidRDefault="000601EA" w:rsidP="008103B5">
                          <w:pPr>
                            <w:jc w:val="right"/>
                          </w:pPr>
                          <w:sdt>
                            <w:sdtPr>
                              <w:alias w:val="CC_Noformat_Partikod"/>
                              <w:tag w:val="CC_Noformat_Partikod"/>
                              <w:id w:val="-53464382"/>
                              <w:placeholder>
                                <w:docPart w:val="60DEEF75B0E2486A8BB3C1028AAEDC7A"/>
                              </w:placeholder>
                              <w:text/>
                            </w:sdtPr>
                            <w:sdtEndPr/>
                            <w:sdtContent>
                              <w:r w:rsidR="007150F4">
                                <w:t>MP</w:t>
                              </w:r>
                            </w:sdtContent>
                          </w:sdt>
                          <w:sdt>
                            <w:sdtPr>
                              <w:alias w:val="CC_Noformat_Partinummer"/>
                              <w:tag w:val="CC_Noformat_Partinummer"/>
                              <w:id w:val="-1709555926"/>
                              <w:placeholder>
                                <w:docPart w:val="CB2AA07FCF9E4B5191605DCC2A8A04F0"/>
                              </w:placeholder>
                              <w:text/>
                            </w:sdtPr>
                            <w:sdtEndPr/>
                            <w:sdtContent>
                              <w:r w:rsidR="005F512B">
                                <w:t>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2C219F" w14:textId="23C70B54" w:rsidR="00262EA3" w:rsidRDefault="000601EA" w:rsidP="008103B5">
                    <w:pPr>
                      <w:jc w:val="right"/>
                    </w:pPr>
                    <w:sdt>
                      <w:sdtPr>
                        <w:alias w:val="CC_Noformat_Partikod"/>
                        <w:tag w:val="CC_Noformat_Partikod"/>
                        <w:id w:val="-53464382"/>
                        <w:placeholder>
                          <w:docPart w:val="60DEEF75B0E2486A8BB3C1028AAEDC7A"/>
                        </w:placeholder>
                        <w:text/>
                      </w:sdtPr>
                      <w:sdtEndPr/>
                      <w:sdtContent>
                        <w:r w:rsidR="007150F4">
                          <w:t>MP</w:t>
                        </w:r>
                      </w:sdtContent>
                    </w:sdt>
                    <w:sdt>
                      <w:sdtPr>
                        <w:alias w:val="CC_Noformat_Partinummer"/>
                        <w:tag w:val="CC_Noformat_Partinummer"/>
                        <w:id w:val="-1709555926"/>
                        <w:placeholder>
                          <w:docPart w:val="CB2AA07FCF9E4B5191605DCC2A8A04F0"/>
                        </w:placeholder>
                        <w:text/>
                      </w:sdtPr>
                      <w:sdtEndPr/>
                      <w:sdtContent>
                        <w:r w:rsidR="005F512B">
                          <w:t>089</w:t>
                        </w:r>
                      </w:sdtContent>
                    </w:sdt>
                  </w:p>
                </w:txbxContent>
              </v:textbox>
              <w10:wrap anchorx="page"/>
            </v:shape>
          </w:pict>
        </mc:Fallback>
      </mc:AlternateContent>
    </w:r>
  </w:p>
  <w:p w14:paraId="6B04E9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A8AC" w14:textId="1ABCB39C" w:rsidR="00262EA3" w:rsidRDefault="00262EA3" w:rsidP="008563AC">
    <w:pPr>
      <w:jc w:val="right"/>
    </w:pPr>
  </w:p>
  <w:p w14:paraId="3FA282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DA6D" w14:textId="33BAA79B" w:rsidR="00262EA3" w:rsidRDefault="00060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05AEB" w14:textId="7587B3F5" w:rsidR="00262EA3" w:rsidRDefault="000601EA" w:rsidP="00A314CF">
    <w:pPr>
      <w:pStyle w:val="FSHNormal"/>
      <w:spacing w:before="40"/>
    </w:pPr>
    <w:sdt>
      <w:sdtPr>
        <w:alias w:val="CC_Noformat_Motionstyp"/>
        <w:tag w:val="CC_Noformat_Motionstyp"/>
        <w:id w:val="1162973129"/>
        <w:lock w:val="sdtContentLocked"/>
        <w15:appearance w15:val="hidden"/>
        <w:text/>
      </w:sdtPr>
      <w:sdtEndPr/>
      <w:sdtContent>
        <w:r w:rsidR="00A9304C">
          <w:t>Kommittémotion</w:t>
        </w:r>
      </w:sdtContent>
    </w:sdt>
    <w:r w:rsidR="00821B36">
      <w:t xml:space="preserve"> </w:t>
    </w:r>
    <w:sdt>
      <w:sdtPr>
        <w:alias w:val="CC_Noformat_Partikod"/>
        <w:tag w:val="CC_Noformat_Partikod"/>
        <w:id w:val="1471015553"/>
        <w:text/>
      </w:sdtPr>
      <w:sdtEndPr/>
      <w:sdtContent>
        <w:r w:rsidR="007150F4">
          <w:t>MP</w:t>
        </w:r>
      </w:sdtContent>
    </w:sdt>
    <w:sdt>
      <w:sdtPr>
        <w:alias w:val="CC_Noformat_Partinummer"/>
        <w:tag w:val="CC_Noformat_Partinummer"/>
        <w:id w:val="-2014525982"/>
        <w:text/>
      </w:sdtPr>
      <w:sdtEndPr/>
      <w:sdtContent>
        <w:r w:rsidR="005F512B">
          <w:t>089</w:t>
        </w:r>
      </w:sdtContent>
    </w:sdt>
  </w:p>
  <w:p w14:paraId="223CC29D" w14:textId="77777777" w:rsidR="00262EA3" w:rsidRPr="008227B3" w:rsidRDefault="00060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02C154" w14:textId="5F68D778" w:rsidR="00262EA3" w:rsidRPr="008227B3" w:rsidRDefault="00060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30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304C">
          <w:t>:4116</w:t>
        </w:r>
      </w:sdtContent>
    </w:sdt>
  </w:p>
  <w:p w14:paraId="54BF6125" w14:textId="799FF6CC" w:rsidR="00262EA3" w:rsidRDefault="000601EA" w:rsidP="00E03A3D">
    <w:pPr>
      <w:pStyle w:val="Motionr"/>
    </w:pPr>
    <w:sdt>
      <w:sdtPr>
        <w:alias w:val="CC_Noformat_Avtext"/>
        <w:tag w:val="CC_Noformat_Avtext"/>
        <w:id w:val="-2020768203"/>
        <w:lock w:val="sdtContentLocked"/>
        <w:placeholder>
          <w:docPart w:val="60DEEF75B0E2486A8BB3C1028AAEDC7A"/>
        </w:placeholder>
        <w15:appearance w15:val="hidden"/>
        <w:text/>
      </w:sdtPr>
      <w:sdtEndPr/>
      <w:sdtContent>
        <w:r w:rsidR="00A9304C">
          <w:t>av Mats Berglund m.fl. (MP)</w:t>
        </w:r>
      </w:sdtContent>
    </w:sdt>
  </w:p>
  <w:sdt>
    <w:sdtPr>
      <w:alias w:val="CC_Noformat_Rubtext"/>
      <w:tag w:val="CC_Noformat_Rubtext"/>
      <w:id w:val="-218060500"/>
      <w:lock w:val="sdtLocked"/>
      <w:placeholder>
        <w:docPart w:val="CB2AA07FCF9E4B5191605DCC2A8A04F0"/>
      </w:placeholder>
      <w:text/>
    </w:sdtPr>
    <w:sdtEndPr/>
    <w:sdtContent>
      <w:p w14:paraId="4CFEBA08" w14:textId="08DD2F77" w:rsidR="00262EA3" w:rsidRDefault="007150F4"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6333AC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50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1EA"/>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C8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6"/>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5E3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2B"/>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1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0F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E5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7B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4C"/>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4B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D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9496D"/>
  <w15:chartTrackingRefBased/>
  <w15:docId w15:val="{C1AC047C-7D9C-4733-835D-9A17EA40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5D459CFAE648E3B91B5DC96CDBECB0"/>
        <w:category>
          <w:name w:val="Allmänt"/>
          <w:gallery w:val="placeholder"/>
        </w:category>
        <w:types>
          <w:type w:val="bbPlcHdr"/>
        </w:types>
        <w:behaviors>
          <w:behavior w:val="content"/>
        </w:behaviors>
        <w:guid w:val="{992CF4DC-96A7-458F-B8E3-218C681386B2}"/>
      </w:docPartPr>
      <w:docPartBody>
        <w:p w:rsidR="00955C54" w:rsidRDefault="00955C54">
          <w:pPr>
            <w:pStyle w:val="B45D459CFAE648E3B91B5DC96CDBECB0"/>
          </w:pPr>
          <w:r w:rsidRPr="005A0A93">
            <w:rPr>
              <w:rStyle w:val="Platshllartext"/>
            </w:rPr>
            <w:t>Förslag till riksdagsbeslut</w:t>
          </w:r>
        </w:p>
      </w:docPartBody>
    </w:docPart>
    <w:docPart>
      <w:docPartPr>
        <w:name w:val="4C03CC764E75426997ED60EF5A8F30D6"/>
        <w:category>
          <w:name w:val="Allmänt"/>
          <w:gallery w:val="placeholder"/>
        </w:category>
        <w:types>
          <w:type w:val="bbPlcHdr"/>
        </w:types>
        <w:behaviors>
          <w:behavior w:val="content"/>
        </w:behaviors>
        <w:guid w:val="{9CC7133C-5FCB-4F7B-932B-1133C08F9A88}"/>
      </w:docPartPr>
      <w:docPartBody>
        <w:p w:rsidR="00955C54" w:rsidRDefault="00955C54">
          <w:pPr>
            <w:pStyle w:val="4C03CC764E75426997ED60EF5A8F30D6"/>
          </w:pPr>
          <w:r w:rsidRPr="005A0A93">
            <w:rPr>
              <w:rStyle w:val="Platshllartext"/>
            </w:rPr>
            <w:t>Motivering</w:t>
          </w:r>
        </w:p>
      </w:docPartBody>
    </w:docPart>
    <w:docPart>
      <w:docPartPr>
        <w:name w:val="60DEEF75B0E2486A8BB3C1028AAEDC7A"/>
        <w:category>
          <w:name w:val="Allmänt"/>
          <w:gallery w:val="placeholder"/>
        </w:category>
        <w:types>
          <w:type w:val="bbPlcHdr"/>
        </w:types>
        <w:behaviors>
          <w:behavior w:val="content"/>
        </w:behaviors>
        <w:guid w:val="{BC071120-92E1-4D8F-B706-6BAB5E8B9358}"/>
      </w:docPartPr>
      <w:docPartBody>
        <w:p w:rsidR="00955C54" w:rsidRDefault="00955C54">
          <w:pPr>
            <w:pStyle w:val="60DEEF75B0E2486A8BB3C1028AAEDC7A"/>
          </w:pPr>
          <w:r>
            <w:rPr>
              <w:rStyle w:val="Platshllartext"/>
            </w:rPr>
            <w:t xml:space="preserve"> </w:t>
          </w:r>
        </w:p>
      </w:docPartBody>
    </w:docPart>
    <w:docPart>
      <w:docPartPr>
        <w:name w:val="CB2AA07FCF9E4B5191605DCC2A8A04F0"/>
        <w:category>
          <w:name w:val="Allmänt"/>
          <w:gallery w:val="placeholder"/>
        </w:category>
        <w:types>
          <w:type w:val="bbPlcHdr"/>
        </w:types>
        <w:behaviors>
          <w:behavior w:val="content"/>
        </w:behaviors>
        <w:guid w:val="{A07C966C-2055-4901-9ED3-758F3AE2EF9E}"/>
      </w:docPartPr>
      <w:docPartBody>
        <w:p w:rsidR="00955C54" w:rsidRDefault="00955C54">
          <w:pPr>
            <w:pStyle w:val="CB2AA07FCF9E4B5191605DCC2A8A04F0"/>
          </w:pPr>
          <w:r>
            <w:t xml:space="preserve"> </w:t>
          </w:r>
        </w:p>
      </w:docPartBody>
    </w:docPart>
    <w:docPart>
      <w:docPartPr>
        <w:name w:val="E57FA424CE0B4D889FA7C1FBF61C5EEA"/>
        <w:category>
          <w:name w:val="Allmänt"/>
          <w:gallery w:val="placeholder"/>
        </w:category>
        <w:types>
          <w:type w:val="bbPlcHdr"/>
        </w:types>
        <w:behaviors>
          <w:behavior w:val="content"/>
        </w:behaviors>
        <w:guid w:val="{D9B9077B-56B1-4474-BA67-D5A789793D4C}"/>
      </w:docPartPr>
      <w:docPartBody>
        <w:p w:rsidR="007A3F29" w:rsidRDefault="007A3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54"/>
    <w:rsid w:val="001612F6"/>
    <w:rsid w:val="00862CB1"/>
    <w:rsid w:val="00955C54"/>
    <w:rsid w:val="00B774B3"/>
    <w:rsid w:val="00CC59ED"/>
    <w:rsid w:val="00E84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5D459CFAE648E3B91B5DC96CDBECB0">
    <w:name w:val="B45D459CFAE648E3B91B5DC96CDBECB0"/>
  </w:style>
  <w:style w:type="paragraph" w:customStyle="1" w:styleId="4C03CC764E75426997ED60EF5A8F30D6">
    <w:name w:val="4C03CC764E75426997ED60EF5A8F30D6"/>
  </w:style>
  <w:style w:type="paragraph" w:customStyle="1" w:styleId="60DEEF75B0E2486A8BB3C1028AAEDC7A">
    <w:name w:val="60DEEF75B0E2486A8BB3C1028AAEDC7A"/>
  </w:style>
  <w:style w:type="paragraph" w:customStyle="1" w:styleId="CB2AA07FCF9E4B5191605DCC2A8A04F0">
    <w:name w:val="CB2AA07FCF9E4B5191605DCC2A8A0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4CCCE-E21B-4E65-A326-99ADDAD77ADD}"/>
</file>

<file path=customXml/itemProps2.xml><?xml version="1.0" encoding="utf-8"?>
<ds:datastoreItem xmlns:ds="http://schemas.openxmlformats.org/officeDocument/2006/customXml" ds:itemID="{3AACD86C-0B75-4ADA-A7D7-E19B4FC02D8B}"/>
</file>

<file path=customXml/itemProps3.xml><?xml version="1.0" encoding="utf-8"?>
<ds:datastoreItem xmlns:ds="http://schemas.openxmlformats.org/officeDocument/2006/customXml" ds:itemID="{3F9D27A8-C7B1-4DF6-B9F3-96D0D30F7B1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346</Words>
  <Characters>2255</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MP089 med anledning av proposition 2025 26 217 Ett utökat straffrättsligt tjänstemannaansvar</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