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A1C85" w:rsidRDefault="006E04A4">
      <w:pPr>
        <w:pStyle w:val="Dokumentbeteckning"/>
      </w:pPr>
      <w:r w:rsidRPr="003A1C85">
        <w:fldChar w:fldCharType="begin" w:fldLock="1"/>
      </w:r>
      <w:r w:rsidRPr="003A1C85">
        <w:instrText xml:space="preserve"> DOCPROPERTY "DocumentYear" </w:instrText>
      </w:r>
      <w:r w:rsidRPr="003A1C85">
        <w:fldChar w:fldCharType="separate"/>
      </w:r>
      <w:r w:rsidR="00627D71" w:rsidRPr="003A1C85">
        <w:t>2008/09</w:t>
      </w:r>
      <w:r w:rsidRPr="003A1C85">
        <w:fldChar w:fldCharType="end"/>
      </w:r>
      <w:r w:rsidRPr="003A1C85">
        <w:t>:</w:t>
      </w:r>
      <w:r w:rsidRPr="003A1C85">
        <w:fldChar w:fldCharType="begin" w:fldLock="1"/>
      </w:r>
      <w:r w:rsidRPr="003A1C85">
        <w:instrText xml:space="preserve"> DOCPROPERTY "DocumentNumber" </w:instrText>
      </w:r>
      <w:r w:rsidRPr="003A1C85">
        <w:fldChar w:fldCharType="separate"/>
      </w:r>
      <w:r w:rsidR="00627D71" w:rsidRPr="003A1C85">
        <w:t>15</w:t>
      </w:r>
      <w:r w:rsidRPr="003A1C85">
        <w:fldChar w:fldCharType="end"/>
      </w:r>
    </w:p>
    <w:p w:rsidR="006E04A4" w:rsidRPr="003A1C85" w:rsidRDefault="006E04A4">
      <w:pPr>
        <w:pStyle w:val="Datum"/>
        <w:outlineLvl w:val="0"/>
      </w:pPr>
      <w:r w:rsidRPr="003A1C85">
        <w:fldChar w:fldCharType="begin" w:fldLock="1"/>
      </w:r>
      <w:r w:rsidRPr="003A1C85">
        <w:instrText xml:space="preserve"> DOCPROPERTY "DocumentDate" </w:instrText>
      </w:r>
      <w:r w:rsidRPr="003A1C85">
        <w:fldChar w:fldCharType="separate"/>
      </w:r>
      <w:r w:rsidR="00627D71" w:rsidRPr="003A1C85">
        <w:t>Fredagen den 17 oktober 2008</w:t>
      </w:r>
      <w:r w:rsidRPr="003A1C8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A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A1C85" w:rsidRDefault="00365851">
            <w:pPr>
              <w:pStyle w:val="Plenum"/>
              <w:tabs>
                <w:tab w:val="clear" w:pos="1418"/>
              </w:tabs>
            </w:pPr>
            <w:r w:rsidRPr="003A1C85">
              <w:t>Kl.</w:t>
            </w:r>
          </w:p>
        </w:tc>
        <w:tc>
          <w:tcPr>
            <w:tcW w:w="851" w:type="dxa"/>
          </w:tcPr>
          <w:p w:rsidR="006E04A4" w:rsidRPr="003A1C85" w:rsidRDefault="0036585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A1C85">
              <w:t>09.00</w:t>
            </w:r>
          </w:p>
        </w:tc>
        <w:tc>
          <w:tcPr>
            <w:tcW w:w="397" w:type="dxa"/>
          </w:tcPr>
          <w:p w:rsidR="006E04A4" w:rsidRPr="003A1C8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A1C85" w:rsidRDefault="00365851">
            <w:pPr>
              <w:pStyle w:val="Plenum"/>
              <w:tabs>
                <w:tab w:val="clear" w:pos="1418"/>
              </w:tabs>
              <w:ind w:right="1"/>
            </w:pPr>
            <w:r w:rsidRPr="003A1C85">
              <w:t>Allmänpolitisk debatt</w:t>
            </w:r>
            <w:r w:rsidR="00F972AF" w:rsidRPr="003A1C85">
              <w:t xml:space="preserve"> (forts.)</w:t>
            </w:r>
          </w:p>
        </w:tc>
      </w:tr>
    </w:tbl>
    <w:p w:rsidR="006E04A4" w:rsidRPr="003A1C85" w:rsidRDefault="006E04A4">
      <w:pPr>
        <w:pStyle w:val="StreckLngt"/>
      </w:pPr>
      <w:r w:rsidRPr="003A1C85">
        <w:tab/>
      </w:r>
    </w:p>
    <w:p w:rsidR="00D45AE3" w:rsidRPr="003A1C85" w:rsidRDefault="00D45AE3" w:rsidP="00D45AE3">
      <w:pPr>
        <w:pStyle w:val="Blankrad"/>
      </w:pPr>
      <w:r w:rsidRPr="003A1C85">
        <w:t>     </w:t>
      </w:r>
    </w:p>
    <w:p w:rsidR="00CF242C" w:rsidRPr="003A1C85" w:rsidRDefault="00CF242C" w:rsidP="00CF242C">
      <w:pPr>
        <w:pStyle w:val="Blankrad"/>
      </w:pPr>
      <w:r w:rsidRPr="003A1C85">
        <w:t>     </w:t>
      </w:r>
    </w:p>
    <w:p w:rsidR="006E04A4" w:rsidRPr="003A1C85" w:rsidRDefault="006E04A4">
      <w:pPr>
        <w:pStyle w:val="Blankrad"/>
      </w:pPr>
      <w:r w:rsidRPr="003A1C85">
        <w:t>     </w:t>
      </w:r>
    </w:p>
    <w:p w:rsidR="006E04A4" w:rsidRPr="003A1C85" w:rsidRDefault="006E04A4">
      <w:pPr>
        <w:pStyle w:val="Blankrad"/>
      </w:pPr>
      <w:r w:rsidRPr="003A1C85">
        <w:t>     </w:t>
      </w:r>
    </w:p>
    <w:p w:rsidR="00365851" w:rsidRPr="003A1C85" w:rsidRDefault="00365851">
      <w:pPr>
        <w:pStyle w:val="Blankrad"/>
      </w:pPr>
      <w:r w:rsidRPr="003A1C85">
        <w:t>     </w:t>
      </w:r>
    </w:p>
    <w:p w:rsidR="00D8566E" w:rsidRPr="003A1C85" w:rsidRDefault="00D8566E">
      <w:pPr>
        <w:pStyle w:val="Blankrad"/>
      </w:pPr>
      <w:r w:rsidRPr="003A1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566E" w:rsidRPr="003A1C85" w:rsidTr="00DC07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566E" w:rsidRPr="003A1C85" w:rsidRDefault="00D8566E" w:rsidP="00DC07D0">
            <w:pPr>
              <w:pStyle w:val="HuvudrubrikFlisteNr"/>
            </w:pPr>
          </w:p>
        </w:tc>
        <w:tc>
          <w:tcPr>
            <w:tcW w:w="6237" w:type="dxa"/>
          </w:tcPr>
          <w:p w:rsidR="00D8566E" w:rsidRPr="003A1C85" w:rsidRDefault="00D8566E" w:rsidP="00DC07D0">
            <w:pPr>
              <w:pStyle w:val="HuvudrubrikEnsam"/>
            </w:pPr>
            <w:r w:rsidRPr="003A1C85">
              <w:t xml:space="preserve">Meddelande om återrapportering 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pStyle w:val="HuvudrubrikKolumn3"/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8566E" w:rsidRPr="003A1C85" w:rsidRDefault="00D8566E" w:rsidP="00DC07D0">
            <w:pPr>
              <w:pStyle w:val="Underrubrik"/>
            </w:pPr>
            <w:r w:rsidRPr="003A1C85">
              <w:t>Onsdagen den 22 oktober kl. 10.00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Statsminister Fredrik Reinfeldt (m) återrapporterar från Europeiska rådets möte den 15-16 oktober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</w:tbl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 w:rsidP="00D8566E">
      <w:pPr>
        <w:pStyle w:val="Blankrad"/>
      </w:pPr>
      <w:r w:rsidRPr="003A1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566E" w:rsidRPr="003A1C85" w:rsidTr="00DC07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566E" w:rsidRPr="003A1C85" w:rsidRDefault="00D8566E" w:rsidP="00DC07D0">
            <w:pPr>
              <w:pStyle w:val="FlistaNrRubrik"/>
            </w:pPr>
          </w:p>
        </w:tc>
        <w:tc>
          <w:tcPr>
            <w:tcW w:w="6237" w:type="dxa"/>
          </w:tcPr>
          <w:p w:rsidR="00D8566E" w:rsidRPr="003A1C85" w:rsidRDefault="00D8566E" w:rsidP="00DC07D0">
            <w:pPr>
              <w:pStyle w:val="HuvudrubrikEnsam"/>
            </w:pPr>
            <w:r w:rsidRPr="003A1C85">
              <w:t>Meddelande om frågestunder torsdagar kl. 14.00 hösten 2008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pStyle w:val="HuvudrubrikKolumn3"/>
            </w:pPr>
          </w:p>
        </w:tc>
      </w:tr>
    </w:tbl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 w:rsidP="00D8566E">
      <w:pPr>
        <w:pStyle w:val="Blankrad"/>
      </w:pPr>
      <w:r w:rsidRPr="003A1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566E" w:rsidRPr="003A1C85" w:rsidTr="00DC07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566E" w:rsidRPr="003A1C85" w:rsidRDefault="00D8566E" w:rsidP="00DC07D0">
            <w:pPr>
              <w:pStyle w:val="HuvudrubrikFlisteNr"/>
            </w:pPr>
          </w:p>
        </w:tc>
        <w:tc>
          <w:tcPr>
            <w:tcW w:w="6237" w:type="dxa"/>
          </w:tcPr>
          <w:p w:rsidR="00D8566E" w:rsidRPr="003A1C85" w:rsidRDefault="00D8566E" w:rsidP="00DC07D0">
            <w:pPr>
              <w:pStyle w:val="HuvudrubrikEnsam"/>
            </w:pPr>
            <w:bookmarkStart w:id="1" w:name="Start_FördröjdaInterpellationer"/>
            <w:bookmarkEnd w:id="1"/>
            <w:r w:rsidRPr="003A1C85">
              <w:t>Anmälan om fördröjda svar på interpellationer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pStyle w:val="HuvudrubrikKolumn3"/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2008/09:27 av Luciano Astudillo (s)</w:t>
            </w:r>
          </w:p>
          <w:p w:rsidR="00D8566E" w:rsidRPr="003A1C85" w:rsidRDefault="00D8566E" w:rsidP="00DC07D0">
            <w:r w:rsidRPr="003A1C85">
              <w:t>Översyn av kraven för F-skatt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2008/09:30 av Luciano Astudillo (s)</w:t>
            </w:r>
          </w:p>
          <w:p w:rsidR="00D8566E" w:rsidRPr="003A1C85" w:rsidRDefault="00D8566E" w:rsidP="00DC07D0">
            <w:r w:rsidRPr="003A1C85">
              <w:t>Kapitalförsörjning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2008/09:31 av Peter Jonsson (s)</w:t>
            </w:r>
          </w:p>
          <w:p w:rsidR="00D8566E" w:rsidRPr="003A1C85" w:rsidRDefault="00D8566E" w:rsidP="00DC07D0">
            <w:r w:rsidRPr="003A1C85">
              <w:t>Konsekvenser av en avveckling av Sveriges deltagande i Arianeprogrammet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</w:tbl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 w:rsidP="00D8566E">
      <w:pPr>
        <w:pStyle w:val="Blankrad"/>
      </w:pPr>
      <w:r w:rsidRPr="003A1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566E" w:rsidRPr="003A1C85" w:rsidTr="00DC07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566E" w:rsidRPr="003A1C85" w:rsidRDefault="00D8566E" w:rsidP="00DC07D0">
            <w:pPr>
              <w:pStyle w:val="HuvudrubrikFlisteNr"/>
            </w:pPr>
          </w:p>
        </w:tc>
        <w:tc>
          <w:tcPr>
            <w:tcW w:w="6237" w:type="dxa"/>
          </w:tcPr>
          <w:p w:rsidR="00D8566E" w:rsidRPr="003A1C85" w:rsidRDefault="00D8566E" w:rsidP="00DC07D0">
            <w:pPr>
              <w:pStyle w:val="HuvudrubrikEnsam"/>
            </w:pPr>
            <w:r w:rsidRPr="003A1C85">
              <w:t>Anmälan om uppteckningar vid EU-nämndens sammanträden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pStyle w:val="HuvudrubrikKolumn3"/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2007/08:42 Onsdagen den 16 juli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2007/08:43 Fredagen den 29 augusti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2007/08:44 Fredagen den 12 september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2008/09:1 Fredagen den 19 september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2008/09:2 Fredagen den 26 september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</w:p>
        </w:tc>
      </w:tr>
    </w:tbl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 w:rsidP="00D8566E">
      <w:pPr>
        <w:pStyle w:val="Blankrad"/>
      </w:pPr>
      <w:r w:rsidRPr="003A1C85">
        <w:t xml:space="preserve">     </w:t>
      </w:r>
    </w:p>
    <w:p w:rsidR="00FE38DD" w:rsidRPr="003A1C85" w:rsidRDefault="00FE38DD">
      <w:pPr>
        <w:pStyle w:val="Blankrad"/>
      </w:pPr>
      <w:bookmarkStart w:id="2" w:name="Start"/>
      <w:bookmarkEnd w:id="2"/>
      <w:r w:rsidRPr="003A1C85">
        <w:t>     </w:t>
      </w:r>
    </w:p>
    <w:p w:rsidR="00365851" w:rsidRPr="003A1C85" w:rsidRDefault="00365851">
      <w:pPr>
        <w:pStyle w:val="Blankrad"/>
      </w:pPr>
      <w:r w:rsidRPr="003A1C85">
        <w:t>  </w:t>
      </w:r>
    </w:p>
    <w:p w:rsidR="00FE38DD" w:rsidRPr="003A1C85" w:rsidRDefault="00FE38DD">
      <w:pPr>
        <w:pStyle w:val="Blankrad"/>
      </w:pPr>
      <w:r w:rsidRPr="003A1C85">
        <w:t xml:space="preserve">     </w:t>
      </w:r>
    </w:p>
    <w:p w:rsidR="00D8566E" w:rsidRPr="003A1C85" w:rsidRDefault="00D8566E">
      <w:pPr>
        <w:pStyle w:val="Blankrad"/>
      </w:pPr>
      <w:r w:rsidRPr="003A1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566E" w:rsidRPr="003A1C85" w:rsidTr="00DC07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566E" w:rsidRPr="003A1C85" w:rsidRDefault="00D8566E" w:rsidP="00DC07D0">
            <w:pPr>
              <w:pStyle w:val="HuvudrubrikFlisteNr"/>
            </w:pPr>
          </w:p>
        </w:tc>
        <w:tc>
          <w:tcPr>
            <w:tcW w:w="6237" w:type="dxa"/>
          </w:tcPr>
          <w:p w:rsidR="00D8566E" w:rsidRPr="003A1C85" w:rsidRDefault="00D8566E" w:rsidP="00DC07D0">
            <w:pPr>
              <w:pStyle w:val="HuvudrubrikEnsam"/>
            </w:pPr>
            <w:bookmarkStart w:id="3" w:name="TypRubrik"/>
            <w:bookmarkStart w:id="4" w:name="Start_EUdokument"/>
            <w:bookmarkEnd w:id="3"/>
            <w:bookmarkEnd w:id="4"/>
            <w:r w:rsidRPr="003A1C8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pStyle w:val="HuvudrubrikKolumn3"/>
            </w:pPr>
            <w:r w:rsidRPr="003A1C85">
              <w:t>Ansvarigt utskott</w:t>
            </w: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DC07D0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D8566E" w:rsidRPr="003A1C85" w:rsidRDefault="00D8566E" w:rsidP="00DC07D0">
            <w:r w:rsidRPr="003A1C85">
              <w:t>2008/09:FPM16 Utrustning för spridning av bekämpningsmedel (ändring av maskindirektivet)</w:t>
            </w:r>
            <w:r w:rsidRPr="003A1C85">
              <w:rPr>
                <w:i/>
              </w:rPr>
              <w:t xml:space="preserve"> KOM(2008)535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rPr>
                <w:spacing w:val="-4"/>
              </w:rPr>
            </w:pPr>
            <w:r w:rsidRPr="003A1C85">
              <w:rPr>
                <w:spacing w:val="-4"/>
              </w:rPr>
              <w:t xml:space="preserve">AU </w:t>
            </w:r>
          </w:p>
        </w:tc>
      </w:tr>
    </w:tbl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>
      <w:pPr>
        <w:pStyle w:val="Blankrad"/>
      </w:pPr>
      <w:r w:rsidRPr="003A1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566E" w:rsidRPr="003A1C85" w:rsidTr="00DC07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566E" w:rsidRPr="003A1C85" w:rsidRDefault="00D8566E" w:rsidP="00DC07D0">
            <w:pPr>
              <w:pStyle w:val="HuvudrubrikFlisteNr"/>
            </w:pPr>
          </w:p>
        </w:tc>
        <w:tc>
          <w:tcPr>
            <w:tcW w:w="6237" w:type="dxa"/>
          </w:tcPr>
          <w:p w:rsidR="00D8566E" w:rsidRPr="003A1C85" w:rsidRDefault="003D3B66" w:rsidP="00DC07D0">
            <w:pPr>
              <w:pStyle w:val="Huvudrubrik"/>
            </w:pPr>
            <w:bookmarkStart w:id="6" w:name="Start_HänvisningTillUtskott"/>
            <w:bookmarkEnd w:id="6"/>
            <w:r w:rsidRPr="003A1C85">
              <w:t>Ärenden för hänvisning till utskott</w:t>
            </w:r>
          </w:p>
        </w:tc>
        <w:tc>
          <w:tcPr>
            <w:tcW w:w="2481" w:type="dxa"/>
          </w:tcPr>
          <w:p w:rsidR="00D8566E" w:rsidRPr="003A1C85" w:rsidRDefault="003D3B66" w:rsidP="00DC07D0">
            <w:pPr>
              <w:pStyle w:val="HuvudrubrikKolumn3"/>
            </w:pPr>
            <w:r w:rsidRPr="003A1C85">
              <w:t>Förslag</w:t>
            </w:r>
          </w:p>
        </w:tc>
      </w:tr>
      <w:tr w:rsidR="00D8566E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566E" w:rsidRPr="003A1C85" w:rsidRDefault="00D8566E" w:rsidP="003D3B66">
            <w:pPr>
              <w:pStyle w:val="renderubrik"/>
            </w:pPr>
          </w:p>
        </w:tc>
        <w:tc>
          <w:tcPr>
            <w:tcW w:w="6237" w:type="dxa"/>
          </w:tcPr>
          <w:p w:rsidR="00D8566E" w:rsidRPr="003A1C85" w:rsidRDefault="003D3B66" w:rsidP="003D3B66">
            <w:pPr>
              <w:pStyle w:val="renderubrik"/>
            </w:pPr>
            <w:r w:rsidRPr="003A1C85">
              <w:t>Propositioner</w:t>
            </w:r>
          </w:p>
        </w:tc>
        <w:tc>
          <w:tcPr>
            <w:tcW w:w="2481" w:type="dxa"/>
          </w:tcPr>
          <w:p w:rsidR="00D8566E" w:rsidRPr="003A1C85" w:rsidRDefault="00D8566E" w:rsidP="003D3B66">
            <w:pPr>
              <w:pStyle w:val="renderubrik"/>
              <w:rPr>
                <w:spacing w:val="-4"/>
              </w:rPr>
            </w:pP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2008/09:40 Vissa förenklingar på företagsskatteområdet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SkU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2008/09:41 Övertagande av skogskonto och skogsskadekonto vid generationsskifte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SkU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renderubrik"/>
            </w:pPr>
          </w:p>
        </w:tc>
        <w:tc>
          <w:tcPr>
            <w:tcW w:w="6237" w:type="dxa"/>
          </w:tcPr>
          <w:p w:rsidR="003D3B66" w:rsidRPr="003A1C85" w:rsidRDefault="003D3B66" w:rsidP="003D3B66">
            <w:pPr>
              <w:pStyle w:val="renderubrik"/>
            </w:pPr>
            <w:r w:rsidRPr="003A1C85">
              <w:t>Motioner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pStyle w:val="renderubrik"/>
              <w:rPr>
                <w:spacing w:val="-4"/>
              </w:rPr>
            </w:pP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Motionsrubrik"/>
            </w:pPr>
          </w:p>
        </w:tc>
        <w:tc>
          <w:tcPr>
            <w:tcW w:w="6237" w:type="dxa"/>
          </w:tcPr>
          <w:p w:rsidR="003D3B66" w:rsidRPr="003A1C85" w:rsidRDefault="003D3B66" w:rsidP="003D3B66">
            <w:pPr>
              <w:pStyle w:val="Motionsrubrik"/>
            </w:pPr>
            <w:r w:rsidRPr="003A1C85">
              <w:t>med anledning av prop. 2008/09:22 Vissa socialförsäkringsfrågor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pStyle w:val="Motionsrubrik"/>
              <w:rPr>
                <w:spacing w:val="-4"/>
              </w:rPr>
            </w:pP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2008/09:Sf1 av Veronica Palm m.fl.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SfU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2008/09:Sf2 av LiseLotte Olsson m.fl. (v)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SfU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2008/09:Sf3 av Gunvor G Ericson m.fl. (mp)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SfU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Motionsrubrik"/>
            </w:pPr>
          </w:p>
        </w:tc>
        <w:tc>
          <w:tcPr>
            <w:tcW w:w="6237" w:type="dxa"/>
          </w:tcPr>
          <w:p w:rsidR="003D3B66" w:rsidRPr="003A1C85" w:rsidRDefault="003D3B66" w:rsidP="003D3B66">
            <w:pPr>
              <w:pStyle w:val="Motionsrubrik"/>
            </w:pPr>
            <w:r w:rsidRPr="003A1C85">
              <w:t>med anledning av prop. 2008/09:35 Framtidens resor och transporter – infrastruktur för hållbar tillväxt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pStyle w:val="Motionsrubrik"/>
              <w:rPr>
                <w:spacing w:val="-4"/>
              </w:rPr>
            </w:pP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2008/09:T3 av Alf Eriksson m.fl.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2008/09:T4 av Susanne Eberstein och Agneta Lundberg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2008/09:T5 av Agneta Lundberg m.fl.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2008/09:T6 av Christer Engelhardt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2008/09:T7 av Mikael Damberg och Bosse Ringholm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2008/09:T8 av Ibrahim Baylan m.fl.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2008/09:T9 av Lars Ohly m.fl. (v)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2008/09:T10 av Karin Svensson Smith m.fl. (mp)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TU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Motionsrubrik"/>
            </w:pPr>
          </w:p>
        </w:tc>
        <w:tc>
          <w:tcPr>
            <w:tcW w:w="6237" w:type="dxa"/>
          </w:tcPr>
          <w:p w:rsidR="003D3B66" w:rsidRPr="003A1C85" w:rsidRDefault="003D3B66" w:rsidP="003D3B66">
            <w:pPr>
              <w:pStyle w:val="Motionsrubrik"/>
            </w:pPr>
            <w:r w:rsidRPr="003A1C85">
              <w:t>med anledning av skr. 2008/09:11 Frihet från förtryck – skrivelse om Sveriges demokratibistånd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pStyle w:val="Motionsrubrik"/>
              <w:rPr>
                <w:spacing w:val="-4"/>
              </w:rPr>
            </w:pP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2008/09:U5 av Hans Linde m.fl. (v)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UU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2008/09:U6 av Urban Ahlin m.fl. (s)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UU</w:t>
            </w:r>
          </w:p>
        </w:tc>
      </w:tr>
      <w:tr w:rsidR="003D3B66" w:rsidRPr="003A1C85" w:rsidTr="00DC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B66" w:rsidRPr="003A1C85" w:rsidRDefault="003D3B66" w:rsidP="003D3B66">
            <w:pPr>
              <w:pStyle w:val="FlistaNrText"/>
            </w:pPr>
          </w:p>
        </w:tc>
        <w:tc>
          <w:tcPr>
            <w:tcW w:w="6237" w:type="dxa"/>
          </w:tcPr>
          <w:p w:rsidR="003D3B66" w:rsidRPr="003A1C85" w:rsidRDefault="003D3B66" w:rsidP="003D3B66">
            <w:r w:rsidRPr="003A1C85">
              <w:t>2008/09:U7 av Bodil Ceballos m.fl. (mp)</w:t>
            </w:r>
          </w:p>
        </w:tc>
        <w:tc>
          <w:tcPr>
            <w:tcW w:w="2481" w:type="dxa"/>
          </w:tcPr>
          <w:p w:rsidR="003D3B66" w:rsidRPr="003A1C85" w:rsidRDefault="003D3B66" w:rsidP="003D3B66">
            <w:pPr>
              <w:rPr>
                <w:spacing w:val="-4"/>
              </w:rPr>
            </w:pPr>
            <w:r w:rsidRPr="003A1C85">
              <w:rPr>
                <w:spacing w:val="-4"/>
              </w:rPr>
              <w:t>UU</w:t>
            </w:r>
          </w:p>
        </w:tc>
      </w:tr>
    </w:tbl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>
      <w:pPr>
        <w:pStyle w:val="Blankrad"/>
      </w:pPr>
      <w:r w:rsidRPr="003A1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566E" w:rsidRPr="003A1C85" w:rsidTr="00DC07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566E" w:rsidRPr="003A1C85" w:rsidRDefault="00D8566E" w:rsidP="00DC07D0">
            <w:pPr>
              <w:pStyle w:val="FlistaNrRubrik"/>
            </w:pPr>
          </w:p>
        </w:tc>
        <w:tc>
          <w:tcPr>
            <w:tcW w:w="6237" w:type="dxa"/>
          </w:tcPr>
          <w:p w:rsidR="00D8566E" w:rsidRPr="003A1C85" w:rsidRDefault="00D8566E" w:rsidP="00DC07D0">
            <w:pPr>
              <w:pStyle w:val="HuvudrubrikEnsam"/>
            </w:pPr>
            <w:r w:rsidRPr="003A1C85">
              <w:t>Allmänpolitisk debatt (forts.)</w:t>
            </w:r>
          </w:p>
        </w:tc>
        <w:tc>
          <w:tcPr>
            <w:tcW w:w="2481" w:type="dxa"/>
          </w:tcPr>
          <w:p w:rsidR="00D8566E" w:rsidRPr="003A1C85" w:rsidRDefault="00D8566E" w:rsidP="00DC07D0">
            <w:pPr>
              <w:pStyle w:val="HuvudrubrikKolumn3"/>
            </w:pPr>
          </w:p>
        </w:tc>
      </w:tr>
    </w:tbl>
    <w:p w:rsidR="00D8566E" w:rsidRPr="003A1C85" w:rsidRDefault="00D8566E" w:rsidP="00D8566E">
      <w:pPr>
        <w:pStyle w:val="Blankrad"/>
      </w:pPr>
      <w:r w:rsidRPr="003A1C85">
        <w:t>     </w:t>
      </w:r>
    </w:p>
    <w:p w:rsidR="00D8566E" w:rsidRPr="003A1C85" w:rsidRDefault="00D8566E" w:rsidP="00D8566E">
      <w:pPr>
        <w:pStyle w:val="Blankrad"/>
      </w:pPr>
      <w:r w:rsidRPr="003A1C85">
        <w:t>     </w:t>
      </w:r>
    </w:p>
    <w:p w:rsidR="006E04A4" w:rsidRPr="003A1C85" w:rsidRDefault="006E04A4">
      <w:pPr>
        <w:pStyle w:val="Blankrad"/>
      </w:pPr>
      <w:r w:rsidRPr="003A1C8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A1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A1C8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A1C85" w:rsidRDefault="006E04A4">
            <w:pPr>
              <w:pStyle w:val="StreckMitten"/>
            </w:pPr>
            <w:r w:rsidRPr="003A1C85">
              <w:tab/>
            </w:r>
            <w:r w:rsidRPr="003A1C85">
              <w:tab/>
            </w:r>
          </w:p>
        </w:tc>
      </w:tr>
    </w:tbl>
    <w:p w:rsidR="006E04A4" w:rsidRPr="003A1C85" w:rsidRDefault="006E04A4" w:rsidP="00CE4300">
      <w:pPr>
        <w:pStyle w:val="Blankrad"/>
      </w:pPr>
    </w:p>
    <w:sectPr w:rsidR="006E04A4" w:rsidRPr="003A1C8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289" w:rsidRPr="003A1C85" w:rsidRDefault="00951289">
      <w:r w:rsidRPr="003A1C85">
        <w:separator/>
      </w:r>
    </w:p>
  </w:endnote>
  <w:endnote w:type="continuationSeparator" w:id="0">
    <w:p w:rsidR="00951289" w:rsidRPr="003A1C85" w:rsidRDefault="00951289">
      <w:r w:rsidRPr="003A1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851" w:rsidRPr="003A1C85" w:rsidRDefault="00365851">
    <w:pPr>
      <w:pStyle w:val="Sidhuvud"/>
      <w:jc w:val="center"/>
    </w:pPr>
    <w:r w:rsidRPr="003A1C85">
      <w:fldChar w:fldCharType="begin" w:fldLock="1"/>
    </w:r>
    <w:r w:rsidRPr="003A1C85">
      <w:instrText xml:space="preserve"> PAGE </w:instrText>
    </w:r>
    <w:r w:rsidRPr="003A1C85">
      <w:fldChar w:fldCharType="separate"/>
    </w:r>
    <w:r w:rsidR="00542682" w:rsidRPr="003A1C85">
      <w:t>2</w:t>
    </w:r>
    <w:r w:rsidRPr="003A1C85">
      <w:fldChar w:fldCharType="end"/>
    </w:r>
    <w:r w:rsidRPr="003A1C85">
      <w:t xml:space="preserve"> (</w:t>
    </w:r>
    <w:r w:rsidRPr="003A1C85">
      <w:fldChar w:fldCharType="begin" w:fldLock="1"/>
    </w:r>
    <w:r w:rsidRPr="003A1C85">
      <w:instrText xml:space="preserve"> NUMPAGES </w:instrText>
    </w:r>
    <w:r w:rsidRPr="003A1C85">
      <w:fldChar w:fldCharType="separate"/>
    </w:r>
    <w:r w:rsidR="00627D71" w:rsidRPr="003A1C85">
      <w:t>2</w:t>
    </w:r>
    <w:r w:rsidRPr="003A1C85">
      <w:fldChar w:fldCharType="end"/>
    </w:r>
    <w:r w:rsidRPr="003A1C85">
      <w:t>)</w:t>
    </w:r>
  </w:p>
  <w:p w:rsidR="00365851" w:rsidRPr="003A1C85" w:rsidRDefault="003658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851" w:rsidRPr="003A1C85" w:rsidRDefault="00365851">
    <w:pPr>
      <w:pStyle w:val="Sidhuvud"/>
      <w:jc w:val="center"/>
    </w:pPr>
    <w:r w:rsidRPr="003A1C85">
      <w:fldChar w:fldCharType="begin" w:fldLock="1"/>
    </w:r>
    <w:r w:rsidRPr="003A1C85">
      <w:instrText xml:space="preserve"> PAGE </w:instrText>
    </w:r>
    <w:r w:rsidRPr="003A1C85">
      <w:fldChar w:fldCharType="separate"/>
    </w:r>
    <w:r w:rsidR="00951289" w:rsidRPr="003A1C85">
      <w:t>1</w:t>
    </w:r>
    <w:r w:rsidRPr="003A1C85">
      <w:fldChar w:fldCharType="end"/>
    </w:r>
    <w:r w:rsidRPr="003A1C85">
      <w:t xml:space="preserve"> (</w:t>
    </w:r>
    <w:r w:rsidRPr="003A1C85">
      <w:fldChar w:fldCharType="begin" w:fldLock="1"/>
    </w:r>
    <w:r w:rsidRPr="003A1C85">
      <w:instrText xml:space="preserve"> NUMPAGES </w:instrText>
    </w:r>
    <w:r w:rsidRPr="003A1C85">
      <w:fldChar w:fldCharType="separate"/>
    </w:r>
    <w:r w:rsidR="00627D71" w:rsidRPr="003A1C85">
      <w:t>2</w:t>
    </w:r>
    <w:r w:rsidRPr="003A1C85">
      <w:fldChar w:fldCharType="end"/>
    </w:r>
    <w:r w:rsidRPr="003A1C85">
      <w:t>)</w:t>
    </w:r>
  </w:p>
  <w:p w:rsidR="00365851" w:rsidRPr="003A1C85" w:rsidRDefault="003658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289" w:rsidRPr="003A1C85" w:rsidRDefault="00951289">
      <w:r w:rsidRPr="003A1C85">
        <w:separator/>
      </w:r>
    </w:p>
  </w:footnote>
  <w:footnote w:type="continuationSeparator" w:id="0">
    <w:p w:rsidR="00951289" w:rsidRPr="003A1C85" w:rsidRDefault="00951289">
      <w:r w:rsidRPr="003A1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851" w:rsidRPr="003A1C85" w:rsidRDefault="003658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851" w:rsidRPr="003A1C85" w:rsidRDefault="00365851">
    <w:pPr>
      <w:pStyle w:val="Sidhuvud"/>
      <w:tabs>
        <w:tab w:val="clear" w:pos="4536"/>
      </w:tabs>
    </w:pPr>
    <w:r w:rsidRPr="003A1C85">
      <w:fldChar w:fldCharType="begin" w:fldLock="1"/>
    </w:r>
    <w:r w:rsidRPr="003A1C85">
      <w:instrText xml:space="preserve"> DOCPROPERTY "DocumentDate" </w:instrText>
    </w:r>
    <w:r w:rsidRPr="003A1C85">
      <w:fldChar w:fldCharType="separate"/>
    </w:r>
    <w:r w:rsidR="00627D71" w:rsidRPr="003A1C85">
      <w:t>Fredagen den 17 oktober 2008</w:t>
    </w:r>
    <w:r w:rsidRPr="003A1C85">
      <w:fldChar w:fldCharType="end"/>
    </w:r>
    <w:r w:rsidRPr="003A1C85">
      <w:tab/>
    </w:r>
  </w:p>
  <w:p w:rsidR="00365851" w:rsidRPr="003A1C85" w:rsidRDefault="003658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A1C85">
      <w:rPr>
        <w:sz w:val="12"/>
      </w:rPr>
      <w:tab/>
    </w:r>
  </w:p>
  <w:p w:rsidR="00365851" w:rsidRPr="003A1C85" w:rsidRDefault="00365851"/>
  <w:p w:rsidR="00365851" w:rsidRPr="003A1C85" w:rsidRDefault="003658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851" w:rsidRPr="003A1C85" w:rsidRDefault="003A1C8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A1C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851" w:rsidRPr="003A1C85" w:rsidRDefault="00365851">
    <w:pPr>
      <w:pStyle w:val="Dokumentrubrik"/>
      <w:spacing w:after="360"/>
    </w:pPr>
    <w:r w:rsidRPr="003A1C85">
      <w:t>Föredragningslista</w:t>
    </w:r>
  </w:p>
  <w:p w:rsidR="00365851" w:rsidRPr="003A1C85" w:rsidRDefault="003658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7987578">
    <w:abstractNumId w:val="5"/>
  </w:num>
  <w:num w:numId="2" w16cid:durableId="190537188">
    <w:abstractNumId w:val="2"/>
  </w:num>
  <w:num w:numId="3" w16cid:durableId="1011876223">
    <w:abstractNumId w:val="4"/>
  </w:num>
  <w:num w:numId="4" w16cid:durableId="398485146">
    <w:abstractNumId w:val="1"/>
  </w:num>
  <w:num w:numId="5" w16cid:durableId="2058355391">
    <w:abstractNumId w:val="0"/>
  </w:num>
  <w:num w:numId="6" w16cid:durableId="280652288">
    <w:abstractNumId w:val="3"/>
  </w:num>
  <w:num w:numId="7" w16cid:durableId="1158573981">
    <w:abstractNumId w:val="3"/>
  </w:num>
  <w:num w:numId="8" w16cid:durableId="88429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2F4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48A9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0EE8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0DE0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2F4C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851"/>
    <w:rsid w:val="00365CD2"/>
    <w:rsid w:val="00371E50"/>
    <w:rsid w:val="00376480"/>
    <w:rsid w:val="00377B34"/>
    <w:rsid w:val="003863CC"/>
    <w:rsid w:val="00386486"/>
    <w:rsid w:val="003945BB"/>
    <w:rsid w:val="003A1C85"/>
    <w:rsid w:val="003A3C72"/>
    <w:rsid w:val="003B796F"/>
    <w:rsid w:val="003C1FD3"/>
    <w:rsid w:val="003C5072"/>
    <w:rsid w:val="003C7487"/>
    <w:rsid w:val="003C7EDD"/>
    <w:rsid w:val="003D0E9A"/>
    <w:rsid w:val="003D3B66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A66D8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2682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27D71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678F"/>
    <w:rsid w:val="007737CA"/>
    <w:rsid w:val="007743CC"/>
    <w:rsid w:val="0078127D"/>
    <w:rsid w:val="007902B8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B9A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1289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65AE6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566E"/>
    <w:rsid w:val="00D923F2"/>
    <w:rsid w:val="00DB05D5"/>
    <w:rsid w:val="00DB3C3E"/>
    <w:rsid w:val="00DC07D0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06804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972AF"/>
    <w:rsid w:val="00FA3584"/>
    <w:rsid w:val="00FA35BF"/>
    <w:rsid w:val="00FA4AC7"/>
    <w:rsid w:val="00FB02E0"/>
    <w:rsid w:val="00FB101A"/>
    <w:rsid w:val="00FB2984"/>
    <w:rsid w:val="00FB6412"/>
    <w:rsid w:val="00FB6B84"/>
    <w:rsid w:val="00FC0BAE"/>
    <w:rsid w:val="00FC1A2D"/>
    <w:rsid w:val="00FC4E4A"/>
    <w:rsid w:val="00FD009B"/>
    <w:rsid w:val="00FD4FB8"/>
    <w:rsid w:val="00FD75C3"/>
    <w:rsid w:val="00FE38DD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ABE1A8-771E-478A-BD3D-1548926E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360</Words>
  <Characters>2138</Characters>
  <Application>Microsoft Office Word</Application>
  <DocSecurity>4</DocSecurity>
  <Lines>194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2008/09:15</vt:lpstr>
      <vt:lpstr>Fredagen den 17 oktober 2008</vt:lpstr>
    </vt:vector>
  </TitlesOfParts>
  <Company>Riksdagen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2008-10-16T20:10:00Z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oktober 2008</vt:lpwstr>
  </property>
  <property fmtid="{D5CDD505-2E9C-101B-9397-08002B2CF9AE}" pid="3" name="DocumentNumber">
    <vt:lpwstr>15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2008-10-17</vt:lpwstr>
  </property>
</Properties>
</file>