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715E" w:rsidRPr="0011704B" w:rsidTr="006971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715E" w:rsidRPr="0011704B" w:rsidRDefault="0033042F" w:rsidP="0069715E">
            <w:pPr>
              <w:pStyle w:val="RSKRbeteckning"/>
              <w:spacing w:before="240"/>
            </w:pPr>
            <w:r w:rsidRPr="0011704B">
              <w:t>Riksdagsskrivelse</w:t>
            </w:r>
          </w:p>
          <w:p w:rsidR="0069715E" w:rsidRPr="0011704B" w:rsidRDefault="0033042F" w:rsidP="0069715E">
            <w:pPr>
              <w:pStyle w:val="RSKRbeteckning"/>
            </w:pPr>
            <w:r w:rsidRPr="0011704B">
              <w:t>2007/08</w:t>
            </w:r>
            <w:r w:rsidR="0069715E" w:rsidRPr="0011704B">
              <w:t>:</w:t>
            </w:r>
            <w:r w:rsidRPr="0011704B">
              <w:t>52</w:t>
            </w:r>
          </w:p>
        </w:tc>
        <w:tc>
          <w:tcPr>
            <w:tcW w:w="1134" w:type="dxa"/>
          </w:tcPr>
          <w:p w:rsidR="0069715E" w:rsidRPr="0011704B" w:rsidRDefault="0011704B" w:rsidP="0069715E">
            <w:pPr>
              <w:jc w:val="right"/>
            </w:pPr>
            <w:r w:rsidRPr="0011704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5E" w:rsidRPr="0011704B" w:rsidTr="006971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715E" w:rsidRPr="0011704B" w:rsidRDefault="0069715E">
            <w:pPr>
              <w:rPr>
                <w:sz w:val="10"/>
              </w:rPr>
            </w:pPr>
          </w:p>
        </w:tc>
      </w:tr>
    </w:tbl>
    <w:p w:rsidR="0069715E" w:rsidRPr="0011704B" w:rsidRDefault="0069715E"/>
    <w:p w:rsidR="0069715E" w:rsidRPr="0011704B" w:rsidRDefault="0033042F" w:rsidP="0069715E">
      <w:pPr>
        <w:pStyle w:val="Mottagare1"/>
      </w:pPr>
      <w:r w:rsidRPr="0011704B">
        <w:t>Regeringen</w:t>
      </w:r>
    </w:p>
    <w:p w:rsidR="0069715E" w:rsidRPr="0011704B" w:rsidRDefault="0033042F" w:rsidP="0069715E">
      <w:pPr>
        <w:pStyle w:val="Mottagare2"/>
      </w:pPr>
      <w:r w:rsidRPr="0011704B">
        <w:t>Socialdepartementet</w:t>
      </w:r>
    </w:p>
    <w:p w:rsidR="0069715E" w:rsidRPr="0011704B" w:rsidRDefault="0069715E" w:rsidP="0069715E">
      <w:r w:rsidRPr="0011704B">
        <w:t xml:space="preserve">Med överlämnande av </w:t>
      </w:r>
      <w:r w:rsidR="0033042F" w:rsidRPr="0011704B">
        <w:t>socialutskottet</w:t>
      </w:r>
      <w:r w:rsidRPr="0011704B">
        <w:t xml:space="preserve">s betänkande </w:t>
      </w:r>
      <w:r w:rsidR="0033042F" w:rsidRPr="0011704B">
        <w:t>2007/08</w:t>
      </w:r>
      <w:r w:rsidRPr="0011704B">
        <w:t>:</w:t>
      </w:r>
      <w:r w:rsidR="0033042F" w:rsidRPr="0011704B">
        <w:t>SoU5</w:t>
      </w:r>
      <w:r w:rsidRPr="0011704B">
        <w:t xml:space="preserve"> </w:t>
      </w:r>
      <w:r w:rsidR="0033042F" w:rsidRPr="0011704B">
        <w:t>Utveckling av den sociala barn- och ungdomsvården m.m.</w:t>
      </w:r>
      <w:r w:rsidRPr="0011704B">
        <w:t xml:space="preserve"> får jag anmäla att riksdagen denna dag bifallit utskottets förslag till riksdagsbeslut.</w:t>
      </w:r>
    </w:p>
    <w:p w:rsidR="0069715E" w:rsidRPr="0011704B" w:rsidRDefault="0069715E" w:rsidP="0069715E">
      <w:pPr>
        <w:pStyle w:val="Stockholm"/>
      </w:pPr>
      <w:r w:rsidRPr="0011704B">
        <w:t xml:space="preserve">Stockholm den </w:t>
      </w:r>
      <w:r w:rsidR="0033042F" w:rsidRPr="0011704B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715E" w:rsidRPr="0011704B" w:rsidTr="006971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715E" w:rsidRPr="0011704B" w:rsidRDefault="0033042F" w:rsidP="0069715E">
            <w:pPr>
              <w:pStyle w:val="AvsTalman"/>
            </w:pPr>
            <w:r w:rsidRPr="0011704B">
              <w:t>Per Westerberg</w:t>
            </w:r>
          </w:p>
        </w:tc>
        <w:tc>
          <w:tcPr>
            <w:tcW w:w="3628" w:type="dxa"/>
          </w:tcPr>
          <w:p w:rsidR="0069715E" w:rsidRPr="0011704B" w:rsidRDefault="0033042F" w:rsidP="0069715E">
            <w:pPr>
              <w:pStyle w:val="AvsTjnsteman"/>
            </w:pPr>
            <w:r w:rsidRPr="0011704B">
              <w:t>Ulf Christoffersson</w:t>
            </w:r>
          </w:p>
        </w:tc>
      </w:tr>
    </w:tbl>
    <w:p w:rsidR="00D85057" w:rsidRPr="0011704B" w:rsidRDefault="00D85057" w:rsidP="0069715E"/>
    <w:sectPr w:rsidR="00D85057" w:rsidRPr="0011704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5E"/>
    <w:rsid w:val="0009098F"/>
    <w:rsid w:val="000C2D8D"/>
    <w:rsid w:val="0011704B"/>
    <w:rsid w:val="001667BD"/>
    <w:rsid w:val="001C2855"/>
    <w:rsid w:val="00224A43"/>
    <w:rsid w:val="00243D3C"/>
    <w:rsid w:val="00244660"/>
    <w:rsid w:val="0026798D"/>
    <w:rsid w:val="0033042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15E"/>
    <w:rsid w:val="007D2903"/>
    <w:rsid w:val="00852286"/>
    <w:rsid w:val="00860608"/>
    <w:rsid w:val="008D022D"/>
    <w:rsid w:val="009417EF"/>
    <w:rsid w:val="009F0EC7"/>
    <w:rsid w:val="00A16D59"/>
    <w:rsid w:val="00AC3A6D"/>
    <w:rsid w:val="00B0602B"/>
    <w:rsid w:val="00BB222A"/>
    <w:rsid w:val="00BB66ED"/>
    <w:rsid w:val="00C1040E"/>
    <w:rsid w:val="00C72B82"/>
    <w:rsid w:val="00D644E9"/>
    <w:rsid w:val="00D85057"/>
    <w:rsid w:val="00DC0766"/>
    <w:rsid w:val="00E46AB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3378-9D1B-405A-89FE-27478891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52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Utveckling av den sociala barn- och ungdomsvården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