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92D7E" w:rsidRDefault="00692D7E" w14:paraId="37A4C48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6649F939EA74F39A1819839617FFED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f7c809e-80a1-40fe-84ce-c9a0abe72e3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vilka som verkligen ska ha laglig rätt att överklaga i planprocesser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D586FD0A294A6393864280BFF3F9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68F7E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A4A9D" w:rsidP="00BA4A9D" w:rsidRDefault="00BA4A9D" w14:paraId="59E8B5A5" w14:textId="13FD2C5E">
      <w:pPr>
        <w:pStyle w:val="Normalutanindragellerluft"/>
      </w:pPr>
      <w:r>
        <w:t xml:space="preserve">Ett led i att stärka äganderätten är att markägare och fastighetsägare måste ha rätt att </w:t>
      </w:r>
    </w:p>
    <w:p xmlns:w14="http://schemas.microsoft.com/office/word/2010/wordml" w:rsidR="00BA4A9D" w:rsidP="00BA4A9D" w:rsidRDefault="00BA4A9D" w14:paraId="4F8D556B" w14:textId="77777777">
      <w:pPr>
        <w:pStyle w:val="Normalutanindragellerluft"/>
      </w:pPr>
      <w:r>
        <w:t xml:space="preserve">utveckla och förändra sina fastigheter utan att behöva hamna i rättsliga processer med </w:t>
      </w:r>
    </w:p>
    <w:p xmlns:w14="http://schemas.microsoft.com/office/word/2010/wordml" w:rsidR="00BA4A9D" w:rsidP="00BA4A9D" w:rsidRDefault="00BA4A9D" w14:paraId="75F0DA0A" w14:textId="4880CC2E">
      <w:pPr>
        <w:pStyle w:val="Normalutanindragellerluft"/>
      </w:pPr>
      <w:r>
        <w:t xml:space="preserve">personer eller organisationer som inte </w:t>
      </w:r>
      <w:r w:rsidR="006D549E">
        <w:t xml:space="preserve">ens </w:t>
      </w:r>
      <w:r>
        <w:t xml:space="preserve">är </w:t>
      </w:r>
      <w:proofErr w:type="spellStart"/>
      <w:proofErr w:type="gramStart"/>
      <w:r>
        <w:t>sakägare.När</w:t>
      </w:r>
      <w:proofErr w:type="spellEnd"/>
      <w:proofErr w:type="gramEnd"/>
      <w:r>
        <w:t xml:space="preserve"> kommuner eller fastighetsägare ska ta fram nya planer eller få ett bygglov så </w:t>
      </w:r>
    </w:p>
    <w:p xmlns:w14="http://schemas.microsoft.com/office/word/2010/wordml" w:rsidR="00BA4A9D" w:rsidP="00BA4A9D" w:rsidRDefault="00BA4A9D" w14:paraId="33E9985C" w14:textId="77777777">
      <w:pPr>
        <w:pStyle w:val="Normalutanindragellerluft"/>
      </w:pPr>
      <w:r>
        <w:t xml:space="preserve">låter man personer och organisationer ha inflytande över beslutet. Det kan vara fullt </w:t>
      </w:r>
    </w:p>
    <w:p xmlns:w14="http://schemas.microsoft.com/office/word/2010/wordml" w:rsidR="00BA4A9D" w:rsidP="00BA4A9D" w:rsidRDefault="00BA4A9D" w14:paraId="2386DC76" w14:textId="77777777">
      <w:pPr>
        <w:pStyle w:val="Normalutanindragellerluft"/>
      </w:pPr>
      <w:r>
        <w:t xml:space="preserve">rimligt att man tar in synpunkter från både organisationer och enskilda personer och </w:t>
      </w:r>
    </w:p>
    <w:p xmlns:w14="http://schemas.microsoft.com/office/word/2010/wordml" w:rsidR="00BA4A9D" w:rsidP="00BA4A9D" w:rsidRDefault="00BA4A9D" w14:paraId="07C468F2" w14:textId="77777777">
      <w:pPr>
        <w:pStyle w:val="Normalutanindragellerluft"/>
      </w:pPr>
      <w:r>
        <w:t xml:space="preserve">självklart tar med deras synpunkter i arbetet, men det är inte lika självklart att de ska ha </w:t>
      </w:r>
    </w:p>
    <w:p xmlns:w14="http://schemas.microsoft.com/office/word/2010/wordml" w:rsidR="00BA4A9D" w:rsidP="00BA4A9D" w:rsidRDefault="00BA4A9D" w14:paraId="14FAC9BC" w14:textId="77777777">
      <w:pPr>
        <w:pStyle w:val="Normalutanindragellerluft"/>
      </w:pPr>
      <w:r>
        <w:t xml:space="preserve">rätt att överklaga eller driva en process mot förslaget där de inte är sakägare. När det </w:t>
      </w:r>
    </w:p>
    <w:p xmlns:w14="http://schemas.microsoft.com/office/word/2010/wordml" w:rsidR="00BA4A9D" w:rsidP="00BA4A9D" w:rsidRDefault="00BA4A9D" w14:paraId="7419DF26" w14:textId="77777777">
      <w:pPr>
        <w:pStyle w:val="Normalutanindragellerluft"/>
      </w:pPr>
      <w:r>
        <w:t xml:space="preserve">gäller att överklaga beslut och driva domstolsprocesser så måste det bara vara de som är </w:t>
      </w:r>
    </w:p>
    <w:p xmlns:w14="http://schemas.microsoft.com/office/word/2010/wordml" w:rsidR="00BA4A9D" w:rsidP="00BA4A9D" w:rsidRDefault="00BA4A9D" w14:paraId="1F92BB4E" w14:textId="77777777">
      <w:pPr>
        <w:pStyle w:val="Normalutanindragellerluft"/>
      </w:pPr>
      <w:r>
        <w:t xml:space="preserve">sakägare som kan göra det. Idag har även intresseorganisationer rätt att överklaga ett </w:t>
      </w:r>
    </w:p>
    <w:p xmlns:w14="http://schemas.microsoft.com/office/word/2010/wordml" w:rsidR="00BA4A9D" w:rsidP="00BA4A9D" w:rsidRDefault="00BA4A9D" w14:paraId="5B28549C" w14:textId="77777777">
      <w:pPr>
        <w:pStyle w:val="Normalutanindragellerluft"/>
      </w:pPr>
      <w:r>
        <w:t xml:space="preserve">beslut vilket är helt orimligt och det flyttar därmed lite av äganderätten från </w:t>
      </w:r>
    </w:p>
    <w:p xmlns:w14="http://schemas.microsoft.com/office/word/2010/wordml" w:rsidR="00BA4A9D" w:rsidP="00BA4A9D" w:rsidRDefault="00BA4A9D" w14:paraId="3542C422" w14:textId="77777777">
      <w:pPr>
        <w:pStyle w:val="Normalutanindragellerluft"/>
      </w:pPr>
      <w:r>
        <w:t xml:space="preserve">fastighetsägaren till fristående organisationer utan att de har något eget ägarskap i </w:t>
      </w:r>
    </w:p>
    <w:p xmlns:w14="http://schemas.microsoft.com/office/word/2010/wordml" w:rsidR="00BA4A9D" w:rsidP="00BA4A9D" w:rsidRDefault="00BA4A9D" w14:paraId="5D6B0F90" w14:textId="77777777">
      <w:pPr>
        <w:pStyle w:val="Normalutanindragellerluft"/>
      </w:pPr>
      <w:r>
        <w:lastRenderedPageBreak/>
        <w:t xml:space="preserve">ärendet. Vill man att fristående organisationer ska kunna överklaga så ska de ju </w:t>
      </w:r>
    </w:p>
    <w:p xmlns:w14="http://schemas.microsoft.com/office/word/2010/wordml" w:rsidR="00BA4A9D" w:rsidP="00BA4A9D" w:rsidRDefault="00BA4A9D" w14:paraId="6F40DE87" w14:textId="77777777">
      <w:pPr>
        <w:pStyle w:val="Normalutanindragellerluft"/>
      </w:pPr>
      <w:r>
        <w:t xml:space="preserve">självklart själva få stå för alla rättegångskostnader. De kan knappast heller vara </w:t>
      </w:r>
    </w:p>
    <w:p xmlns:w14="http://schemas.microsoft.com/office/word/2010/wordml" w:rsidR="00BA4A9D" w:rsidP="00BA4A9D" w:rsidRDefault="00BA4A9D" w14:paraId="26A5CB5E" w14:textId="77777777">
      <w:pPr>
        <w:pStyle w:val="Normalutanindragellerluft"/>
      </w:pPr>
      <w:r>
        <w:t xml:space="preserve">berättigade till rättshjälp då de inte är sakägare. Det är inte rimligt att samhället och </w:t>
      </w:r>
    </w:p>
    <w:p xmlns:w14="http://schemas.microsoft.com/office/word/2010/wordml" w:rsidR="00BA4A9D" w:rsidP="00BA4A9D" w:rsidRDefault="00BA4A9D" w14:paraId="4177A566" w14:textId="77777777">
      <w:pPr>
        <w:pStyle w:val="Normalutanindragellerluft"/>
      </w:pPr>
      <w:r>
        <w:t xml:space="preserve">fastighetsägaren ska belastas med kostnader, tidsåtgång och rättegångar som är orsakade </w:t>
      </w:r>
    </w:p>
    <w:p xmlns:w14="http://schemas.microsoft.com/office/word/2010/wordml" w:rsidR="00BA4A9D" w:rsidP="00BA4A9D" w:rsidRDefault="00BA4A9D" w14:paraId="2A3A18F4" w14:textId="77777777">
      <w:pPr>
        <w:pStyle w:val="Normalutanindragellerluft"/>
      </w:pPr>
      <w:r>
        <w:t xml:space="preserve">av intresseorganisationer eller personer som inte är sakägare i målet.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5D1E0E638949AB9C5FB969DFF54FD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92D7E" w:rsidP="00692D7E" w:rsidRDefault="00692D7E" w14:paraId="61C1AB2F" w14:textId="77777777">
          <w:pPr/>
          <w:r/>
        </w:p>
        <w:p xmlns:w14="http://schemas.microsoft.com/office/word/2010/wordml" w:rsidRPr="008E0FE2" w:rsidR="00692D7E" w:rsidP="00692D7E" w:rsidRDefault="00692D7E" w14:paraId="7A8DC61B" w14:textId="3BF9006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9F65EA" w14:textId="2BF5FC0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BA8A" w14:textId="77777777" w:rsidR="00CD35B2" w:rsidRDefault="00CD35B2" w:rsidP="000C1CAD">
      <w:pPr>
        <w:spacing w:line="240" w:lineRule="auto"/>
      </w:pPr>
      <w:r>
        <w:separator/>
      </w:r>
    </w:p>
  </w:endnote>
  <w:endnote w:type="continuationSeparator" w:id="0">
    <w:p w14:paraId="6351CD7C" w14:textId="77777777" w:rsidR="00CD35B2" w:rsidRDefault="00CD35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0E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D5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56A1" w14:textId="0F41C430" w:rsidR="00262EA3" w:rsidRPr="00692D7E" w:rsidRDefault="00262EA3" w:rsidP="00692D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F264" w14:textId="77777777" w:rsidR="00CD35B2" w:rsidRDefault="00CD35B2" w:rsidP="000C1CAD">
      <w:pPr>
        <w:spacing w:line="240" w:lineRule="auto"/>
      </w:pPr>
      <w:r>
        <w:separator/>
      </w:r>
    </w:p>
  </w:footnote>
  <w:footnote w:type="continuationSeparator" w:id="0">
    <w:p w14:paraId="13DF5533" w14:textId="77777777" w:rsidR="00CD35B2" w:rsidRDefault="00CD35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A4787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7E9D0A" wp14:anchorId="3D66E5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2D7E" w14:paraId="1F54CB55" w14:textId="14AD94A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4A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092">
                                <w:t>1040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66E5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F1D8D" w14:paraId="1F54CB55" w14:textId="14AD94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4A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092">
                          <w:t>1040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27C8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3998A8" w14:textId="77777777">
    <w:pPr>
      <w:jc w:val="right"/>
    </w:pPr>
  </w:p>
  <w:p w:rsidR="00262EA3" w:rsidP="00776B74" w:rsidRDefault="00262EA3" w14:paraId="70A234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92D7E" w14:paraId="6B84B1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33F542" wp14:anchorId="275B5E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2D7E" w14:paraId="5CA225B3" w14:textId="139844C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4A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B3092">
          <w:t>1040</w:t>
        </w:r>
      </w:sdtContent>
    </w:sdt>
  </w:p>
  <w:p w:rsidRPr="008227B3" w:rsidR="00262EA3" w:rsidP="008227B3" w:rsidRDefault="00692D7E" w14:paraId="538D1F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2D7E" w14:paraId="68049C37" w14:textId="39BD61E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:2074</w:t>
        </w:r>
      </w:sdtContent>
    </w:sdt>
  </w:p>
  <w:p w:rsidR="00262EA3" w:rsidP="00E03A3D" w:rsidRDefault="00692D7E" w14:paraId="13E9D38F" w14:textId="09635F6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B3092" w14:paraId="0C65C5CE" w14:textId="7D6A05BA">
        <w:pPr>
          <w:pStyle w:val="FSHRub2"/>
        </w:pPr>
        <w:r>
          <w:t>Organisationer och personer som inte är sakägare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6233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A4A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91D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271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665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D7E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49E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AD2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22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08F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C55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A9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8D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5B2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9FA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09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DFE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6F4D5C"/>
  <w15:chartTrackingRefBased/>
  <w15:docId w15:val="{D794D0C2-246B-4FE3-AF9E-A4A01417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49F939EA74F39A1819839617FF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B6521-A44F-416E-9520-BDF1587686AA}"/>
      </w:docPartPr>
      <w:docPartBody>
        <w:p w:rsidR="006A1AD7" w:rsidRDefault="006A1AD7">
          <w:pPr>
            <w:pStyle w:val="36649F939EA74F39A1819839617FFE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97FA854F04440F908F091B9B142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66582-69BC-4889-A2E2-D39EE7DB6CC0}"/>
      </w:docPartPr>
      <w:docPartBody>
        <w:p w:rsidR="006A1AD7" w:rsidRDefault="006A1AD7">
          <w:pPr>
            <w:pStyle w:val="8D97FA854F04440F908F091B9B1424A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D586FD0A294A6393864280BFF3F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82D21-FE6B-4368-B033-2C9903244B8E}"/>
      </w:docPartPr>
      <w:docPartBody>
        <w:p w:rsidR="006A1AD7" w:rsidRDefault="006A1AD7">
          <w:pPr>
            <w:pStyle w:val="C2D586FD0A294A6393864280BFF3F9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5D1E0E638949AB9C5FB969DFF54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B4BE7-A486-4E17-9676-5386C6176125}"/>
      </w:docPartPr>
      <w:docPartBody>
        <w:p w:rsidR="006A1AD7" w:rsidRDefault="006A1AD7">
          <w:pPr>
            <w:pStyle w:val="5D5D1E0E638949AB9C5FB969DFF54FD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D7"/>
    <w:rsid w:val="006A1AD7"/>
    <w:rsid w:val="00CA309A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649F939EA74F39A1819839617FFED8">
    <w:name w:val="36649F939EA74F39A1819839617FFED8"/>
  </w:style>
  <w:style w:type="paragraph" w:customStyle="1" w:styleId="8D97FA854F04440F908F091B9B1424A3">
    <w:name w:val="8D97FA854F04440F908F091B9B1424A3"/>
  </w:style>
  <w:style w:type="paragraph" w:customStyle="1" w:styleId="C2D586FD0A294A6393864280BFF3F9FD">
    <w:name w:val="C2D586FD0A294A6393864280BFF3F9FD"/>
  </w:style>
  <w:style w:type="paragraph" w:customStyle="1" w:styleId="5D5D1E0E638949AB9C5FB969DFF54FDE">
    <w:name w:val="5D5D1E0E638949AB9C5FB969DFF54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9F64D-3774-4E81-837E-ECE0AD2A8EE2}"/>
</file>

<file path=customXml/itemProps2.xml><?xml version="1.0" encoding="utf-8"?>
<ds:datastoreItem xmlns:ds="http://schemas.openxmlformats.org/officeDocument/2006/customXml" ds:itemID="{5AC0DFE4-1C82-4BD4-B4B8-4F6050EEFE16}"/>
</file>

<file path=customXml/itemProps3.xml><?xml version="1.0" encoding="utf-8"?>
<ds:datastoreItem xmlns:ds="http://schemas.openxmlformats.org/officeDocument/2006/customXml" ds:itemID="{4355C090-3504-404E-9F9E-DCA51F673748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1406</Characters>
  <Application>Microsoft Office Word</Application>
  <DocSecurity>0</DocSecurity>
  <Lines>26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M1040 Organisationer och personer som inte är  sakägare</vt:lpstr>
      <vt:lpstr>M Organisationer och personer som inte är  sakägare</vt:lpstr>
    </vt:vector>
  </TitlesOfParts>
  <Company>Sveriges riksdag</Company>
  <LinksUpToDate>false</LinksUpToDate>
  <CharactersWithSpaces>1662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