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ADF" w:rsidRPr="0034351A" w:rsidRDefault="00AC2ADF" w:rsidP="00E864EC">
      <w:pPr>
        <w:pStyle w:val="Hemstlrubrik"/>
      </w:pPr>
      <w:r w:rsidRPr="0034351A">
        <w:t>Förslag till riksdagsbeslut</w:t>
      </w:r>
    </w:p>
    <w:p w:rsidR="00AC2ADF" w:rsidRPr="0034351A" w:rsidRDefault="00AC2ADF" w:rsidP="00AC2ADF">
      <w:pPr>
        <w:pStyle w:val="Hemstlatt"/>
      </w:pPr>
      <w:r w:rsidRPr="0034351A">
        <w:t>Riksdagen tillkännager för regeringen som sin mening vad i motionen anförs om att sätta användaren i fokus när man utformar tekniska lö</w:t>
      </w:r>
      <w:r w:rsidRPr="0034351A">
        <w:t>s</w:t>
      </w:r>
      <w:r w:rsidRPr="0034351A">
        <w:t>ningar på myndigheter och offentlig service.</w:t>
      </w:r>
    </w:p>
    <w:p w:rsidR="00E84F25" w:rsidRPr="0034351A" w:rsidRDefault="007C6092" w:rsidP="00E22893">
      <w:pPr>
        <w:pStyle w:val="Rubrik1"/>
      </w:pPr>
      <w:r w:rsidRPr="0034351A">
        <w:t>Motivering</w:t>
      </w:r>
    </w:p>
    <w:p w:rsidR="00BC772B" w:rsidRPr="0034351A" w:rsidRDefault="00BC772B" w:rsidP="00843ADF">
      <w:r w:rsidRPr="0034351A">
        <w:t xml:space="preserve">IT-propositionens namn, Från </w:t>
      </w:r>
      <w:r w:rsidR="0052047E" w:rsidRPr="0034351A">
        <w:t>IT</w:t>
      </w:r>
      <w:r w:rsidRPr="0034351A">
        <w:t>-politik för</w:t>
      </w:r>
      <w:r w:rsidR="0052047E" w:rsidRPr="0034351A">
        <w:t xml:space="preserve"> samhället till en politik för IT</w:t>
      </w:r>
      <w:r w:rsidRPr="0034351A">
        <w:t>-samhället, säger något om det teknikskifte som vi befinner oss mitt uppe i. En politik för informationssamhället ställer krav på ett brett ansvarstagande och bygger på ett bejakande av de möjligheter som den snabba utvecklingen inn</w:t>
      </w:r>
      <w:r w:rsidRPr="0034351A">
        <w:t>e</w:t>
      </w:r>
      <w:r w:rsidRPr="0034351A">
        <w:t xml:space="preserve">bär. </w:t>
      </w:r>
    </w:p>
    <w:p w:rsidR="00215007" w:rsidRPr="0034351A" w:rsidRDefault="0052047E" w:rsidP="002506A9">
      <w:pPr>
        <w:pStyle w:val="Normaltindrag"/>
      </w:pPr>
      <w:r w:rsidRPr="0034351A">
        <w:t>I den allt</w:t>
      </w:r>
      <w:r w:rsidR="00BC772B" w:rsidRPr="0034351A">
        <w:t>mer datoriserade och digitaliserade världen måste vi se till att te</w:t>
      </w:r>
      <w:r w:rsidR="00BC772B" w:rsidRPr="0034351A">
        <w:t>k</w:t>
      </w:r>
      <w:r w:rsidR="00BC772B" w:rsidRPr="0034351A">
        <w:t xml:space="preserve">niken blir tillgänglig för alla – speciellt tillgängligheten för människor i mötet med den offentliga servicen. När människor kontaktar myndigheter och andra funktioner måste tekniken skapas med blicken riktad på funktionalitet utifrån människans perspektiv – inte tekniken i sig. </w:t>
      </w:r>
      <w:r w:rsidR="00215007" w:rsidRPr="0034351A">
        <w:t>D</w:t>
      </w:r>
      <w:r w:rsidRPr="0034351A">
        <w:t>en tekniska lösningen kan sk</w:t>
      </w:r>
      <w:r w:rsidRPr="0034351A">
        <w:t>a</w:t>
      </w:r>
      <w:r w:rsidRPr="0034351A">
        <w:t>pa</w:t>
      </w:r>
      <w:r w:rsidR="00215007" w:rsidRPr="0034351A">
        <w:t>s i all välmening</w:t>
      </w:r>
      <w:r w:rsidRPr="0034351A">
        <w:t>,</w:t>
      </w:r>
      <w:r w:rsidR="00215007" w:rsidRPr="0034351A">
        <w:t xml:space="preserve"> men om inte användaren är i fokus blir funktionen dålig.</w:t>
      </w:r>
    </w:p>
    <w:p w:rsidR="00BC772B" w:rsidRPr="0034351A" w:rsidRDefault="00BC772B" w:rsidP="00A51066">
      <w:pPr>
        <w:pStyle w:val="Normaltindrag"/>
      </w:pPr>
      <w:r w:rsidRPr="0034351A">
        <w:t>Vi kan skapa hur häftiga system som helst</w:t>
      </w:r>
      <w:r w:rsidR="0052047E" w:rsidRPr="0034351A">
        <w:t>,</w:t>
      </w:r>
      <w:r w:rsidRPr="0034351A">
        <w:t xml:space="preserve"> men blir en enda människa b</w:t>
      </w:r>
      <w:r w:rsidRPr="0034351A">
        <w:t>e</w:t>
      </w:r>
      <w:r w:rsidRPr="0034351A">
        <w:t xml:space="preserve">gränsad är det ett misslyckande. Lite krasst uttryckt får </w:t>
      </w:r>
      <w:r w:rsidR="002506A9" w:rsidRPr="0034351A">
        <w:t xml:space="preserve">tekniken </w:t>
      </w:r>
      <w:r w:rsidRPr="0034351A">
        <w:t xml:space="preserve">inte </w:t>
      </w:r>
      <w:r w:rsidR="002506A9" w:rsidRPr="0034351A">
        <w:t xml:space="preserve">bli </w:t>
      </w:r>
      <w:r w:rsidRPr="0034351A">
        <w:t>en lekstuga för tekniker</w:t>
      </w:r>
      <w:r w:rsidR="0052047E" w:rsidRPr="0034351A">
        <w:t>,</w:t>
      </w:r>
      <w:r w:rsidR="00215007" w:rsidRPr="0034351A">
        <w:t xml:space="preserve"> som vi </w:t>
      </w:r>
      <w:r w:rsidR="0052047E" w:rsidRPr="0034351A">
        <w:t xml:space="preserve">ibland </w:t>
      </w:r>
      <w:r w:rsidR="00215007" w:rsidRPr="0034351A">
        <w:t>får indikationer på</w:t>
      </w:r>
      <w:r w:rsidRPr="0034351A">
        <w:t xml:space="preserve">. </w:t>
      </w:r>
      <w:r w:rsidR="000351C3" w:rsidRPr="0034351A">
        <w:t xml:space="preserve">Tekniken ska hjälpa till </w:t>
      </w:r>
      <w:r w:rsidRPr="0034351A">
        <w:t>att effektivisera byråkratin och uppfylla kra</w:t>
      </w:r>
      <w:r w:rsidR="000351C3" w:rsidRPr="0034351A">
        <w:t>vet på ”24 timmars</w:t>
      </w:r>
      <w:r w:rsidRPr="0034351A">
        <w:t>myn</w:t>
      </w:r>
      <w:r w:rsidR="0052047E" w:rsidRPr="0034351A">
        <w:t>d</w:t>
      </w:r>
      <w:r w:rsidRPr="0034351A">
        <w:t>ig</w:t>
      </w:r>
      <w:r w:rsidR="00A51066" w:rsidRPr="0034351A">
        <w:t>-</w:t>
      </w:r>
      <w:r w:rsidRPr="0034351A">
        <w:t>heten”</w:t>
      </w:r>
      <w:r w:rsidR="000351C3" w:rsidRPr="0034351A">
        <w:t>,</w:t>
      </w:r>
      <w:r w:rsidRPr="0034351A">
        <w:t xml:space="preserve"> som stipulerar en miniminivå i tillgänglighet för medborgare gen</w:t>
      </w:r>
      <w:r w:rsidRPr="0034351A">
        <w:t>t</w:t>
      </w:r>
      <w:r w:rsidRPr="0034351A">
        <w:t xml:space="preserve">emot myndigheterna. </w:t>
      </w:r>
    </w:p>
    <w:p w:rsidR="00BC772B" w:rsidRPr="0034351A" w:rsidRDefault="00BC772B" w:rsidP="002506A9">
      <w:pPr>
        <w:pStyle w:val="Normaltindrag"/>
      </w:pPr>
      <w:r w:rsidRPr="0034351A">
        <w:t xml:space="preserve">Vi möter människor som </w:t>
      </w:r>
      <w:r w:rsidR="00951299" w:rsidRPr="0034351A">
        <w:t>upplev</w:t>
      </w:r>
      <w:r w:rsidRPr="0034351A">
        <w:t>er telefonsystem och andra tekniska lö</w:t>
      </w:r>
      <w:r w:rsidRPr="0034351A">
        <w:t>s</w:t>
      </w:r>
      <w:r w:rsidRPr="0034351A">
        <w:t xml:space="preserve">ningar </w:t>
      </w:r>
      <w:r w:rsidR="000351C3" w:rsidRPr="0034351A">
        <w:t>med anvisningar</w:t>
      </w:r>
      <w:r w:rsidR="00951299" w:rsidRPr="0034351A">
        <w:t xml:space="preserve"> </w:t>
      </w:r>
      <w:r w:rsidR="000351C3" w:rsidRPr="0034351A">
        <w:t>är</w:t>
      </w:r>
      <w:r w:rsidRPr="0034351A">
        <w:t xml:space="preserve"> svåra att förstå och </w:t>
      </w:r>
      <w:r w:rsidR="002506A9" w:rsidRPr="0034351A">
        <w:t>o</w:t>
      </w:r>
      <w:r w:rsidRPr="0034351A">
        <w:t>tydliga</w:t>
      </w:r>
      <w:r w:rsidR="000351C3" w:rsidRPr="0034351A">
        <w:t>,</w:t>
      </w:r>
      <w:r w:rsidRPr="0034351A">
        <w:t xml:space="preserve"> och då är fokus på tekniken och inte på människan.</w:t>
      </w:r>
    </w:p>
    <w:p w:rsidR="00951299" w:rsidRPr="0034351A" w:rsidRDefault="00BC772B" w:rsidP="002506A9">
      <w:pPr>
        <w:pStyle w:val="Normaltindrag"/>
      </w:pPr>
      <w:r w:rsidRPr="0034351A">
        <w:t>Därför menar vi att a</w:t>
      </w:r>
      <w:r w:rsidR="00951299" w:rsidRPr="0034351A">
        <w:t xml:space="preserve">nvändaren </w:t>
      </w:r>
      <w:r w:rsidRPr="0034351A">
        <w:t xml:space="preserve">måste stå </w:t>
      </w:r>
      <w:r w:rsidR="00951299" w:rsidRPr="0034351A">
        <w:t xml:space="preserve">i fokus </w:t>
      </w:r>
      <w:r w:rsidR="002506A9" w:rsidRPr="0034351A">
        <w:t>för</w:t>
      </w:r>
      <w:r w:rsidR="00951299" w:rsidRPr="0034351A">
        <w:t xml:space="preserve"> lösningar som ska </w:t>
      </w:r>
      <w:r w:rsidR="00215007" w:rsidRPr="0034351A">
        <w:t>a</w:t>
      </w:r>
      <w:r w:rsidR="00215007" w:rsidRPr="0034351A">
        <w:t>n</w:t>
      </w:r>
      <w:r w:rsidR="00215007" w:rsidRPr="0034351A">
        <w:t xml:space="preserve">vändas som medel </w:t>
      </w:r>
      <w:r w:rsidR="00951299" w:rsidRPr="0034351A">
        <w:t>mellan människa</w:t>
      </w:r>
      <w:r w:rsidR="000351C3" w:rsidRPr="0034351A">
        <w:t>,</w:t>
      </w:r>
      <w:r w:rsidR="00951299" w:rsidRPr="0034351A">
        <w:t xml:space="preserve"> teknik</w:t>
      </w:r>
      <w:r w:rsidR="000351C3" w:rsidRPr="0034351A">
        <w:t xml:space="preserve"> och</w:t>
      </w:r>
      <w:r w:rsidR="00215007" w:rsidRPr="0034351A">
        <w:t xml:space="preserve"> offentlig service</w:t>
      </w:r>
      <w:r w:rsidR="00951299" w:rsidRPr="0034351A">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351C3" w:rsidRPr="0034351A">
        <w:tblPrEx>
          <w:tblCellMar>
            <w:top w:w="0" w:type="dxa"/>
            <w:bottom w:w="0" w:type="dxa"/>
          </w:tblCellMar>
        </w:tblPrEx>
        <w:trPr>
          <w:cantSplit/>
        </w:trPr>
        <w:tc>
          <w:tcPr>
            <w:tcW w:w="3046" w:type="dxa"/>
          </w:tcPr>
          <w:p w:rsidR="000351C3" w:rsidRPr="0034351A" w:rsidRDefault="000351C3" w:rsidP="00A51066">
            <w:pPr>
              <w:pStyle w:val="UnderskriftDatum"/>
              <w:spacing w:before="0"/>
            </w:pPr>
            <w:r w:rsidRPr="0034351A">
              <w:lastRenderedPageBreak/>
              <w:t>Stockholm den 28 september 2005</w:t>
            </w:r>
          </w:p>
        </w:tc>
        <w:tc>
          <w:tcPr>
            <w:tcW w:w="3047" w:type="dxa"/>
          </w:tcPr>
          <w:p w:rsidR="000351C3" w:rsidRPr="0034351A" w:rsidRDefault="000351C3" w:rsidP="00A51066">
            <w:pPr>
              <w:pStyle w:val="Underskrifter"/>
            </w:pPr>
          </w:p>
        </w:tc>
      </w:tr>
      <w:tr w:rsidR="000351C3" w:rsidRPr="0034351A">
        <w:tblPrEx>
          <w:tblCellMar>
            <w:top w:w="0" w:type="dxa"/>
            <w:bottom w:w="0" w:type="dxa"/>
          </w:tblCellMar>
        </w:tblPrEx>
        <w:trPr>
          <w:cantSplit/>
        </w:trPr>
        <w:tc>
          <w:tcPr>
            <w:tcW w:w="3046" w:type="dxa"/>
          </w:tcPr>
          <w:p w:rsidR="000351C3" w:rsidRPr="0034351A" w:rsidRDefault="000351C3" w:rsidP="00A51066">
            <w:pPr>
              <w:pStyle w:val="Underskrifter"/>
            </w:pPr>
            <w:r w:rsidRPr="0034351A">
              <w:t>Per Erik Granström (s)</w:t>
            </w:r>
          </w:p>
        </w:tc>
        <w:tc>
          <w:tcPr>
            <w:tcW w:w="3047" w:type="dxa"/>
          </w:tcPr>
          <w:p w:rsidR="000351C3" w:rsidRPr="0034351A" w:rsidRDefault="000351C3" w:rsidP="00A51066">
            <w:pPr>
              <w:pStyle w:val="Underskrifter"/>
            </w:pPr>
            <w:r w:rsidRPr="0034351A">
              <w:t>Kurt Kvarnström (s)</w:t>
            </w:r>
          </w:p>
        </w:tc>
      </w:tr>
    </w:tbl>
    <w:p w:rsidR="00951299" w:rsidRPr="0034351A" w:rsidRDefault="00951299" w:rsidP="00A51066">
      <w:pPr>
        <w:pStyle w:val="Normaltindrag"/>
      </w:pPr>
    </w:p>
    <w:sectPr w:rsidR="00951299" w:rsidRPr="0034351A" w:rsidSect="000351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46D" w:rsidRPr="0034351A" w:rsidRDefault="00D3746D">
      <w:r w:rsidRPr="0034351A">
        <w:separator/>
      </w:r>
    </w:p>
  </w:endnote>
  <w:endnote w:type="continuationSeparator" w:id="0">
    <w:p w:rsidR="00D3746D" w:rsidRPr="0034351A" w:rsidRDefault="00D3746D">
      <w:r w:rsidRPr="003435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53B" w:rsidRPr="0034351A" w:rsidRDefault="0034351A" w:rsidP="000351C3">
    <w:pPr>
      <w:pStyle w:val="Sidfot"/>
    </w:pPr>
    <w:r w:rsidRPr="003435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85206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3B" w:rsidRDefault="0050453B">
                          <w:pPr>
                            <w:pStyle w:val="NormalS5sidnrV"/>
                          </w:pPr>
                          <w:r>
                            <w:fldChar w:fldCharType="begin"/>
                          </w:r>
                          <w:r>
                            <w:instrText xml:space="preserve"> PAGE *\charformat</w:instrText>
                          </w:r>
                          <w:r>
                            <w:fldChar w:fldCharType="separate"/>
                          </w:r>
                          <w:r w:rsidR="00494E6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453B" w:rsidRDefault="0050453B">
                    <w:pPr>
                      <w:pStyle w:val="NormalS5sidnrV"/>
                    </w:pPr>
                    <w:r>
                      <w:fldChar w:fldCharType="begin"/>
                    </w:r>
                    <w:r>
                      <w:instrText xml:space="preserve"> PAGE *\charformat</w:instrText>
                    </w:r>
                    <w:r>
                      <w:fldChar w:fldCharType="separate"/>
                    </w:r>
                    <w:r w:rsidR="00494E6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53B" w:rsidRPr="0034351A" w:rsidRDefault="0034351A" w:rsidP="000351C3">
    <w:pPr>
      <w:pStyle w:val="Sidfot"/>
    </w:pPr>
    <w:r w:rsidRPr="003435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4284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3B" w:rsidRDefault="005045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453B" w:rsidRDefault="005045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53B" w:rsidRPr="0034351A" w:rsidRDefault="0034351A" w:rsidP="000351C3">
    <w:pPr>
      <w:pStyle w:val="Sidfot"/>
    </w:pPr>
    <w:r w:rsidRPr="003435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737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3B" w:rsidRDefault="005045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453B" w:rsidRDefault="005045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46D" w:rsidRPr="0034351A" w:rsidRDefault="00D3746D">
      <w:r w:rsidRPr="0034351A">
        <w:separator/>
      </w:r>
    </w:p>
  </w:footnote>
  <w:footnote w:type="continuationSeparator" w:id="0">
    <w:p w:rsidR="00D3746D" w:rsidRPr="0034351A" w:rsidRDefault="00D3746D">
      <w:r w:rsidRPr="003435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53B" w:rsidRPr="0034351A" w:rsidRDefault="0034351A" w:rsidP="000351C3">
    <w:pPr>
      <w:pStyle w:val="Sidhuvud"/>
    </w:pPr>
    <w:r w:rsidRPr="003435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7299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3B" w:rsidRDefault="005045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453B" w:rsidRDefault="005045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53B" w:rsidRPr="0034351A" w:rsidRDefault="0034351A" w:rsidP="000351C3">
    <w:pPr>
      <w:pStyle w:val="Sidhuvud"/>
    </w:pPr>
    <w:r w:rsidRPr="003435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8092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3B" w:rsidRDefault="005045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453B" w:rsidRDefault="005045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53B" w:rsidRPr="0034351A" w:rsidRDefault="0050453B">
    <w:pPr>
      <w:pStyle w:val="FSHNormal"/>
      <w:tabs>
        <w:tab w:val="right" w:pos="5840"/>
      </w:tabs>
    </w:pPr>
    <w:r w:rsidRPr="0034351A">
      <w:br/>
    </w:r>
    <w:r w:rsidRPr="0034351A">
      <w:fldChar w:fldCharType="begin" w:fldLock="1"/>
    </w:r>
    <w:r w:rsidRPr="0034351A">
      <w:instrText xml:space="preserve"> DOCPROPERTY</w:instrText>
    </w:r>
    <w:r w:rsidRPr="0034351A">
      <w:rPr>
        <w:sz w:val="18"/>
      </w:rPr>
      <w:instrText xml:space="preserve"> "YearUser" *\charformat </w:instrText>
    </w:r>
    <w:r w:rsidRPr="0034351A">
      <w:fldChar w:fldCharType="separate"/>
    </w:r>
    <w:r w:rsidRPr="0034351A">
      <w:t>2005/06</w:t>
    </w:r>
    <w:r w:rsidRPr="0034351A">
      <w:fldChar w:fldCharType="end"/>
    </w:r>
    <w:r w:rsidRPr="0034351A">
      <w:t xml:space="preserve"> </w:t>
    </w:r>
    <w:r w:rsidRPr="0034351A">
      <w:tab/>
      <w:t xml:space="preserve">mnr: </w:t>
    </w:r>
    <w:r w:rsidRPr="0034351A">
      <w:fldChar w:fldCharType="begin" w:fldLock="1"/>
    </w:r>
    <w:r w:rsidRPr="0034351A">
      <w:instrText xml:space="preserve"> DOCPROPERTY</w:instrText>
    </w:r>
    <w:r w:rsidRPr="0034351A">
      <w:rPr>
        <w:sz w:val="18"/>
      </w:rPr>
      <w:instrText xml:space="preserve"> "Motionsnummer" *\charformat </w:instrText>
    </w:r>
    <w:r w:rsidRPr="0034351A">
      <w:fldChar w:fldCharType="separate"/>
    </w:r>
    <w:r w:rsidRPr="0034351A">
      <w:t>T545</w:t>
    </w:r>
    <w:r w:rsidRPr="0034351A">
      <w:fldChar w:fldCharType="end"/>
    </w:r>
    <w:r w:rsidRPr="0034351A">
      <w:br/>
    </w:r>
    <w:r w:rsidRPr="0034351A">
      <w:fldChar w:fldCharType="begin" w:fldLock="1"/>
    </w:r>
    <w:r w:rsidRPr="0034351A">
      <w:instrText xml:space="preserve"> DOCPROPERTY</w:instrText>
    </w:r>
    <w:r w:rsidRPr="0034351A">
      <w:rPr>
        <w:sz w:val="18"/>
      </w:rPr>
      <w:instrText xml:space="preserve"> "Samling" *\charformat </w:instrText>
    </w:r>
    <w:r w:rsidRPr="0034351A">
      <w:fldChar w:fldCharType="end"/>
    </w:r>
    <w:r w:rsidRPr="0034351A">
      <w:tab/>
      <w:t xml:space="preserve">pnr: </w:t>
    </w:r>
    <w:r w:rsidRPr="0034351A">
      <w:fldChar w:fldCharType="begin" w:fldLock="1"/>
    </w:r>
    <w:r w:rsidRPr="0034351A">
      <w:instrText xml:space="preserve"> DOCPROPERTY</w:instrText>
    </w:r>
    <w:r w:rsidRPr="0034351A">
      <w:rPr>
        <w:sz w:val="18"/>
      </w:rPr>
      <w:instrText xml:space="preserve"> "Partinummer" *\charformat </w:instrText>
    </w:r>
    <w:r w:rsidRPr="0034351A">
      <w:fldChar w:fldCharType="separate"/>
    </w:r>
    <w:r w:rsidRPr="0034351A">
      <w:t>s47105</w:t>
    </w:r>
    <w:r w:rsidRPr="0034351A">
      <w:fldChar w:fldCharType="end"/>
    </w:r>
  </w:p>
  <w:p w:rsidR="0050453B" w:rsidRPr="0034351A" w:rsidRDefault="0050453B">
    <w:pPr>
      <w:pStyle w:val="FSHRub1"/>
    </w:pPr>
    <w:r w:rsidRPr="0034351A">
      <w:t>Motion till riksdagen</w:t>
    </w:r>
    <w:r w:rsidRPr="0034351A">
      <w:br/>
    </w:r>
    <w:r w:rsidRPr="0034351A">
      <w:fldChar w:fldCharType="begin" w:fldLock="1"/>
    </w:r>
    <w:r w:rsidRPr="0034351A">
      <w:instrText xml:space="preserve"> DOCPROPERTY "YearUser" *\charformat </w:instrText>
    </w:r>
    <w:r w:rsidRPr="0034351A">
      <w:fldChar w:fldCharType="separate"/>
    </w:r>
    <w:r w:rsidRPr="0034351A">
      <w:t>2005/06</w:t>
    </w:r>
    <w:r w:rsidRPr="0034351A">
      <w:fldChar w:fldCharType="end"/>
    </w:r>
    <w:r w:rsidRPr="0034351A">
      <w:t>:</w:t>
    </w:r>
    <w:r w:rsidRPr="0034351A">
      <w:fldChar w:fldCharType="begin" w:fldLock="1"/>
    </w:r>
    <w:r w:rsidRPr="0034351A">
      <w:instrText xml:space="preserve"> DOCPROPERTY "Motionsnummer" *\charformat </w:instrText>
    </w:r>
    <w:r w:rsidRPr="0034351A">
      <w:fldChar w:fldCharType="separate"/>
    </w:r>
    <w:r w:rsidRPr="0034351A">
      <w:t>T545</w:t>
    </w:r>
    <w:r w:rsidRPr="0034351A">
      <w:fldChar w:fldCharType="end"/>
    </w:r>
  </w:p>
  <w:p w:rsidR="0050453B" w:rsidRPr="0034351A" w:rsidRDefault="0050453B">
    <w:pPr>
      <w:pStyle w:val="FSHNormalS5"/>
    </w:pPr>
    <w:r w:rsidRPr="0034351A">
      <w:fldChar w:fldCharType="begin" w:fldLock="1"/>
    </w:r>
    <w:r w:rsidRPr="0034351A">
      <w:instrText xml:space="preserve"> DOCPROPERTY "MotionarText" *\charformat </w:instrText>
    </w:r>
    <w:r w:rsidRPr="0034351A">
      <w:fldChar w:fldCharType="separate"/>
    </w:r>
    <w:r w:rsidRPr="0034351A">
      <w:t>av Per Erik Granström och Kurt Kvarnström (s)</w:t>
    </w:r>
    <w:r w:rsidRPr="0034351A">
      <w:fldChar w:fldCharType="end"/>
    </w:r>
    <w:r w:rsidRPr="0034351A">
      <w:br/>
    </w:r>
    <w:r w:rsidRPr="0034351A">
      <w:fldChar w:fldCharType="begin" w:fldLock="1"/>
    </w:r>
    <w:r w:rsidRPr="0034351A">
      <w:instrText xml:space="preserve"> DOCPROPERTY "SvarFrasKort" *\charformat </w:instrText>
    </w:r>
    <w:r w:rsidRPr="0034351A">
      <w:fldChar w:fldCharType="end"/>
    </w:r>
  </w:p>
  <w:p w:rsidR="0050453B" w:rsidRPr="0034351A" w:rsidRDefault="0050453B">
    <w:pPr>
      <w:pStyle w:val="FSHTitel"/>
    </w:pPr>
    <w:r w:rsidRPr="0034351A">
      <w:fldChar w:fldCharType="begin" w:fldLock="1"/>
    </w:r>
    <w:r w:rsidRPr="0034351A">
      <w:instrText xml:space="preserve"> DOCPROPERTY</w:instrText>
    </w:r>
    <w:r w:rsidRPr="0034351A">
      <w:rPr>
        <w:sz w:val="18"/>
      </w:rPr>
      <w:instrText xml:space="preserve"> "RubrikSvar" *\charformat </w:instrText>
    </w:r>
    <w:r w:rsidRPr="0034351A">
      <w:fldChar w:fldCharType="separate"/>
    </w:r>
    <w:r w:rsidRPr="0034351A">
      <w:t>Teknik i människans tjänst</w:t>
    </w:r>
    <w:r w:rsidRPr="0034351A">
      <w:fldChar w:fldCharType="end"/>
    </w:r>
  </w:p>
  <w:p w:rsidR="0050453B" w:rsidRPr="0034351A" w:rsidRDefault="0050453B" w:rsidP="000351C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1540902">
    <w:abstractNumId w:val="13"/>
  </w:num>
  <w:num w:numId="2" w16cid:durableId="1288316204">
    <w:abstractNumId w:val="10"/>
  </w:num>
  <w:num w:numId="3" w16cid:durableId="1050152734">
    <w:abstractNumId w:val="11"/>
  </w:num>
  <w:num w:numId="4" w16cid:durableId="505481413">
    <w:abstractNumId w:val="12"/>
  </w:num>
  <w:num w:numId="5" w16cid:durableId="197857201">
    <w:abstractNumId w:val="8"/>
  </w:num>
  <w:num w:numId="6" w16cid:durableId="1022589732">
    <w:abstractNumId w:val="3"/>
  </w:num>
  <w:num w:numId="7" w16cid:durableId="1651250247">
    <w:abstractNumId w:val="2"/>
  </w:num>
  <w:num w:numId="8" w16cid:durableId="713579309">
    <w:abstractNumId w:val="1"/>
  </w:num>
  <w:num w:numId="9" w16cid:durableId="462045246">
    <w:abstractNumId w:val="0"/>
  </w:num>
  <w:num w:numId="10" w16cid:durableId="1244873587">
    <w:abstractNumId w:val="9"/>
  </w:num>
  <w:num w:numId="11" w16cid:durableId="1272008400">
    <w:abstractNumId w:val="7"/>
  </w:num>
  <w:num w:numId="12" w16cid:durableId="1094281889">
    <w:abstractNumId w:val="6"/>
  </w:num>
  <w:num w:numId="13" w16cid:durableId="1621836640">
    <w:abstractNumId w:val="5"/>
  </w:num>
  <w:num w:numId="14" w16cid:durableId="194164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3"/>
  </w:docVars>
  <w:rsids>
    <w:rsidRoot w:val="00AC2ADF"/>
    <w:rsid w:val="000351C3"/>
    <w:rsid w:val="00064BC3"/>
    <w:rsid w:val="00066775"/>
    <w:rsid w:val="00072FB9"/>
    <w:rsid w:val="000D711E"/>
    <w:rsid w:val="00100531"/>
    <w:rsid w:val="001535F6"/>
    <w:rsid w:val="00201DFB"/>
    <w:rsid w:val="00204A63"/>
    <w:rsid w:val="00212FF1"/>
    <w:rsid w:val="00215007"/>
    <w:rsid w:val="00230193"/>
    <w:rsid w:val="0025068A"/>
    <w:rsid w:val="002506A9"/>
    <w:rsid w:val="002818D3"/>
    <w:rsid w:val="00290DE5"/>
    <w:rsid w:val="002D11A8"/>
    <w:rsid w:val="0034351A"/>
    <w:rsid w:val="00415F1B"/>
    <w:rsid w:val="00445271"/>
    <w:rsid w:val="00494E6F"/>
    <w:rsid w:val="004A0504"/>
    <w:rsid w:val="004E38D9"/>
    <w:rsid w:val="0050453B"/>
    <w:rsid w:val="0052047E"/>
    <w:rsid w:val="00522633"/>
    <w:rsid w:val="00740D6D"/>
    <w:rsid w:val="00794149"/>
    <w:rsid w:val="007B67A7"/>
    <w:rsid w:val="007C6092"/>
    <w:rsid w:val="00843ADF"/>
    <w:rsid w:val="008933B3"/>
    <w:rsid w:val="00922922"/>
    <w:rsid w:val="00951299"/>
    <w:rsid w:val="009B07E8"/>
    <w:rsid w:val="00A053C6"/>
    <w:rsid w:val="00A51066"/>
    <w:rsid w:val="00AC2ADF"/>
    <w:rsid w:val="00AD23FD"/>
    <w:rsid w:val="00B13BF0"/>
    <w:rsid w:val="00BA5E4A"/>
    <w:rsid w:val="00BC772B"/>
    <w:rsid w:val="00C1285C"/>
    <w:rsid w:val="00C27B7D"/>
    <w:rsid w:val="00C63B2A"/>
    <w:rsid w:val="00D1174F"/>
    <w:rsid w:val="00D3746D"/>
    <w:rsid w:val="00DC6C70"/>
    <w:rsid w:val="00E22893"/>
    <w:rsid w:val="00E360DE"/>
    <w:rsid w:val="00E75D28"/>
    <w:rsid w:val="00E84F25"/>
    <w:rsid w:val="00E864EC"/>
    <w:rsid w:val="00EC04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BB639E-6C42-47DB-99D6-255BF354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864EC"/>
    <w:pPr>
      <w:spacing w:after="250"/>
    </w:pPr>
  </w:style>
  <w:style w:type="paragraph" w:customStyle="1" w:styleId="Hemstlatt">
    <w:name w:val="Hemstl_att"/>
    <w:aliases w:val="HemstPunkt,HemstPunktFlera,HemställansPunkt,Förslagstext"/>
    <w:basedOn w:val="Normal"/>
    <w:next w:val="Normal"/>
    <w:rsid w:val="00EC04C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265</Words>
  <Characters>1527</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T545</vt:lpstr>
    </vt:vector>
  </TitlesOfParts>
  <Company>Riksdagen</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T545</dc:title>
  <dc:subject>T545</dc:subject>
  <dc:creator>Riksdagen</dc:creator>
  <cp:keywords>Riksdagen</cp:keywords>
  <dc:description/>
  <cp:lastModifiedBy>Lars Brink</cp:lastModifiedBy>
  <cp:revision>2</cp:revision>
  <cp:lastPrinted>2006-01-03T09:10:00Z</cp:lastPrinted>
  <dcterms:created xsi:type="dcterms:W3CDTF">2025-12-16T21:41:00Z</dcterms:created>
  <dcterms:modified xsi:type="dcterms:W3CDTF">2025-12-16T21:41:00Z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Teknik i människans 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Teknik i människans 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Erik Granström och Kurt Kvarnström (s)</vt:lpwstr>
  </property>
  <property fmtid="{D5CDD505-2E9C-101B-9397-08002B2CF9AE}" pid="26" name="MotionarLista">
    <vt:lpwstr>Granström, Per Erik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Erik Granström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T545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peter.frejhagen@riksdagen.se</vt:lpwstr>
  </property>
  <property fmtid="{D5CDD505-2E9C-101B-9397-08002B2CF9AE}" pid="45" name="ReservUID">
    <vt:lpwstr>roland lamvert</vt:lpwstr>
  </property>
  <property fmtid="{D5CDD505-2E9C-101B-9397-08002B2CF9AE}" pid="46" name="MotionID">
    <vt:lpwstr>20052006000000000115000471050069</vt:lpwstr>
  </property>
  <property fmtid="{D5CDD505-2E9C-101B-9397-08002B2CF9AE}" pid="47" name="datum">
    <vt:lpwstr>050928</vt:lpwstr>
  </property>
  <property fmtid="{D5CDD505-2E9C-101B-9397-08002B2CF9AE}" pid="48" name="avsändar-e-post">
    <vt:lpwstr>peter.frejhagen@riksdagen.se</vt:lpwstr>
  </property>
  <property fmtid="{D5CDD505-2E9C-101B-9397-08002B2CF9AE}" pid="49" name="id">
    <vt:lpwstr>20052006000000000115000471050069</vt:lpwstr>
  </property>
  <property fmtid="{D5CDD505-2E9C-101B-9397-08002B2CF9AE}" pid="50" name="nummer">
    <vt:lpwstr>545</vt:lpwstr>
  </property>
  <property fmtid="{D5CDD505-2E9C-101B-9397-08002B2CF9AE}" pid="51" name="utskottsbeteckning">
    <vt:lpwstr>T</vt:lpwstr>
  </property>
</Properties>
</file>