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F7678" w:rsidRDefault="006E04A4">
      <w:pPr>
        <w:pStyle w:val="Dokumentbeteckning"/>
      </w:pPr>
      <w:r w:rsidRPr="005F7678">
        <w:fldChar w:fldCharType="begin" w:fldLock="1"/>
      </w:r>
      <w:r w:rsidRPr="005F7678">
        <w:instrText xml:space="preserve"> DOCPROPERTY "DocumentYear" </w:instrText>
      </w:r>
      <w:r w:rsidRPr="005F7678">
        <w:fldChar w:fldCharType="separate"/>
      </w:r>
      <w:r w:rsidR="007D42C9" w:rsidRPr="005F7678">
        <w:t>2006/07</w:t>
      </w:r>
      <w:r w:rsidRPr="005F7678">
        <w:fldChar w:fldCharType="end"/>
      </w:r>
      <w:r w:rsidRPr="005F7678">
        <w:t>:</w:t>
      </w:r>
      <w:r w:rsidRPr="005F7678">
        <w:fldChar w:fldCharType="begin" w:fldLock="1"/>
      </w:r>
      <w:r w:rsidRPr="005F7678">
        <w:instrText xml:space="preserve"> DOCPROPERTY "DocumentNumber" </w:instrText>
      </w:r>
      <w:r w:rsidRPr="005F7678">
        <w:fldChar w:fldCharType="separate"/>
      </w:r>
      <w:r w:rsidR="007D42C9" w:rsidRPr="005F7678">
        <w:t>29</w:t>
      </w:r>
      <w:r w:rsidRPr="005F7678">
        <w:fldChar w:fldCharType="end"/>
      </w:r>
    </w:p>
    <w:p w:rsidR="006E04A4" w:rsidRPr="005F7678" w:rsidRDefault="006E04A4">
      <w:pPr>
        <w:pStyle w:val="Datum"/>
        <w:outlineLvl w:val="0"/>
      </w:pPr>
      <w:r w:rsidRPr="005F7678">
        <w:fldChar w:fldCharType="begin" w:fldLock="1"/>
      </w:r>
      <w:r w:rsidRPr="005F7678">
        <w:instrText xml:space="preserve"> DOCPROPERTY "DocumentDate" </w:instrText>
      </w:r>
      <w:r w:rsidRPr="005F7678">
        <w:fldChar w:fldCharType="separate"/>
      </w:r>
      <w:r w:rsidR="007D42C9" w:rsidRPr="005F7678">
        <w:t>Onsdagen den 29 november 2006</w:t>
      </w:r>
      <w:r w:rsidRPr="005F7678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F7678" w:rsidTr="007E6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F7678" w:rsidRDefault="00BE7094">
            <w:pPr>
              <w:pStyle w:val="Plenum"/>
              <w:tabs>
                <w:tab w:val="clear" w:pos="1418"/>
              </w:tabs>
            </w:pPr>
            <w:r w:rsidRPr="005F7678">
              <w:t>Kl.</w:t>
            </w:r>
          </w:p>
        </w:tc>
        <w:tc>
          <w:tcPr>
            <w:tcW w:w="851" w:type="dxa"/>
          </w:tcPr>
          <w:p w:rsidR="006E04A4" w:rsidRPr="005F7678" w:rsidRDefault="00BE709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F7678">
              <w:t>09.00</w:t>
            </w:r>
          </w:p>
        </w:tc>
        <w:tc>
          <w:tcPr>
            <w:tcW w:w="397" w:type="dxa"/>
          </w:tcPr>
          <w:p w:rsidR="006E04A4" w:rsidRPr="005F767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F7678" w:rsidRDefault="00BE7094">
            <w:pPr>
              <w:pStyle w:val="Plenum"/>
              <w:tabs>
                <w:tab w:val="clear" w:pos="1418"/>
              </w:tabs>
              <w:ind w:right="1"/>
            </w:pPr>
            <w:r w:rsidRPr="005F7678">
              <w:t>Allmän debattimme</w:t>
            </w:r>
          </w:p>
        </w:tc>
      </w:tr>
      <w:tr w:rsidR="00BE7094" w:rsidRPr="005F7678" w:rsidTr="007E6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E7094" w:rsidRPr="005F7678" w:rsidRDefault="00BE709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E7094" w:rsidRPr="005F7678" w:rsidRDefault="00BE709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E7094" w:rsidRPr="005F7678" w:rsidRDefault="00BE709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E7094" w:rsidRPr="005F7678" w:rsidRDefault="00BE7094">
            <w:pPr>
              <w:pStyle w:val="Plenum"/>
              <w:tabs>
                <w:tab w:val="clear" w:pos="1418"/>
              </w:tabs>
              <w:ind w:right="1"/>
            </w:pPr>
            <w:r w:rsidRPr="005F7678">
              <w:t>Arbetsplenum</w:t>
            </w:r>
          </w:p>
        </w:tc>
      </w:tr>
      <w:tr w:rsidR="00BE7094" w:rsidRPr="005F7678" w:rsidTr="007E6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E7094" w:rsidRPr="005F7678" w:rsidRDefault="00BE709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E7094" w:rsidRPr="005F7678" w:rsidRDefault="00BE7094">
            <w:pPr>
              <w:pStyle w:val="Plenum"/>
              <w:tabs>
                <w:tab w:val="clear" w:pos="1418"/>
              </w:tabs>
              <w:jc w:val="right"/>
            </w:pPr>
            <w:r w:rsidRPr="005F7678">
              <w:t>16.00</w:t>
            </w:r>
          </w:p>
        </w:tc>
        <w:tc>
          <w:tcPr>
            <w:tcW w:w="397" w:type="dxa"/>
          </w:tcPr>
          <w:p w:rsidR="00BE7094" w:rsidRPr="005F7678" w:rsidRDefault="00BE709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E7094" w:rsidRPr="005F7678" w:rsidRDefault="00BE7094">
            <w:pPr>
              <w:pStyle w:val="Plenum"/>
              <w:tabs>
                <w:tab w:val="clear" w:pos="1418"/>
              </w:tabs>
              <w:ind w:right="1"/>
            </w:pPr>
            <w:r w:rsidRPr="005F7678">
              <w:t>Votering</w:t>
            </w:r>
          </w:p>
        </w:tc>
      </w:tr>
    </w:tbl>
    <w:p w:rsidR="006E04A4" w:rsidRPr="005F7678" w:rsidRDefault="006E04A4">
      <w:pPr>
        <w:pStyle w:val="StreckLngt"/>
      </w:pPr>
      <w:r w:rsidRPr="005F7678">
        <w:tab/>
      </w:r>
    </w:p>
    <w:p w:rsidR="00D45AE3" w:rsidRPr="005F7678" w:rsidRDefault="00D45AE3" w:rsidP="00D45AE3">
      <w:pPr>
        <w:pStyle w:val="Blankrad"/>
      </w:pPr>
      <w:r w:rsidRPr="005F7678">
        <w:t>     </w:t>
      </w:r>
    </w:p>
    <w:p w:rsidR="00714029" w:rsidRPr="005F7678" w:rsidRDefault="00714029" w:rsidP="00CF242C">
      <w:pPr>
        <w:pStyle w:val="Blankrad"/>
      </w:pPr>
      <w:r w:rsidRPr="005F7678">
        <w:t xml:space="preserve">     </w:t>
      </w:r>
    </w:p>
    <w:p w:rsidR="00BE7094" w:rsidRPr="005F7678" w:rsidRDefault="00BE7094">
      <w:pPr>
        <w:pStyle w:val="Blankrad"/>
      </w:pPr>
      <w:r w:rsidRPr="005F7678">
        <w:t xml:space="preserve">     </w:t>
      </w:r>
    </w:p>
    <w:p w:rsidR="00CD45D7" w:rsidRPr="005F7678" w:rsidRDefault="00CD45D7">
      <w:pPr>
        <w:pStyle w:val="Blankrad"/>
      </w:pPr>
      <w:r w:rsidRPr="005F76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45D7" w:rsidRPr="005F7678" w:rsidTr="00D245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45D7" w:rsidRPr="005F7678" w:rsidRDefault="00CD45D7" w:rsidP="00D24533">
            <w:pPr>
              <w:pStyle w:val="HuvudrubrikFlisteNr"/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HuvudrubrikEnsam"/>
            </w:pPr>
            <w:r w:rsidRPr="005F7678">
              <w:t>Justering av protokoll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pStyle w:val="HuvudrubrikKolumn3"/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</w:pPr>
          </w:p>
        </w:tc>
        <w:tc>
          <w:tcPr>
            <w:tcW w:w="6237" w:type="dxa"/>
          </w:tcPr>
          <w:p w:rsidR="00CD45D7" w:rsidRPr="005F7678" w:rsidRDefault="00CD45D7" w:rsidP="00D24533">
            <w:r w:rsidRPr="005F7678">
              <w:t>Protokollet från sammanträdet torsdagen den 23 november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</w:p>
        </w:tc>
      </w:tr>
    </w:tbl>
    <w:p w:rsidR="00CD45D7" w:rsidRPr="005F7678" w:rsidRDefault="00CD45D7" w:rsidP="00CD45D7">
      <w:pPr>
        <w:pStyle w:val="Blankrad"/>
      </w:pPr>
      <w:r w:rsidRPr="005F7678">
        <w:t>     </w:t>
      </w:r>
    </w:p>
    <w:p w:rsidR="00CD45D7" w:rsidRPr="005F7678" w:rsidRDefault="00CD45D7" w:rsidP="00CD45D7">
      <w:pPr>
        <w:pStyle w:val="Blankrad"/>
      </w:pPr>
      <w:r w:rsidRPr="005F76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45D7" w:rsidRPr="005F7678" w:rsidTr="00D245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45D7" w:rsidRPr="005F7678" w:rsidRDefault="00CD45D7" w:rsidP="00D24533">
            <w:pPr>
              <w:pStyle w:val="HuvudrubrikFlisteNr"/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HuvudrubrikEnsam"/>
            </w:pPr>
            <w:r w:rsidRPr="005F7678">
              <w:t>Utökning av antalet suppleanter i EU-nämnden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pStyle w:val="HuvudrubrikKolumn3"/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</w:pPr>
          </w:p>
        </w:tc>
        <w:tc>
          <w:tcPr>
            <w:tcW w:w="6237" w:type="dxa"/>
          </w:tcPr>
          <w:p w:rsidR="00CD45D7" w:rsidRPr="005F7678" w:rsidRDefault="00CD45D7" w:rsidP="00D24533">
            <w:r w:rsidRPr="005F7678">
              <w:t>Från 30 till 32 i EU-nämnden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</w:p>
        </w:tc>
      </w:tr>
    </w:tbl>
    <w:p w:rsidR="00CD45D7" w:rsidRPr="005F7678" w:rsidRDefault="00CD45D7" w:rsidP="00CD45D7">
      <w:pPr>
        <w:pStyle w:val="Blankrad"/>
      </w:pPr>
      <w:r w:rsidRPr="005F7678">
        <w:t>     </w:t>
      </w:r>
    </w:p>
    <w:p w:rsidR="00CD45D7" w:rsidRPr="005F7678" w:rsidRDefault="00CD45D7" w:rsidP="00CD45D7">
      <w:pPr>
        <w:pStyle w:val="Blankrad"/>
      </w:pPr>
      <w:r w:rsidRPr="005F76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45D7" w:rsidRPr="005F7678" w:rsidTr="00D245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45D7" w:rsidRPr="005F7678" w:rsidRDefault="00CD45D7" w:rsidP="00D24533">
            <w:pPr>
              <w:pStyle w:val="HuvudrubrikFlisteNr"/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HuvudrubrikEnsam"/>
            </w:pPr>
            <w:r w:rsidRPr="005F7678">
              <w:t>Val av extra suppleanter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pStyle w:val="HuvudrubrikKolumn3"/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</w:pPr>
          </w:p>
        </w:tc>
        <w:tc>
          <w:tcPr>
            <w:tcW w:w="6237" w:type="dxa"/>
          </w:tcPr>
          <w:p w:rsidR="00CD45D7" w:rsidRPr="005F7678" w:rsidRDefault="00CD45D7" w:rsidP="00D24533">
            <w:r w:rsidRPr="005F7678">
              <w:t>Val av extra suppleanter i EU-nämnden</w:t>
            </w:r>
          </w:p>
          <w:p w:rsidR="00CD45D7" w:rsidRPr="005F7678" w:rsidRDefault="00CD45D7" w:rsidP="00D24533">
            <w:r w:rsidRPr="005F7678">
              <w:t xml:space="preserve">Valberedningen föreslår Kerstin Lundgren (c) och </w:t>
            </w:r>
            <w:r w:rsidRPr="005F7678">
              <w:br/>
              <w:t>Erik A Eriksson (c)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</w:p>
        </w:tc>
      </w:tr>
    </w:tbl>
    <w:p w:rsidR="00CD45D7" w:rsidRPr="005F7678" w:rsidRDefault="00CD45D7" w:rsidP="00CD45D7">
      <w:pPr>
        <w:pStyle w:val="Blankrad"/>
      </w:pPr>
      <w:r w:rsidRPr="005F7678">
        <w:t>     </w:t>
      </w:r>
    </w:p>
    <w:p w:rsidR="00CD45D7" w:rsidRPr="005F7678" w:rsidRDefault="00CD45D7" w:rsidP="00CD45D7">
      <w:pPr>
        <w:pStyle w:val="Blankrad"/>
      </w:pPr>
      <w:r w:rsidRPr="005F76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45D7" w:rsidRPr="005F7678" w:rsidTr="00D245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45D7" w:rsidRPr="005F7678" w:rsidRDefault="00CD45D7" w:rsidP="00D24533">
            <w:pPr>
              <w:pStyle w:val="FlistaNrRubrik"/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HuvudrubrikEnsam"/>
            </w:pPr>
            <w:bookmarkStart w:id="1" w:name="TypRubrik"/>
            <w:bookmarkEnd w:id="1"/>
            <w:r w:rsidRPr="005F7678">
              <w:t>Allmän debattimme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pStyle w:val="HuvudrubrikKolumn3"/>
            </w:pPr>
          </w:p>
        </w:tc>
      </w:tr>
    </w:tbl>
    <w:p w:rsidR="00CD45D7" w:rsidRPr="005F7678" w:rsidRDefault="00CD45D7" w:rsidP="00CD45D7">
      <w:pPr>
        <w:pStyle w:val="Blankrad"/>
      </w:pPr>
      <w:bookmarkStart w:id="2" w:name="StartText"/>
      <w:bookmarkEnd w:id="2"/>
      <w:r w:rsidRPr="005F7678">
        <w:t>   </w:t>
      </w:r>
    </w:p>
    <w:p w:rsidR="00CD45D7" w:rsidRPr="005F7678" w:rsidRDefault="00CD45D7" w:rsidP="00CD45D7">
      <w:pPr>
        <w:pStyle w:val="Blankrad"/>
      </w:pPr>
      <w:bookmarkStart w:id="3" w:name="Start"/>
      <w:bookmarkEnd w:id="3"/>
      <w:r w:rsidRPr="005F76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45D7" w:rsidRPr="005F7678" w:rsidTr="00D245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45D7" w:rsidRPr="005F7678" w:rsidRDefault="00CD45D7" w:rsidP="00D24533">
            <w:pPr>
              <w:pStyle w:val="HuvudrubrikFlisteNr"/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Huvudrubrik"/>
            </w:pPr>
            <w:bookmarkStart w:id="4" w:name="Start_HänvisningTillUtskott"/>
            <w:bookmarkEnd w:id="4"/>
            <w:r w:rsidRPr="005F7678">
              <w:t>Ärenden för hänvisning till utskott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pStyle w:val="HuvudrubrikKolumn3"/>
            </w:pPr>
            <w:r w:rsidRPr="005F7678">
              <w:t>Förslag</w:t>
            </w: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renderubrik"/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renderubrik"/>
            </w:pPr>
            <w:r w:rsidRPr="005F7678">
              <w:t>Proposition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pStyle w:val="renderubrik"/>
              <w:rPr>
                <w:spacing w:val="-4"/>
              </w:rPr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</w:pPr>
          </w:p>
        </w:tc>
        <w:tc>
          <w:tcPr>
            <w:tcW w:w="6237" w:type="dxa"/>
          </w:tcPr>
          <w:p w:rsidR="00CD45D7" w:rsidRPr="005F7678" w:rsidRDefault="00CD45D7" w:rsidP="00D24533">
            <w:r w:rsidRPr="005F7678">
              <w:t>2006/07:20 En ny vapenamnesti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  <w:r w:rsidRPr="005F7678">
              <w:rPr>
                <w:spacing w:val="-4"/>
              </w:rPr>
              <w:t>JuU</w:t>
            </w: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renderubrik"/>
            </w:pPr>
            <w:r w:rsidRPr="005F7678">
              <w:t>Skrivelser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</w:pPr>
          </w:p>
        </w:tc>
        <w:tc>
          <w:tcPr>
            <w:tcW w:w="6237" w:type="dxa"/>
          </w:tcPr>
          <w:p w:rsidR="00CD45D7" w:rsidRPr="005F7678" w:rsidRDefault="00CD45D7" w:rsidP="00D24533">
            <w:r w:rsidRPr="005F7678">
              <w:t>2006/07:23 Sveriges handlingsprogram för tillväxt och sysselsättning 2006-2008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  <w:r w:rsidRPr="005F7678">
              <w:rPr>
                <w:spacing w:val="-4"/>
              </w:rPr>
              <w:t>NU</w:t>
            </w: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</w:pPr>
          </w:p>
        </w:tc>
        <w:tc>
          <w:tcPr>
            <w:tcW w:w="6237" w:type="dxa"/>
          </w:tcPr>
          <w:p w:rsidR="00CD45D7" w:rsidRPr="005F7678" w:rsidRDefault="00CD45D7" w:rsidP="00D24533">
            <w:r w:rsidRPr="005F7678">
              <w:t>2006/07:28 Hemlig teleavlyssning, hemlig teleövervakning och hemlig kameraövervakning vid förundersökning i brottmål under år 2005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  <w:r w:rsidRPr="005F7678">
              <w:rPr>
                <w:spacing w:val="-4"/>
              </w:rPr>
              <w:t>JuU</w:t>
            </w: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rPr>
                <w:i/>
              </w:rPr>
            </w:pPr>
            <w:r w:rsidRPr="005F7678">
              <w:rPr>
                <w:i/>
              </w:rPr>
              <w:t>Kammaren har beslutat om motionsrätt på dessa skrivelser</w:t>
            </w:r>
          </w:p>
          <w:p w:rsidR="00CD45D7" w:rsidRPr="005F7678" w:rsidRDefault="00CD45D7" w:rsidP="00D24533">
            <w:r w:rsidRPr="005F7678">
              <w:rPr>
                <w:i/>
              </w:rPr>
              <w:t>Motionstiden utgår onsdagen den 13 december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</w:p>
        </w:tc>
      </w:tr>
    </w:tbl>
    <w:p w:rsidR="00CD45D7" w:rsidRPr="005F7678" w:rsidRDefault="00CD45D7" w:rsidP="00CD45D7">
      <w:pPr>
        <w:pStyle w:val="Blankrad"/>
      </w:pPr>
      <w:r w:rsidRPr="005F7678">
        <w:t>     </w:t>
      </w:r>
    </w:p>
    <w:p w:rsidR="00CD45D7" w:rsidRPr="005F7678" w:rsidRDefault="00CD45D7" w:rsidP="00CD45D7">
      <w:pPr>
        <w:pStyle w:val="Blankrad"/>
      </w:pPr>
      <w:r w:rsidRPr="005F76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45D7" w:rsidRPr="005F7678" w:rsidTr="00D245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45D7" w:rsidRPr="005F7678" w:rsidRDefault="00CD45D7" w:rsidP="00D24533">
            <w:pPr>
              <w:pStyle w:val="HuvudrubrikFlisteNr"/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Huvudrubrik"/>
            </w:pPr>
            <w:bookmarkStart w:id="5" w:name="Start_Ärendenföravgörande"/>
            <w:bookmarkEnd w:id="5"/>
            <w:r w:rsidRPr="005F7678">
              <w:t>Ärende för avgörande kl</w:t>
            </w:r>
            <w:r w:rsidR="00B235A1" w:rsidRPr="005F7678">
              <w:t>.</w:t>
            </w:r>
            <w:r w:rsidRPr="005F7678">
              <w:t xml:space="preserve">16.00 </w:t>
            </w:r>
            <w:r w:rsidRPr="005F7678">
              <w:br/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pStyle w:val="HuvudrubrikKolumn3"/>
            </w:pPr>
            <w:r w:rsidRPr="005F7678">
              <w:t>Reservationer</w:t>
            </w:r>
          </w:p>
        </w:tc>
      </w:tr>
      <w:tr w:rsidR="00AF0B24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B24" w:rsidRPr="005F7678" w:rsidRDefault="00AF0B24" w:rsidP="00AF0B24">
            <w:pPr>
              <w:pStyle w:val="Underrubrik"/>
            </w:pPr>
          </w:p>
        </w:tc>
        <w:tc>
          <w:tcPr>
            <w:tcW w:w="6237" w:type="dxa"/>
          </w:tcPr>
          <w:p w:rsidR="00AF0B24" w:rsidRPr="005F7678" w:rsidRDefault="00AF0B24" w:rsidP="00AF0B24">
            <w:pPr>
              <w:pStyle w:val="Underrubrik"/>
            </w:pPr>
            <w:r w:rsidRPr="005F7678">
              <w:t>Tidigare slutdebatterat</w:t>
            </w:r>
          </w:p>
        </w:tc>
        <w:tc>
          <w:tcPr>
            <w:tcW w:w="2481" w:type="dxa"/>
          </w:tcPr>
          <w:p w:rsidR="00AF0B24" w:rsidRPr="005F7678" w:rsidRDefault="00AF0B24" w:rsidP="00AF0B24">
            <w:pPr>
              <w:pStyle w:val="Underrubrik"/>
              <w:rPr>
                <w:spacing w:val="-4"/>
              </w:rPr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renderubrik"/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renderubrik"/>
            </w:pPr>
            <w:r w:rsidRPr="005F7678">
              <w:t>Finansutskottets betänkande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pStyle w:val="renderubrik"/>
              <w:rPr>
                <w:spacing w:val="-4"/>
              </w:rPr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</w:pPr>
          </w:p>
        </w:tc>
        <w:tc>
          <w:tcPr>
            <w:tcW w:w="6237" w:type="dxa"/>
          </w:tcPr>
          <w:p w:rsidR="00CD45D7" w:rsidRPr="005F7678" w:rsidRDefault="00CD45D7" w:rsidP="00D24533">
            <w:r w:rsidRPr="005F7678">
              <w:t>2006/07:FiU6 Redovisning av AP-fondernas verksamhet 2001–2005 (skr. 2005/06:210)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  <w:r w:rsidRPr="005F7678">
              <w:rPr>
                <w:spacing w:val="-4"/>
              </w:rPr>
              <w:t>2 res. (v,mp)</w:t>
            </w:r>
          </w:p>
        </w:tc>
      </w:tr>
    </w:tbl>
    <w:p w:rsidR="00CD45D7" w:rsidRPr="005F7678" w:rsidRDefault="00CD45D7" w:rsidP="00CD45D7">
      <w:pPr>
        <w:pStyle w:val="Blankrad"/>
      </w:pPr>
      <w:r w:rsidRPr="005F7678">
        <w:t>     </w:t>
      </w:r>
    </w:p>
    <w:p w:rsidR="00CD45D7" w:rsidRPr="005F7678" w:rsidRDefault="00CD45D7" w:rsidP="00CD45D7">
      <w:pPr>
        <w:pStyle w:val="Blankrad"/>
      </w:pPr>
    </w:p>
    <w:p w:rsidR="00CD45D7" w:rsidRPr="005F7678" w:rsidRDefault="00CD45D7">
      <w:pPr>
        <w:pStyle w:val="Blankrad"/>
      </w:pPr>
      <w:r w:rsidRPr="005F76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45D7" w:rsidRPr="005F7678" w:rsidTr="00D245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45D7" w:rsidRPr="005F7678" w:rsidRDefault="00CD45D7" w:rsidP="00D24533">
            <w:pPr>
              <w:pStyle w:val="HuvudrubrikFlisteNr"/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Huvudrubrik"/>
            </w:pPr>
            <w:bookmarkStart w:id="6" w:name="Start_Ärendenfördebattochavgörande"/>
            <w:bookmarkEnd w:id="6"/>
            <w:r w:rsidRPr="005F7678">
              <w:t>Ärenden för debatt och avgörande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pStyle w:val="HuvudrubrikKolumn3"/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renderubrik"/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renderubrik"/>
            </w:pPr>
            <w:r w:rsidRPr="005F7678">
              <w:t>Konstitutionsutskottets betänkanden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pStyle w:val="renderubrik"/>
              <w:rPr>
                <w:spacing w:val="-4"/>
              </w:rPr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</w:pPr>
          </w:p>
        </w:tc>
        <w:tc>
          <w:tcPr>
            <w:tcW w:w="6237" w:type="dxa"/>
          </w:tcPr>
          <w:p w:rsidR="00CD45D7" w:rsidRPr="005F7678" w:rsidRDefault="00CD45D7" w:rsidP="00D24533">
            <w:r w:rsidRPr="005F7678">
              <w:t>2006/07:KU2 Riksrevisionens styrelses framställning angående den statliga kontrollen av begravningsverksamheten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</w:pPr>
          </w:p>
        </w:tc>
        <w:tc>
          <w:tcPr>
            <w:tcW w:w="6237" w:type="dxa"/>
          </w:tcPr>
          <w:p w:rsidR="00CD45D7" w:rsidRPr="005F7678" w:rsidRDefault="00CD45D7" w:rsidP="00D24533">
            <w:r w:rsidRPr="005F7678">
              <w:t>2006/07:KU5 Skyddet mot korruption i statlig verksamhet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renderubrik"/>
            </w:pPr>
          </w:p>
        </w:tc>
        <w:tc>
          <w:tcPr>
            <w:tcW w:w="6237" w:type="dxa"/>
          </w:tcPr>
          <w:p w:rsidR="00CD45D7" w:rsidRPr="005F7678" w:rsidRDefault="00CD45D7" w:rsidP="00D24533">
            <w:pPr>
              <w:pStyle w:val="renderubrik"/>
            </w:pPr>
            <w:r w:rsidRPr="005F7678">
              <w:t>Utbildningsutskottets betänkande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pStyle w:val="renderubrik"/>
              <w:rPr>
                <w:spacing w:val="-4"/>
              </w:rPr>
            </w:pPr>
          </w:p>
        </w:tc>
      </w:tr>
      <w:tr w:rsidR="00CD45D7" w:rsidRPr="005F7678" w:rsidTr="00D2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45D7" w:rsidRPr="005F7678" w:rsidRDefault="00CD45D7" w:rsidP="00D24533">
            <w:pPr>
              <w:pStyle w:val="FlistaNrText"/>
            </w:pPr>
          </w:p>
        </w:tc>
        <w:tc>
          <w:tcPr>
            <w:tcW w:w="6237" w:type="dxa"/>
          </w:tcPr>
          <w:p w:rsidR="00CD45D7" w:rsidRPr="005F7678" w:rsidRDefault="00CD45D7" w:rsidP="00D24533">
            <w:r w:rsidRPr="005F7678">
              <w:t>2006/07:UbU3 Återkallande av vissa beslut rörande gymnasieskolan</w:t>
            </w:r>
          </w:p>
        </w:tc>
        <w:tc>
          <w:tcPr>
            <w:tcW w:w="2481" w:type="dxa"/>
          </w:tcPr>
          <w:p w:rsidR="00CD45D7" w:rsidRPr="005F7678" w:rsidRDefault="00CD45D7" w:rsidP="00D24533">
            <w:pPr>
              <w:rPr>
                <w:spacing w:val="-4"/>
              </w:rPr>
            </w:pPr>
            <w:r w:rsidRPr="005F7678">
              <w:rPr>
                <w:spacing w:val="-4"/>
              </w:rPr>
              <w:t>4 res. (s,v,mp)</w:t>
            </w:r>
          </w:p>
        </w:tc>
      </w:tr>
    </w:tbl>
    <w:p w:rsidR="00CD45D7" w:rsidRPr="005F7678" w:rsidRDefault="00CD45D7" w:rsidP="00CD45D7">
      <w:pPr>
        <w:pStyle w:val="Blankrad"/>
      </w:pPr>
      <w:r w:rsidRPr="005F7678">
        <w:t>     </w:t>
      </w:r>
    </w:p>
    <w:p w:rsidR="00CD45D7" w:rsidRPr="005F7678" w:rsidRDefault="00CD45D7" w:rsidP="00CD45D7">
      <w:pPr>
        <w:pStyle w:val="Blankrad"/>
      </w:pPr>
      <w:r w:rsidRPr="005F7678">
        <w:t>     </w:t>
      </w:r>
    </w:p>
    <w:p w:rsidR="006E04A4" w:rsidRPr="005F7678" w:rsidRDefault="006E04A4">
      <w:pPr>
        <w:pStyle w:val="Blankrad"/>
      </w:pPr>
      <w:r w:rsidRPr="005F767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F76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F767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F7678" w:rsidRDefault="006E04A4">
            <w:pPr>
              <w:pStyle w:val="StreckMitten"/>
            </w:pPr>
            <w:r w:rsidRPr="005F7678">
              <w:tab/>
            </w:r>
            <w:r w:rsidRPr="005F7678">
              <w:tab/>
            </w:r>
          </w:p>
        </w:tc>
      </w:tr>
    </w:tbl>
    <w:p w:rsidR="006E04A4" w:rsidRPr="005F7678" w:rsidRDefault="006E04A4"/>
    <w:sectPr w:rsidR="006E04A4" w:rsidRPr="005F767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AB5" w:rsidRPr="005F7678" w:rsidRDefault="009C3AB5">
      <w:r w:rsidRPr="005F7678">
        <w:separator/>
      </w:r>
    </w:p>
  </w:endnote>
  <w:endnote w:type="continuationSeparator" w:id="0">
    <w:p w:rsidR="009C3AB5" w:rsidRPr="005F7678" w:rsidRDefault="009C3AB5">
      <w:r w:rsidRPr="005F76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7CD" w:rsidRPr="005F7678" w:rsidRDefault="009327CD">
    <w:pPr>
      <w:pStyle w:val="Sidhuvud"/>
      <w:jc w:val="center"/>
    </w:pPr>
    <w:r w:rsidRPr="005F7678">
      <w:fldChar w:fldCharType="begin" w:fldLock="1"/>
    </w:r>
    <w:r w:rsidRPr="005F7678">
      <w:instrText xml:space="preserve"> PAGE </w:instrText>
    </w:r>
    <w:r w:rsidRPr="005F7678">
      <w:fldChar w:fldCharType="separate"/>
    </w:r>
    <w:r w:rsidR="007D42C9" w:rsidRPr="005F7678">
      <w:t>2</w:t>
    </w:r>
    <w:r w:rsidRPr="005F7678">
      <w:fldChar w:fldCharType="end"/>
    </w:r>
    <w:r w:rsidRPr="005F7678">
      <w:t>(</w:t>
    </w:r>
    <w:r w:rsidRPr="005F7678">
      <w:fldChar w:fldCharType="begin" w:fldLock="1"/>
    </w:r>
    <w:r w:rsidRPr="005F7678">
      <w:instrText xml:space="preserve"> NUMPAGES </w:instrText>
    </w:r>
    <w:r w:rsidRPr="005F7678">
      <w:fldChar w:fldCharType="separate"/>
    </w:r>
    <w:r w:rsidR="007D42C9" w:rsidRPr="005F7678">
      <w:t>2</w:t>
    </w:r>
    <w:r w:rsidRPr="005F7678">
      <w:fldChar w:fldCharType="end"/>
    </w:r>
    <w:r w:rsidRPr="005F767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7CD" w:rsidRPr="005F7678" w:rsidRDefault="009327CD">
    <w:pPr>
      <w:pStyle w:val="Sidhuvud"/>
      <w:jc w:val="center"/>
    </w:pPr>
    <w:r w:rsidRPr="005F7678">
      <w:fldChar w:fldCharType="begin" w:fldLock="1"/>
    </w:r>
    <w:r w:rsidRPr="005F7678">
      <w:instrText xml:space="preserve"> PAGE </w:instrText>
    </w:r>
    <w:r w:rsidRPr="005F7678">
      <w:fldChar w:fldCharType="separate"/>
    </w:r>
    <w:r w:rsidR="0074243A" w:rsidRPr="005F7678">
      <w:t>1</w:t>
    </w:r>
    <w:r w:rsidRPr="005F7678">
      <w:fldChar w:fldCharType="end"/>
    </w:r>
    <w:r w:rsidRPr="005F7678">
      <w:t>(</w:t>
    </w:r>
    <w:r w:rsidRPr="005F7678">
      <w:fldChar w:fldCharType="begin" w:fldLock="1"/>
    </w:r>
    <w:r w:rsidRPr="005F7678">
      <w:instrText xml:space="preserve"> NUMPAGES </w:instrText>
    </w:r>
    <w:r w:rsidRPr="005F7678">
      <w:fldChar w:fldCharType="separate"/>
    </w:r>
    <w:r w:rsidR="007D42C9" w:rsidRPr="005F7678">
      <w:t>2</w:t>
    </w:r>
    <w:r w:rsidRPr="005F7678">
      <w:fldChar w:fldCharType="end"/>
    </w:r>
    <w:r w:rsidRPr="005F767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AB5" w:rsidRPr="005F7678" w:rsidRDefault="009C3AB5">
      <w:r w:rsidRPr="005F7678">
        <w:separator/>
      </w:r>
    </w:p>
  </w:footnote>
  <w:footnote w:type="continuationSeparator" w:id="0">
    <w:p w:rsidR="009C3AB5" w:rsidRPr="005F7678" w:rsidRDefault="009C3AB5">
      <w:r w:rsidRPr="005F76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7CD" w:rsidRPr="005F7678" w:rsidRDefault="009327CD">
    <w:pPr>
      <w:pStyle w:val="Sidhuvud"/>
      <w:tabs>
        <w:tab w:val="clear" w:pos="4536"/>
      </w:tabs>
    </w:pPr>
    <w:r w:rsidRPr="005F7678">
      <w:fldChar w:fldCharType="begin" w:fldLock="1"/>
    </w:r>
    <w:r w:rsidRPr="005F7678">
      <w:instrText xml:space="preserve"> DOCPROPERTY "DocumentDate" </w:instrText>
    </w:r>
    <w:r w:rsidRPr="005F7678">
      <w:fldChar w:fldCharType="separate"/>
    </w:r>
    <w:r w:rsidR="007D42C9" w:rsidRPr="005F7678">
      <w:t>Onsdagen den 29 november 2006</w:t>
    </w:r>
    <w:r w:rsidRPr="005F7678">
      <w:fldChar w:fldCharType="end"/>
    </w:r>
    <w:r w:rsidRPr="005F7678">
      <w:tab/>
    </w:r>
  </w:p>
  <w:p w:rsidR="009327CD" w:rsidRPr="005F7678" w:rsidRDefault="009327C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F7678">
      <w:rPr>
        <w:sz w:val="12"/>
      </w:rPr>
      <w:tab/>
    </w:r>
  </w:p>
  <w:p w:rsidR="009327CD" w:rsidRPr="005F7678" w:rsidRDefault="009327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7CD" w:rsidRPr="005F7678" w:rsidRDefault="005F76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F767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27CD" w:rsidRPr="005F7678" w:rsidRDefault="009327CD">
    <w:pPr>
      <w:pStyle w:val="Dokumentrubrik"/>
      <w:spacing w:after="360"/>
    </w:pPr>
    <w:r w:rsidRPr="005F767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66230256">
    <w:abstractNumId w:val="5"/>
  </w:num>
  <w:num w:numId="2" w16cid:durableId="589655038">
    <w:abstractNumId w:val="2"/>
  </w:num>
  <w:num w:numId="3" w16cid:durableId="790199797">
    <w:abstractNumId w:val="4"/>
  </w:num>
  <w:num w:numId="4" w16cid:durableId="24988106">
    <w:abstractNumId w:val="1"/>
  </w:num>
  <w:num w:numId="5" w16cid:durableId="77026116">
    <w:abstractNumId w:val="0"/>
  </w:num>
  <w:num w:numId="6" w16cid:durableId="198056820">
    <w:abstractNumId w:val="3"/>
  </w:num>
  <w:num w:numId="7" w16cid:durableId="1599828660">
    <w:abstractNumId w:val="3"/>
  </w:num>
  <w:num w:numId="8" w16cid:durableId="1034696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F08EB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5026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957A2"/>
    <w:rsid w:val="002A09ED"/>
    <w:rsid w:val="002A2A23"/>
    <w:rsid w:val="002A6592"/>
    <w:rsid w:val="002B3051"/>
    <w:rsid w:val="002B5738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467B3"/>
    <w:rsid w:val="00350ACF"/>
    <w:rsid w:val="003511C0"/>
    <w:rsid w:val="003652CF"/>
    <w:rsid w:val="0037722B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4A38"/>
    <w:rsid w:val="00405E4A"/>
    <w:rsid w:val="004100C9"/>
    <w:rsid w:val="00415884"/>
    <w:rsid w:val="00452FEA"/>
    <w:rsid w:val="0045348A"/>
    <w:rsid w:val="004603CE"/>
    <w:rsid w:val="00481275"/>
    <w:rsid w:val="00491F69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5F7678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E4FB9"/>
    <w:rsid w:val="006F2BA3"/>
    <w:rsid w:val="006F4563"/>
    <w:rsid w:val="006F4DE6"/>
    <w:rsid w:val="006F63C4"/>
    <w:rsid w:val="0071198D"/>
    <w:rsid w:val="00712ED9"/>
    <w:rsid w:val="00714029"/>
    <w:rsid w:val="00721555"/>
    <w:rsid w:val="007246B8"/>
    <w:rsid w:val="00726578"/>
    <w:rsid w:val="0074243A"/>
    <w:rsid w:val="0074546A"/>
    <w:rsid w:val="00745B90"/>
    <w:rsid w:val="0075111F"/>
    <w:rsid w:val="007526CB"/>
    <w:rsid w:val="007532ED"/>
    <w:rsid w:val="00755F48"/>
    <w:rsid w:val="0078127D"/>
    <w:rsid w:val="007A090E"/>
    <w:rsid w:val="007A3DC4"/>
    <w:rsid w:val="007B01A2"/>
    <w:rsid w:val="007B3D13"/>
    <w:rsid w:val="007C0AB9"/>
    <w:rsid w:val="007D165E"/>
    <w:rsid w:val="007D42C9"/>
    <w:rsid w:val="007D7A4C"/>
    <w:rsid w:val="007D7F1E"/>
    <w:rsid w:val="007E670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045FD"/>
    <w:rsid w:val="0091051F"/>
    <w:rsid w:val="00916262"/>
    <w:rsid w:val="009327CD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C3AB5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B5426"/>
    <w:rsid w:val="00AC0E93"/>
    <w:rsid w:val="00AD51C2"/>
    <w:rsid w:val="00AD5E5C"/>
    <w:rsid w:val="00AE255A"/>
    <w:rsid w:val="00AE4186"/>
    <w:rsid w:val="00AF003C"/>
    <w:rsid w:val="00AF08EB"/>
    <w:rsid w:val="00AF0B24"/>
    <w:rsid w:val="00AF62E9"/>
    <w:rsid w:val="00B11B39"/>
    <w:rsid w:val="00B235A1"/>
    <w:rsid w:val="00B27DC3"/>
    <w:rsid w:val="00B503C7"/>
    <w:rsid w:val="00B52F86"/>
    <w:rsid w:val="00B71361"/>
    <w:rsid w:val="00B81FDE"/>
    <w:rsid w:val="00B90627"/>
    <w:rsid w:val="00B91174"/>
    <w:rsid w:val="00B94393"/>
    <w:rsid w:val="00B96B57"/>
    <w:rsid w:val="00BA6962"/>
    <w:rsid w:val="00BD5B2F"/>
    <w:rsid w:val="00BE1F3F"/>
    <w:rsid w:val="00BE26EA"/>
    <w:rsid w:val="00BE2EB7"/>
    <w:rsid w:val="00BE7094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45D7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24533"/>
    <w:rsid w:val="00D361CC"/>
    <w:rsid w:val="00D45AE3"/>
    <w:rsid w:val="00D46422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275A"/>
    <w:rsid w:val="00E33544"/>
    <w:rsid w:val="00E33802"/>
    <w:rsid w:val="00E41505"/>
    <w:rsid w:val="00E4393B"/>
    <w:rsid w:val="00E44BE6"/>
    <w:rsid w:val="00E45215"/>
    <w:rsid w:val="00E521C9"/>
    <w:rsid w:val="00E52F37"/>
    <w:rsid w:val="00E9401C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03276-7600-48CA-B262-04B53539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211</Words>
  <Characters>1442</Characters>
  <Application>Microsoft Office Word</Application>
  <DocSecurity>4</DocSecurity>
  <Lines>144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2006/07:29</vt:lpstr>
      <vt:lpstr>Onsdagen den 29 november 2006</vt:lpstr>
    </vt:vector>
  </TitlesOfParts>
  <Company>Riksdagen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2006-11-28T15:20:00Z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29 november 2006</vt:lpwstr>
  </property>
  <property fmtid="{D5CDD505-2E9C-101B-9397-08002B2CF9AE}" pid="3" name="DocumentNumber">
    <vt:lpwstr>29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2006-11-29</vt:lpwstr>
  </property>
</Properties>
</file>