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1F6AC-ACFE-4F8B-8B61-57455EE7F09F}"/>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84AC03E8-10D4-49B1-A987-260060A2677F}"/>
</file>

<file path=customXml/itemProps4.xml><?xml version="1.0" encoding="utf-8"?>
<ds:datastoreItem xmlns:ds="http://schemas.openxmlformats.org/officeDocument/2006/customXml" ds:itemID="{2A765CDB-FEA3-41B5-998B-C3300A8BD4A2}"/>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