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AF7" w:rsidRPr="004618E1" w:rsidRDefault="00074AF7" w:rsidP="0058344E">
      <w:pPr>
        <w:pStyle w:val="Hemstlrubrik"/>
      </w:pPr>
      <w:r w:rsidRPr="004618E1">
        <w:t>Förslag till riksdagsbeslut</w:t>
      </w:r>
    </w:p>
    <w:p w:rsidR="00E84F25" w:rsidRPr="004618E1" w:rsidRDefault="00074AF7" w:rsidP="00074AF7">
      <w:pPr>
        <w:pStyle w:val="Hemstlatt"/>
      </w:pPr>
      <w:r w:rsidRPr="004618E1">
        <w:t>Riksdagen tillkännager för regeringen som sin mening</w:t>
      </w:r>
      <w:r w:rsidR="00D1347E" w:rsidRPr="004618E1">
        <w:t xml:space="preserve"> </w:t>
      </w:r>
      <w:r w:rsidR="008C0754" w:rsidRPr="004618E1">
        <w:t>v</w:t>
      </w:r>
      <w:r w:rsidR="00D1347E" w:rsidRPr="004618E1">
        <w:t>a</w:t>
      </w:r>
      <w:r w:rsidR="008C0754" w:rsidRPr="004618E1">
        <w:t xml:space="preserve">d i motionen anförs om </w:t>
      </w:r>
      <w:r w:rsidRPr="004618E1">
        <w:t>att ett förbud mot spelreklam skall övervägas.</w:t>
      </w:r>
    </w:p>
    <w:p w:rsidR="00074AF7" w:rsidRPr="004618E1" w:rsidRDefault="00074AF7" w:rsidP="00074AF7">
      <w:pPr>
        <w:pStyle w:val="Rubrik1"/>
      </w:pPr>
      <w:r w:rsidRPr="004618E1">
        <w:t>Motivering</w:t>
      </w:r>
    </w:p>
    <w:p w:rsidR="00074AF7" w:rsidRPr="004618E1" w:rsidRDefault="00074AF7" w:rsidP="00074AF7">
      <w:r w:rsidRPr="004618E1">
        <w:t>Spelmissbruket ökar i vårt land och kryper dessutom ner i åldrarna. Om man jämför med andra former av beroendeframkallande aktiviteter, exempelvis missbruk av alkohol och tobak, har samhället här betydligt mer långtgående regleringar. All form av reklam för alkohol och tobak är förbjuden</w:t>
      </w:r>
      <w:r w:rsidR="0058344E" w:rsidRPr="004618E1">
        <w:t xml:space="preserve"> i Sverige. Enda undantaget är t</w:t>
      </w:r>
      <w:r w:rsidRPr="004618E1">
        <w:t>v-reklam för alkohol som sänds från andra länder och som vi därmed inte kan stoppa.</w:t>
      </w:r>
    </w:p>
    <w:p w:rsidR="00074AF7" w:rsidRPr="004618E1" w:rsidRDefault="00074AF7" w:rsidP="008C0754">
      <w:pPr>
        <w:pStyle w:val="Normaltindrag"/>
      </w:pPr>
      <w:r w:rsidRPr="004618E1">
        <w:t>Nu diskuteras även möjligheter att begränsa barnreklam, särskilt sådan som skadar barnen, exempelvis för skräpmat.</w:t>
      </w:r>
    </w:p>
    <w:p w:rsidR="00074AF7" w:rsidRPr="004618E1" w:rsidRDefault="00074AF7" w:rsidP="008C0754">
      <w:pPr>
        <w:pStyle w:val="Normaltindrag"/>
      </w:pPr>
      <w:r w:rsidRPr="004618E1">
        <w:t>Att i detta läge inte diskutera spelreklamen är märkligt. Det är förvisso så att hälften av intäkterna från Svenska Spel går till statskassan och andra häl</w:t>
      </w:r>
      <w:r w:rsidRPr="004618E1">
        <w:t>f</w:t>
      </w:r>
      <w:r w:rsidRPr="004618E1">
        <w:t>ten till barn- och ungdomsverksamhet. Men detta kan i</w:t>
      </w:r>
      <w:r w:rsidR="0058344E" w:rsidRPr="004618E1">
        <w:t>nte uppväga det faktum att allt</w:t>
      </w:r>
      <w:r w:rsidRPr="004618E1">
        <w:t>fler får sina liv ödelagda av spelmissbruk. Ju fler som spelar, desto fler riskerar att hamna i beroendeträsket. Missbruket kan grundläggas så tidigt som i tioårsåldern och därefter fortsätta livet ut.</w:t>
      </w:r>
    </w:p>
    <w:p w:rsidR="00074AF7" w:rsidRPr="004618E1" w:rsidRDefault="00074AF7" w:rsidP="008C0754">
      <w:pPr>
        <w:pStyle w:val="Normaltindrag"/>
      </w:pPr>
      <w:r w:rsidRPr="004618E1">
        <w:t>Reklam för turspel</w:t>
      </w:r>
      <w:r w:rsidR="007E75AC" w:rsidRPr="004618E1">
        <w:t xml:space="preserve"> om pengar</w:t>
      </w:r>
      <w:r w:rsidRPr="004618E1">
        <w:t xml:space="preserve"> är i sig falsk marknadsföring. De allra flesta förlorar nämligen pengar, bara ett fåtal vinner. I längden är alla förlorare eftersom oddsen för att förlora är större än för att vinna. Detta är förklaringen till att det är så oerhört lönsamt att arrangera spel, det är nämligen i första hand arrangören som blir rik, inte spelarna.</w:t>
      </w:r>
    </w:p>
    <w:p w:rsidR="00074AF7" w:rsidRPr="004618E1" w:rsidRDefault="00074AF7" w:rsidP="008C0754">
      <w:pPr>
        <w:pStyle w:val="Normaltindrag"/>
      </w:pPr>
      <w:r w:rsidRPr="004618E1">
        <w:t>Spelmissbruk kan vara lika förödande som missbruk av narkotika, alkohol eller tobak. Missbrukaren spelar ofta bort allt och kan även hamna i kriminal</w:t>
      </w:r>
      <w:r w:rsidRPr="004618E1">
        <w:t>i</w:t>
      </w:r>
      <w:r w:rsidRPr="004618E1">
        <w:t>tet för att få in pengar. Många förlorar både arbete, familj och sin frihet. Självmordsfrekvensen är betydligt högre än för genomsnittet i befolkningen. Även missbrukarnas familjer får sina liv sönderslagna.</w:t>
      </w:r>
    </w:p>
    <w:p w:rsidR="00074AF7" w:rsidRPr="004618E1" w:rsidRDefault="00074AF7" w:rsidP="008C0754">
      <w:pPr>
        <w:pStyle w:val="Normaltindrag"/>
      </w:pPr>
      <w:r w:rsidRPr="004618E1">
        <w:lastRenderedPageBreak/>
        <w:t>Mot bakgrund av detta bör spelreklam förbjudas, på samma sätt som r</w:t>
      </w:r>
      <w:r w:rsidRPr="004618E1">
        <w:t>e</w:t>
      </w:r>
      <w:r w:rsidRPr="004618E1">
        <w:t>klam för alkohol och tobak förbjudits med hänsyn till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344E" w:rsidRPr="004618E1">
        <w:tblPrEx>
          <w:tblCellMar>
            <w:top w:w="0" w:type="dxa"/>
            <w:bottom w:w="0" w:type="dxa"/>
          </w:tblCellMar>
        </w:tblPrEx>
        <w:trPr>
          <w:cantSplit/>
        </w:trPr>
        <w:tc>
          <w:tcPr>
            <w:tcW w:w="3046" w:type="dxa"/>
          </w:tcPr>
          <w:p w:rsidR="0058344E" w:rsidRPr="004618E1" w:rsidRDefault="0058344E" w:rsidP="0058344E">
            <w:pPr>
              <w:pStyle w:val="UnderskriftDatum"/>
              <w:spacing w:before="240"/>
            </w:pPr>
            <w:r w:rsidRPr="004618E1">
              <w:t>Stockholm den 26 september 2005</w:t>
            </w:r>
          </w:p>
        </w:tc>
        <w:tc>
          <w:tcPr>
            <w:tcW w:w="3047" w:type="dxa"/>
          </w:tcPr>
          <w:p w:rsidR="0058344E" w:rsidRPr="004618E1" w:rsidRDefault="0058344E" w:rsidP="0058344E">
            <w:pPr>
              <w:pStyle w:val="Underskrifter"/>
              <w:spacing w:before="240"/>
            </w:pPr>
          </w:p>
        </w:tc>
      </w:tr>
      <w:tr w:rsidR="0058344E" w:rsidRPr="004618E1">
        <w:tblPrEx>
          <w:tblCellMar>
            <w:top w:w="0" w:type="dxa"/>
            <w:bottom w:w="0" w:type="dxa"/>
          </w:tblCellMar>
        </w:tblPrEx>
        <w:trPr>
          <w:cantSplit/>
        </w:trPr>
        <w:tc>
          <w:tcPr>
            <w:tcW w:w="3046" w:type="dxa"/>
          </w:tcPr>
          <w:p w:rsidR="0058344E" w:rsidRPr="004618E1" w:rsidRDefault="0058344E" w:rsidP="0058344E">
            <w:pPr>
              <w:pStyle w:val="Underskrifter"/>
            </w:pPr>
            <w:r w:rsidRPr="004618E1">
              <w:t>Hillevi Larsson (s)</w:t>
            </w:r>
          </w:p>
        </w:tc>
        <w:tc>
          <w:tcPr>
            <w:tcW w:w="3047" w:type="dxa"/>
          </w:tcPr>
          <w:p w:rsidR="0058344E" w:rsidRPr="004618E1" w:rsidRDefault="0058344E" w:rsidP="0058344E">
            <w:pPr>
              <w:pStyle w:val="Underskrifter"/>
            </w:pPr>
            <w:r w:rsidRPr="004618E1">
              <w:t>Anne Ludvigsson (s)</w:t>
            </w:r>
          </w:p>
        </w:tc>
      </w:tr>
    </w:tbl>
    <w:p w:rsidR="00074AF7" w:rsidRPr="004618E1" w:rsidRDefault="00074AF7" w:rsidP="0058344E">
      <w:pPr>
        <w:pStyle w:val="Normaltindrag"/>
      </w:pPr>
    </w:p>
    <w:sectPr w:rsidR="00074AF7" w:rsidRPr="004618E1" w:rsidSect="005834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6F7" w:rsidRPr="004618E1" w:rsidRDefault="002E06F7">
      <w:r w:rsidRPr="004618E1">
        <w:separator/>
      </w:r>
    </w:p>
  </w:endnote>
  <w:endnote w:type="continuationSeparator" w:id="0">
    <w:p w:rsidR="002E06F7" w:rsidRPr="004618E1" w:rsidRDefault="002E06F7">
      <w:r w:rsidRPr="00461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AC" w:rsidRPr="004618E1" w:rsidRDefault="004618E1" w:rsidP="0058344E">
    <w:pPr>
      <w:pStyle w:val="Sidfot"/>
    </w:pPr>
    <w:r w:rsidRPr="00461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974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44E" w:rsidRDefault="0058344E">
                          <w:pPr>
                            <w:pStyle w:val="NormalS5sidnrV"/>
                          </w:pPr>
                          <w:r>
                            <w:fldChar w:fldCharType="begin"/>
                          </w:r>
                          <w:r>
                            <w:instrText xml:space="preserve"> PAGE *\charformat</w:instrText>
                          </w:r>
                          <w:r>
                            <w:fldChar w:fldCharType="separate"/>
                          </w:r>
                          <w:r w:rsidR="009420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44E" w:rsidRDefault="0058344E">
                    <w:pPr>
                      <w:pStyle w:val="NormalS5sidnrV"/>
                    </w:pPr>
                    <w:r>
                      <w:fldChar w:fldCharType="begin"/>
                    </w:r>
                    <w:r>
                      <w:instrText xml:space="preserve"> PAGE *\charformat</w:instrText>
                    </w:r>
                    <w:r>
                      <w:fldChar w:fldCharType="separate"/>
                    </w:r>
                    <w:r w:rsidR="009420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AC" w:rsidRPr="004618E1" w:rsidRDefault="004618E1" w:rsidP="0058344E">
    <w:pPr>
      <w:pStyle w:val="Sidfot"/>
    </w:pPr>
    <w:r w:rsidRPr="00461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03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44E" w:rsidRDefault="005834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44E" w:rsidRDefault="005834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AC" w:rsidRPr="004618E1" w:rsidRDefault="004618E1" w:rsidP="0058344E">
    <w:pPr>
      <w:pStyle w:val="Sidfot"/>
    </w:pPr>
    <w:r w:rsidRPr="00461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699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44E" w:rsidRDefault="0058344E">
                          <w:pPr>
                            <w:pStyle w:val="NormalS5sidnrH"/>
                            <w:ind w:right="0"/>
                          </w:pPr>
                          <w:r>
                            <w:fldChar w:fldCharType="begin"/>
                          </w:r>
                          <w:r>
                            <w:instrText xml:space="preserve"> PAGE *\charformat</w:instrText>
                          </w:r>
                          <w:r>
                            <w:fldChar w:fldCharType="separate"/>
                          </w:r>
                          <w:r w:rsidR="009420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44E" w:rsidRDefault="0058344E">
                    <w:pPr>
                      <w:pStyle w:val="NormalS5sidnrH"/>
                      <w:ind w:right="0"/>
                    </w:pPr>
                    <w:r>
                      <w:fldChar w:fldCharType="begin"/>
                    </w:r>
                    <w:r>
                      <w:instrText xml:space="preserve"> PAGE *\charformat</w:instrText>
                    </w:r>
                    <w:r>
                      <w:fldChar w:fldCharType="separate"/>
                    </w:r>
                    <w:r w:rsidR="009420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6F7" w:rsidRPr="004618E1" w:rsidRDefault="002E06F7">
      <w:r w:rsidRPr="004618E1">
        <w:separator/>
      </w:r>
    </w:p>
  </w:footnote>
  <w:footnote w:type="continuationSeparator" w:id="0">
    <w:p w:rsidR="002E06F7" w:rsidRPr="004618E1" w:rsidRDefault="002E06F7">
      <w:r w:rsidRPr="00461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AC" w:rsidRPr="004618E1" w:rsidRDefault="004618E1" w:rsidP="0058344E">
    <w:pPr>
      <w:pStyle w:val="Sidhuvud"/>
    </w:pPr>
    <w:r w:rsidRPr="00461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372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44E" w:rsidRDefault="0058344E">
                          <w:pPr>
                            <w:pStyle w:val="KantRubrikS5V"/>
                          </w:pPr>
                          <w:r>
                            <w:fldChar w:fldCharType="begin"/>
                          </w:r>
                          <w:r>
                            <w:instrText xml:space="preserve"> DOCPROPERTY "YearUser" *\charformat </w:instrText>
                          </w:r>
                          <w:r>
                            <w:fldChar w:fldCharType="separate"/>
                          </w:r>
                          <w:r w:rsidR="009420D2">
                            <w:t>2005/06</w:t>
                          </w:r>
                          <w:r>
                            <w:fldChar w:fldCharType="end"/>
                          </w:r>
                          <w:r>
                            <w:t>:</w:t>
                          </w:r>
                          <w:r>
                            <w:fldChar w:fldCharType="begin"/>
                          </w:r>
                          <w:r>
                            <w:instrText xml:space="preserve"> DOCPROPERTY "Motionsnummer" *\charformat </w:instrText>
                          </w:r>
                          <w:r>
                            <w:fldChar w:fldCharType="separate"/>
                          </w:r>
                          <w:r w:rsidR="009420D2">
                            <w:t>Kr352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44E" w:rsidRDefault="0058344E">
                    <w:pPr>
                      <w:pStyle w:val="KantRubrikS5V"/>
                    </w:pPr>
                    <w:r>
                      <w:fldChar w:fldCharType="begin"/>
                    </w:r>
                    <w:r>
                      <w:instrText xml:space="preserve"> DOCPROPERTY "YearUser" *\charformat </w:instrText>
                    </w:r>
                    <w:r>
                      <w:fldChar w:fldCharType="separate"/>
                    </w:r>
                    <w:r w:rsidR="009420D2">
                      <w:t>2005/06</w:t>
                    </w:r>
                    <w:r>
                      <w:fldChar w:fldCharType="end"/>
                    </w:r>
                    <w:r>
                      <w:t>:</w:t>
                    </w:r>
                    <w:r>
                      <w:fldChar w:fldCharType="begin"/>
                    </w:r>
                    <w:r>
                      <w:instrText xml:space="preserve"> DOCPROPERTY "Motionsnummer" *\charformat </w:instrText>
                    </w:r>
                    <w:r>
                      <w:fldChar w:fldCharType="separate"/>
                    </w:r>
                    <w:r w:rsidR="009420D2">
                      <w:t>Kr352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5AC" w:rsidRPr="004618E1" w:rsidRDefault="004618E1" w:rsidP="0058344E">
    <w:pPr>
      <w:pStyle w:val="Sidhuvud"/>
    </w:pPr>
    <w:r w:rsidRPr="00461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335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44E" w:rsidRDefault="0058344E">
                          <w:pPr>
                            <w:pStyle w:val="KantRubrikS5H"/>
                            <w:ind w:right="0"/>
                          </w:pPr>
                          <w:r>
                            <w:fldChar w:fldCharType="begin"/>
                          </w:r>
                          <w:r>
                            <w:instrText xml:space="preserve"> DOCPROPERTY "YearUser" *\charformat </w:instrText>
                          </w:r>
                          <w:r>
                            <w:fldChar w:fldCharType="separate"/>
                          </w:r>
                          <w:r w:rsidR="009420D2">
                            <w:t>2005/06</w:t>
                          </w:r>
                          <w:r>
                            <w:fldChar w:fldCharType="end"/>
                          </w:r>
                          <w:r>
                            <w:t>:</w:t>
                          </w:r>
                          <w:r>
                            <w:fldChar w:fldCharType="begin"/>
                          </w:r>
                          <w:r>
                            <w:instrText xml:space="preserve"> DOCPROPERTY "Motionsnummer" *\charformat </w:instrText>
                          </w:r>
                          <w:r>
                            <w:fldChar w:fldCharType="separate"/>
                          </w:r>
                          <w:r w:rsidR="009420D2">
                            <w:t>Kr352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44E" w:rsidRDefault="0058344E">
                    <w:pPr>
                      <w:pStyle w:val="KantRubrikS5H"/>
                      <w:ind w:right="0"/>
                    </w:pPr>
                    <w:r>
                      <w:fldChar w:fldCharType="begin"/>
                    </w:r>
                    <w:r>
                      <w:instrText xml:space="preserve"> DOCPROPERTY "YearUser" *\charformat </w:instrText>
                    </w:r>
                    <w:r>
                      <w:fldChar w:fldCharType="separate"/>
                    </w:r>
                    <w:r w:rsidR="009420D2">
                      <w:t>2005/06</w:t>
                    </w:r>
                    <w:r>
                      <w:fldChar w:fldCharType="end"/>
                    </w:r>
                    <w:r>
                      <w:t>:</w:t>
                    </w:r>
                    <w:r>
                      <w:fldChar w:fldCharType="begin"/>
                    </w:r>
                    <w:r>
                      <w:instrText xml:space="preserve"> DOCPROPERTY "Motionsnummer" *\charformat </w:instrText>
                    </w:r>
                    <w:r>
                      <w:fldChar w:fldCharType="separate"/>
                    </w:r>
                    <w:r w:rsidR="009420D2">
                      <w:t>Kr352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44E" w:rsidRPr="004618E1" w:rsidRDefault="0058344E">
    <w:pPr>
      <w:pStyle w:val="FSHNormal"/>
      <w:tabs>
        <w:tab w:val="right" w:pos="5840"/>
      </w:tabs>
    </w:pPr>
    <w:r w:rsidRPr="004618E1">
      <w:br/>
    </w:r>
    <w:r w:rsidRPr="004618E1">
      <w:fldChar w:fldCharType="begin" w:fldLock="1"/>
    </w:r>
    <w:r w:rsidRPr="004618E1">
      <w:instrText xml:space="preserve"> DOCPROPERTY</w:instrText>
    </w:r>
    <w:r w:rsidRPr="004618E1">
      <w:rPr>
        <w:sz w:val="18"/>
      </w:rPr>
      <w:instrText xml:space="preserve"> "YearUser" *\charformat </w:instrText>
    </w:r>
    <w:r w:rsidRPr="004618E1">
      <w:fldChar w:fldCharType="separate"/>
    </w:r>
    <w:r w:rsidR="009420D2" w:rsidRPr="004618E1">
      <w:t>2005/06</w:t>
    </w:r>
    <w:r w:rsidRPr="004618E1">
      <w:fldChar w:fldCharType="end"/>
    </w:r>
    <w:r w:rsidRPr="004618E1">
      <w:t xml:space="preserve"> </w:t>
    </w:r>
    <w:r w:rsidRPr="004618E1">
      <w:tab/>
      <w:t xml:space="preserve">mnr: </w:t>
    </w:r>
    <w:r w:rsidRPr="004618E1">
      <w:fldChar w:fldCharType="begin" w:fldLock="1"/>
    </w:r>
    <w:r w:rsidRPr="004618E1">
      <w:instrText xml:space="preserve"> DOCPROPERTY</w:instrText>
    </w:r>
    <w:r w:rsidRPr="004618E1">
      <w:rPr>
        <w:sz w:val="18"/>
      </w:rPr>
      <w:instrText xml:space="preserve"> "Motionsnummer" *\charformat </w:instrText>
    </w:r>
    <w:r w:rsidRPr="004618E1">
      <w:fldChar w:fldCharType="separate"/>
    </w:r>
    <w:r w:rsidR="009420D2" w:rsidRPr="004618E1">
      <w:t>Kr352</w:t>
    </w:r>
    <w:r w:rsidRPr="004618E1">
      <w:fldChar w:fldCharType="end"/>
    </w:r>
    <w:r w:rsidRPr="004618E1">
      <w:br/>
    </w:r>
    <w:r w:rsidRPr="004618E1">
      <w:fldChar w:fldCharType="begin" w:fldLock="1"/>
    </w:r>
    <w:r w:rsidRPr="004618E1">
      <w:instrText xml:space="preserve"> DOCPROPERTY</w:instrText>
    </w:r>
    <w:r w:rsidRPr="004618E1">
      <w:rPr>
        <w:sz w:val="18"/>
      </w:rPr>
      <w:instrText xml:space="preserve"> "Samling" *\charformat </w:instrText>
    </w:r>
    <w:r w:rsidRPr="004618E1">
      <w:fldChar w:fldCharType="end"/>
    </w:r>
    <w:r w:rsidRPr="004618E1">
      <w:tab/>
      <w:t xml:space="preserve">pnr: </w:t>
    </w:r>
    <w:r w:rsidRPr="004618E1">
      <w:fldChar w:fldCharType="begin" w:fldLock="1"/>
    </w:r>
    <w:r w:rsidRPr="004618E1">
      <w:instrText xml:space="preserve"> DOCPROPERTY</w:instrText>
    </w:r>
    <w:r w:rsidRPr="004618E1">
      <w:rPr>
        <w:sz w:val="18"/>
      </w:rPr>
      <w:instrText xml:space="preserve"> "Partinummer" *\charformat </w:instrText>
    </w:r>
    <w:r w:rsidRPr="004618E1">
      <w:fldChar w:fldCharType="separate"/>
    </w:r>
    <w:r w:rsidR="009420D2" w:rsidRPr="004618E1">
      <w:t>s21007</w:t>
    </w:r>
    <w:r w:rsidRPr="004618E1">
      <w:fldChar w:fldCharType="end"/>
    </w:r>
  </w:p>
  <w:p w:rsidR="0058344E" w:rsidRPr="004618E1" w:rsidRDefault="0058344E">
    <w:pPr>
      <w:pStyle w:val="FSHRub1"/>
    </w:pPr>
    <w:r w:rsidRPr="004618E1">
      <w:t>Motion till riksdagen</w:t>
    </w:r>
    <w:r w:rsidRPr="004618E1">
      <w:br/>
    </w:r>
    <w:r w:rsidRPr="004618E1">
      <w:fldChar w:fldCharType="begin" w:fldLock="1"/>
    </w:r>
    <w:r w:rsidRPr="004618E1">
      <w:instrText xml:space="preserve"> DOCPROPERTY "YearUser" *\charformat </w:instrText>
    </w:r>
    <w:r w:rsidRPr="004618E1">
      <w:fldChar w:fldCharType="separate"/>
    </w:r>
    <w:r w:rsidR="009420D2" w:rsidRPr="004618E1">
      <w:t>2005/06</w:t>
    </w:r>
    <w:r w:rsidRPr="004618E1">
      <w:fldChar w:fldCharType="end"/>
    </w:r>
    <w:r w:rsidRPr="004618E1">
      <w:t>:</w:t>
    </w:r>
    <w:r w:rsidRPr="004618E1">
      <w:fldChar w:fldCharType="begin" w:fldLock="1"/>
    </w:r>
    <w:r w:rsidRPr="004618E1">
      <w:instrText xml:space="preserve"> DOCPROPERTY "Motionsnummer" *\charformat </w:instrText>
    </w:r>
    <w:r w:rsidRPr="004618E1">
      <w:fldChar w:fldCharType="separate"/>
    </w:r>
    <w:r w:rsidR="009420D2" w:rsidRPr="004618E1">
      <w:t>Kr352</w:t>
    </w:r>
    <w:r w:rsidRPr="004618E1">
      <w:fldChar w:fldCharType="end"/>
    </w:r>
  </w:p>
  <w:p w:rsidR="0058344E" w:rsidRPr="004618E1" w:rsidRDefault="0058344E">
    <w:pPr>
      <w:pStyle w:val="FSHNormalS5"/>
    </w:pPr>
    <w:r w:rsidRPr="004618E1">
      <w:fldChar w:fldCharType="begin" w:fldLock="1"/>
    </w:r>
    <w:r w:rsidRPr="004618E1">
      <w:instrText xml:space="preserve"> DOCPROPERTY "MotionarText" *\charformat </w:instrText>
    </w:r>
    <w:r w:rsidRPr="004618E1">
      <w:fldChar w:fldCharType="separate"/>
    </w:r>
    <w:r w:rsidR="009420D2" w:rsidRPr="004618E1">
      <w:t>av Hillevi Larsson och Anne Ludvigsson (s)</w:t>
    </w:r>
    <w:r w:rsidRPr="004618E1">
      <w:fldChar w:fldCharType="end"/>
    </w:r>
    <w:r w:rsidRPr="004618E1">
      <w:br/>
    </w:r>
    <w:r w:rsidRPr="004618E1">
      <w:fldChar w:fldCharType="begin" w:fldLock="1"/>
    </w:r>
    <w:r w:rsidRPr="004618E1">
      <w:instrText xml:space="preserve"> DOCPROPERTY "SvarFrasKort" *\charformat </w:instrText>
    </w:r>
    <w:r w:rsidRPr="004618E1">
      <w:fldChar w:fldCharType="end"/>
    </w:r>
  </w:p>
  <w:p w:rsidR="0058344E" w:rsidRPr="004618E1" w:rsidRDefault="0058344E">
    <w:pPr>
      <w:pStyle w:val="FSHTitel"/>
    </w:pPr>
    <w:r w:rsidRPr="004618E1">
      <w:fldChar w:fldCharType="begin" w:fldLock="1"/>
    </w:r>
    <w:r w:rsidRPr="004618E1">
      <w:instrText xml:space="preserve"> DOCPROPERTY</w:instrText>
    </w:r>
    <w:r w:rsidRPr="004618E1">
      <w:rPr>
        <w:sz w:val="18"/>
      </w:rPr>
      <w:instrText xml:space="preserve"> "RubrikSvar" *\charformat </w:instrText>
    </w:r>
    <w:r w:rsidRPr="004618E1">
      <w:fldChar w:fldCharType="separate"/>
    </w:r>
    <w:r w:rsidR="009420D2" w:rsidRPr="004618E1">
      <w:t>Förbud mot spelreklam</w:t>
    </w:r>
    <w:r w:rsidRPr="004618E1">
      <w:fldChar w:fldCharType="end"/>
    </w:r>
  </w:p>
  <w:p w:rsidR="0058344E" w:rsidRPr="004618E1" w:rsidRDefault="0058344E" w:rsidP="005834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4C6D10"/>
    <w:lvl w:ilvl="0" w:tplc="B5DC39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42999">
    <w:abstractNumId w:val="13"/>
  </w:num>
  <w:num w:numId="2" w16cid:durableId="904799245">
    <w:abstractNumId w:val="10"/>
  </w:num>
  <w:num w:numId="3" w16cid:durableId="1095595476">
    <w:abstractNumId w:val="11"/>
  </w:num>
  <w:num w:numId="4" w16cid:durableId="542134219">
    <w:abstractNumId w:val="12"/>
  </w:num>
  <w:num w:numId="5" w16cid:durableId="1988241892">
    <w:abstractNumId w:val="8"/>
  </w:num>
  <w:num w:numId="6" w16cid:durableId="1302731575">
    <w:abstractNumId w:val="3"/>
  </w:num>
  <w:num w:numId="7" w16cid:durableId="1012801184">
    <w:abstractNumId w:val="2"/>
  </w:num>
  <w:num w:numId="8" w16cid:durableId="612397602">
    <w:abstractNumId w:val="1"/>
  </w:num>
  <w:num w:numId="9" w16cid:durableId="1543712743">
    <w:abstractNumId w:val="0"/>
  </w:num>
  <w:num w:numId="10" w16cid:durableId="1880318436">
    <w:abstractNumId w:val="9"/>
  </w:num>
  <w:num w:numId="11" w16cid:durableId="1062826384">
    <w:abstractNumId w:val="7"/>
  </w:num>
  <w:num w:numId="12" w16cid:durableId="2069716730">
    <w:abstractNumId w:val="6"/>
  </w:num>
  <w:num w:numId="13" w16cid:durableId="1960331253">
    <w:abstractNumId w:val="5"/>
  </w:num>
  <w:num w:numId="14" w16cid:durableId="1222719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2A3DB5"/>
    <w:rsid w:val="00064BC3"/>
    <w:rsid w:val="00066775"/>
    <w:rsid w:val="00072FB9"/>
    <w:rsid w:val="00074AF7"/>
    <w:rsid w:val="00100531"/>
    <w:rsid w:val="00201DFB"/>
    <w:rsid w:val="00204A63"/>
    <w:rsid w:val="00212FF1"/>
    <w:rsid w:val="00230193"/>
    <w:rsid w:val="0025068A"/>
    <w:rsid w:val="002818D3"/>
    <w:rsid w:val="002A3DB5"/>
    <w:rsid w:val="002D11A8"/>
    <w:rsid w:val="002E06F7"/>
    <w:rsid w:val="00445271"/>
    <w:rsid w:val="004618E1"/>
    <w:rsid w:val="004A0504"/>
    <w:rsid w:val="004E38D9"/>
    <w:rsid w:val="0058344E"/>
    <w:rsid w:val="005D00C9"/>
    <w:rsid w:val="00740D6D"/>
    <w:rsid w:val="00794149"/>
    <w:rsid w:val="007B67A7"/>
    <w:rsid w:val="007C6092"/>
    <w:rsid w:val="007E75AC"/>
    <w:rsid w:val="008A3209"/>
    <w:rsid w:val="008C0754"/>
    <w:rsid w:val="00932F90"/>
    <w:rsid w:val="009420D2"/>
    <w:rsid w:val="00A053C6"/>
    <w:rsid w:val="00A35DCB"/>
    <w:rsid w:val="00B13BF0"/>
    <w:rsid w:val="00C1285C"/>
    <w:rsid w:val="00C27B7D"/>
    <w:rsid w:val="00C5208E"/>
    <w:rsid w:val="00C95316"/>
    <w:rsid w:val="00CC3950"/>
    <w:rsid w:val="00D1174F"/>
    <w:rsid w:val="00D1347E"/>
    <w:rsid w:val="00D950E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C9C92-67D8-47A4-B422-0DE87196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344E"/>
    <w:pPr>
      <w:spacing w:after="250"/>
    </w:pPr>
  </w:style>
  <w:style w:type="paragraph" w:customStyle="1" w:styleId="Hemstlatt">
    <w:name w:val="Hemstl_att"/>
    <w:aliases w:val="HemstPunkt,HemstPunktFlera,HemställansPunkt,Förslagstext"/>
    <w:basedOn w:val="Normal"/>
    <w:next w:val="Normal"/>
    <w:rsid w:val="008A32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1738</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Kr352</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Kr352</dc:title>
  <dc:subject>Kr352</dc:subject>
  <dc:creator>Riksdagen</dc:creator>
  <cp:keywords>Riksdagen</cp:keywords>
  <dc:description/>
  <cp:lastModifiedBy>Lars Brink</cp:lastModifiedBy>
  <cp:revision>2</cp:revision>
  <cp:lastPrinted>2006-01-20T06:43:00Z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spelreklam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spelreklam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Anne Ludvigsson (s)</vt:lpwstr>
  </property>
  <property fmtid="{D5CDD505-2E9C-101B-9397-08002B2CF9AE}" pid="26" name="MotionarLista">
    <vt:lpwstr>Larsson, Hillevi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20052006000000000115000210070069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20052006000000000115000210070069</vt:lpwstr>
  </property>
  <property fmtid="{D5CDD505-2E9C-101B-9397-08002B2CF9AE}" pid="50" name="nummer">
    <vt:lpwstr>352</vt:lpwstr>
  </property>
  <property fmtid="{D5CDD505-2E9C-101B-9397-08002B2CF9AE}" pid="51" name="utskottsbeteckning">
    <vt:lpwstr>Kr</vt:lpwstr>
  </property>
</Properties>
</file>