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5C76" w:rsidRPr="002C79D0" w:rsidTr="00DA5C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5C76" w:rsidRPr="002C79D0" w:rsidRDefault="00400B70" w:rsidP="00DA5C76">
            <w:pPr>
              <w:pStyle w:val="RSKRbeteckning"/>
              <w:spacing w:before="240"/>
            </w:pPr>
            <w:r w:rsidRPr="002C79D0">
              <w:t>Riksdagsskrivelse</w:t>
            </w:r>
          </w:p>
          <w:p w:rsidR="00DA5C76" w:rsidRPr="002C79D0" w:rsidRDefault="00400B70" w:rsidP="00DA5C76">
            <w:pPr>
              <w:pStyle w:val="RSKRbeteckning"/>
            </w:pPr>
            <w:r w:rsidRPr="002C79D0">
              <w:t>2009/10</w:t>
            </w:r>
            <w:r w:rsidR="00DA5C76" w:rsidRPr="002C79D0">
              <w:t>:</w:t>
            </w:r>
            <w:r w:rsidRPr="002C79D0">
              <w:t>19</w:t>
            </w:r>
          </w:p>
        </w:tc>
        <w:tc>
          <w:tcPr>
            <w:tcW w:w="1134" w:type="dxa"/>
          </w:tcPr>
          <w:p w:rsidR="00DA5C76" w:rsidRPr="002C79D0" w:rsidRDefault="002C79D0" w:rsidP="00DA5C76">
            <w:pPr>
              <w:jc w:val="right"/>
            </w:pPr>
            <w:r w:rsidRPr="002C79D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C76" w:rsidRPr="002C79D0" w:rsidTr="00DA5C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5C76" w:rsidRPr="002C79D0" w:rsidRDefault="00DA5C76">
            <w:pPr>
              <w:rPr>
                <w:sz w:val="10"/>
              </w:rPr>
            </w:pPr>
          </w:p>
        </w:tc>
      </w:tr>
    </w:tbl>
    <w:p w:rsidR="00DA5C76" w:rsidRPr="002C79D0" w:rsidRDefault="00DA5C76"/>
    <w:p w:rsidR="00DA5C76" w:rsidRPr="002C79D0" w:rsidRDefault="00400B70" w:rsidP="00DA5C76">
      <w:pPr>
        <w:pStyle w:val="Mottagare1"/>
      </w:pPr>
      <w:r w:rsidRPr="002C79D0">
        <w:t>Regeringen</w:t>
      </w:r>
    </w:p>
    <w:p w:rsidR="00DA5C76" w:rsidRPr="002C79D0" w:rsidRDefault="00400B70" w:rsidP="00DA5C76">
      <w:pPr>
        <w:pStyle w:val="Mottagare2"/>
      </w:pPr>
      <w:r w:rsidRPr="002C79D0">
        <w:t>Näringsdepartementet</w:t>
      </w:r>
    </w:p>
    <w:p w:rsidR="00DA5C76" w:rsidRPr="002C79D0" w:rsidRDefault="00DA5C76" w:rsidP="00DA5C76">
      <w:r w:rsidRPr="002C79D0">
        <w:t xml:space="preserve">Med överlämnande av </w:t>
      </w:r>
      <w:r w:rsidR="00400B70" w:rsidRPr="002C79D0">
        <w:t>näringsutskottet</w:t>
      </w:r>
      <w:r w:rsidRPr="002C79D0">
        <w:t xml:space="preserve">s betänkande </w:t>
      </w:r>
      <w:r w:rsidR="00400B70" w:rsidRPr="002C79D0">
        <w:t>2009/10</w:t>
      </w:r>
      <w:r w:rsidRPr="002C79D0">
        <w:t>:</w:t>
      </w:r>
      <w:r w:rsidR="00400B70" w:rsidRPr="002C79D0">
        <w:t>NU5</w:t>
      </w:r>
      <w:r w:rsidRPr="002C79D0">
        <w:t xml:space="preserve"> </w:t>
      </w:r>
      <w:r w:rsidR="00400B70" w:rsidRPr="002C79D0">
        <w:t>Regelförenklingsarbetet</w:t>
      </w:r>
      <w:r w:rsidRPr="002C79D0">
        <w:t xml:space="preserve"> får jag anmäla att riksdagen denna dag bifallit utskottets förslag till riksdagsbeslut.</w:t>
      </w:r>
    </w:p>
    <w:p w:rsidR="00DA5C76" w:rsidRPr="002C79D0" w:rsidRDefault="00DA5C76" w:rsidP="00DA5C76">
      <w:pPr>
        <w:pStyle w:val="Stockholm"/>
      </w:pPr>
      <w:r w:rsidRPr="002C79D0">
        <w:t xml:space="preserve">Stockholm </w:t>
      </w:r>
      <w:r w:rsidR="00400B70" w:rsidRPr="002C79D0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5C76" w:rsidRPr="002C79D0" w:rsidTr="00DA5C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5C76" w:rsidRPr="002C79D0" w:rsidRDefault="00400B70" w:rsidP="00DA5C76">
            <w:pPr>
              <w:pStyle w:val="AvsTalman"/>
            </w:pPr>
            <w:r w:rsidRPr="002C79D0">
              <w:t>Jan Björkman</w:t>
            </w:r>
          </w:p>
        </w:tc>
        <w:tc>
          <w:tcPr>
            <w:tcW w:w="3628" w:type="dxa"/>
          </w:tcPr>
          <w:p w:rsidR="00DA5C76" w:rsidRPr="002C79D0" w:rsidRDefault="00400B70" w:rsidP="00DA5C76">
            <w:pPr>
              <w:pStyle w:val="AvsTjnsteman"/>
            </w:pPr>
            <w:r w:rsidRPr="002C79D0">
              <w:t>Ulf Christoffersson</w:t>
            </w:r>
          </w:p>
        </w:tc>
      </w:tr>
    </w:tbl>
    <w:p w:rsidR="00D85057" w:rsidRPr="002C79D0" w:rsidRDefault="00D85057" w:rsidP="00DA5C76"/>
    <w:sectPr w:rsidR="00D85057" w:rsidRPr="002C79D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76"/>
    <w:rsid w:val="0009098F"/>
    <w:rsid w:val="000C2D8D"/>
    <w:rsid w:val="001667BD"/>
    <w:rsid w:val="001C2855"/>
    <w:rsid w:val="00224A43"/>
    <w:rsid w:val="00243D3C"/>
    <w:rsid w:val="00244660"/>
    <w:rsid w:val="0026798D"/>
    <w:rsid w:val="002C79D0"/>
    <w:rsid w:val="00341ADB"/>
    <w:rsid w:val="00400B7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140BB"/>
    <w:rsid w:val="00C72B82"/>
    <w:rsid w:val="00D644E9"/>
    <w:rsid w:val="00D85057"/>
    <w:rsid w:val="00DA5C76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612989-0339-4A42-8466-9D43CEA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Regelförenklingsarbetet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